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DC" w:rsidRPr="006D38AC" w:rsidRDefault="00644CDC" w:rsidP="00B21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Администрация</w:t>
      </w:r>
    </w:p>
    <w:p w:rsidR="00644CDC" w:rsidRPr="006D38AC" w:rsidRDefault="00644CDC" w:rsidP="00B21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44CDC" w:rsidRPr="006D38AC" w:rsidRDefault="00644CDC" w:rsidP="00B21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CDC" w:rsidRPr="006D38AC" w:rsidRDefault="00644CDC" w:rsidP="00B21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ПОСТАНОВЛЕНИЕ</w:t>
      </w:r>
    </w:p>
    <w:p w:rsidR="00644CDC" w:rsidRPr="006D38AC" w:rsidRDefault="00644CDC" w:rsidP="00B21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CDC" w:rsidRPr="006D38AC" w:rsidRDefault="00644CDC" w:rsidP="00B21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CDC" w:rsidRPr="006D38AC" w:rsidRDefault="00644CDC" w:rsidP="00B218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CDC" w:rsidRPr="006D38AC" w:rsidRDefault="00644CDC" w:rsidP="00B218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03.04</w:t>
      </w:r>
      <w:r w:rsidRPr="006D38AC">
        <w:rPr>
          <w:rFonts w:ascii="Times New Roman" w:hAnsi="Times New Roman"/>
          <w:sz w:val="28"/>
          <w:szCs w:val="28"/>
          <w:u w:val="single"/>
        </w:rPr>
        <w:t>.2017  № 1</w:t>
      </w:r>
      <w:r>
        <w:rPr>
          <w:rFonts w:ascii="Times New Roman" w:hAnsi="Times New Roman"/>
          <w:sz w:val="28"/>
          <w:szCs w:val="28"/>
          <w:u w:val="single"/>
        </w:rPr>
        <w:t>72</w:t>
      </w:r>
    </w:p>
    <w:p w:rsidR="00644CDC" w:rsidRPr="006D38AC" w:rsidRDefault="00644CDC" w:rsidP="00B218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8AC">
        <w:rPr>
          <w:rFonts w:ascii="Times New Roman" w:hAnsi="Times New Roman"/>
          <w:sz w:val="28"/>
          <w:szCs w:val="28"/>
        </w:rPr>
        <w:t>п. Чегдомын</w:t>
      </w:r>
    </w:p>
    <w:p w:rsidR="00644CDC" w:rsidRDefault="00644CDC" w:rsidP="000730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44CDC" w:rsidRDefault="00644CDC" w:rsidP="000730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Правил землепользования и застройки  сельского поселения  «Поселок Софийск» Верхнебуреинского муниципального района Хабаровского края</w:t>
      </w:r>
    </w:p>
    <w:p w:rsidR="00644CDC" w:rsidRDefault="00644CDC" w:rsidP="000730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44CDC" w:rsidRDefault="00644CDC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43D8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территории сельского поселения «Поселок Софийск»,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43D86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644CDC" w:rsidRDefault="00644CDC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644CDC" w:rsidRDefault="00644CDC" w:rsidP="00073089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(Т.М. Писарева) приступить к разработке Правил землепользования и застройки</w:t>
      </w:r>
      <w:r>
        <w:t xml:space="preserve"> применительно ко всей территории сельского  поселения </w:t>
      </w:r>
      <w:r>
        <w:rPr>
          <w:szCs w:val="28"/>
        </w:rPr>
        <w:t>«Поселок Софийск»</w:t>
      </w:r>
      <w:r>
        <w:t>.</w:t>
      </w:r>
    </w:p>
    <w:p w:rsidR="00644CDC" w:rsidRDefault="00644CDC" w:rsidP="00073089">
      <w:pPr>
        <w:pStyle w:val="ConsPlusNormal"/>
        <w:tabs>
          <w:tab w:val="left" w:pos="1080"/>
        </w:tabs>
        <w:ind w:firstLine="720"/>
        <w:jc w:val="both"/>
      </w:pPr>
      <w:r>
        <w:t xml:space="preserve">2. Определить этапы градостроительного зонирования территории:       </w:t>
      </w:r>
    </w:p>
    <w:p w:rsidR="00644CDC" w:rsidRDefault="00644CDC" w:rsidP="00073089">
      <w:pPr>
        <w:pStyle w:val="ConsPlusNormal"/>
        <w:tabs>
          <w:tab w:val="left" w:pos="1080"/>
        </w:tabs>
        <w:ind w:firstLine="720"/>
        <w:jc w:val="both"/>
      </w:pPr>
      <w:r>
        <w:t>2.1. Разработка карты градостроительного зонирования.</w:t>
      </w:r>
    </w:p>
    <w:p w:rsidR="00644CDC" w:rsidRDefault="00644CDC" w:rsidP="00073089">
      <w:pPr>
        <w:pStyle w:val="ConsPlusNormal"/>
        <w:tabs>
          <w:tab w:val="left" w:pos="1080"/>
        </w:tabs>
        <w:ind w:firstLine="720"/>
        <w:jc w:val="both"/>
      </w:pPr>
      <w:r>
        <w:t>2.2. Разработка градостроительных регламентов.</w:t>
      </w:r>
    </w:p>
    <w:p w:rsidR="00644CDC" w:rsidRDefault="00644CDC" w:rsidP="00073089">
      <w:pPr>
        <w:pStyle w:val="ConsPlusNormal"/>
        <w:tabs>
          <w:tab w:val="left" w:pos="1080"/>
        </w:tabs>
        <w:ind w:firstLine="720"/>
        <w:jc w:val="both"/>
      </w:pPr>
      <w:r>
        <w:t xml:space="preserve">3. Сектору информационных технологий администрации района (Н.Л.Макаренко) разместить  сообщение  о принятии решения о подготовке проекта Правил землепользования и застройки сельского поселения </w:t>
      </w:r>
      <w:r>
        <w:rPr>
          <w:szCs w:val="28"/>
        </w:rPr>
        <w:t xml:space="preserve">«Поселок Софийск»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644CDC" w:rsidRDefault="00644CDC" w:rsidP="0007308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первого  заместителя главы администрации района  Лещука А.В.</w:t>
      </w:r>
    </w:p>
    <w:p w:rsidR="00644CDC" w:rsidRDefault="00644CDC" w:rsidP="0007308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644CDC" w:rsidRDefault="00644CDC" w:rsidP="00FB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CDC" w:rsidRPr="00674585" w:rsidRDefault="00644CDC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П.Ф.Титков</w:t>
      </w:r>
    </w:p>
    <w:sectPr w:rsidR="00644CDC" w:rsidRPr="00674585" w:rsidSect="00073089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252EB"/>
    <w:rsid w:val="00073089"/>
    <w:rsid w:val="000A41B2"/>
    <w:rsid w:val="001975A5"/>
    <w:rsid w:val="00231FE8"/>
    <w:rsid w:val="00243D86"/>
    <w:rsid w:val="002F1DC9"/>
    <w:rsid w:val="00342ABC"/>
    <w:rsid w:val="0035436A"/>
    <w:rsid w:val="003D1A37"/>
    <w:rsid w:val="0042257A"/>
    <w:rsid w:val="00565909"/>
    <w:rsid w:val="0056721E"/>
    <w:rsid w:val="00603D3D"/>
    <w:rsid w:val="006115CC"/>
    <w:rsid w:val="00644CDC"/>
    <w:rsid w:val="00657342"/>
    <w:rsid w:val="00674585"/>
    <w:rsid w:val="006C204E"/>
    <w:rsid w:val="006D38AC"/>
    <w:rsid w:val="00704786"/>
    <w:rsid w:val="007D3205"/>
    <w:rsid w:val="00910A91"/>
    <w:rsid w:val="00930DC1"/>
    <w:rsid w:val="00940519"/>
    <w:rsid w:val="00A563DC"/>
    <w:rsid w:val="00B21874"/>
    <w:rsid w:val="00BA117B"/>
    <w:rsid w:val="00C003D9"/>
    <w:rsid w:val="00D0046E"/>
    <w:rsid w:val="00D232E4"/>
    <w:rsid w:val="00DD3C73"/>
    <w:rsid w:val="00E67E1C"/>
    <w:rsid w:val="00F53AA5"/>
    <w:rsid w:val="00FA0EF6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315</Words>
  <Characters>1802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6</cp:revision>
  <cp:lastPrinted>2017-03-31T02:24:00Z</cp:lastPrinted>
  <dcterms:created xsi:type="dcterms:W3CDTF">2017-03-30T01:09:00Z</dcterms:created>
  <dcterms:modified xsi:type="dcterms:W3CDTF">2017-04-04T05:08:00Z</dcterms:modified>
</cp:coreProperties>
</file>