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E6" w:rsidRPr="006D38AC" w:rsidRDefault="003420E6" w:rsidP="000942D1">
      <w:pPr>
        <w:jc w:val="center"/>
        <w:rPr>
          <w:sz w:val="28"/>
          <w:szCs w:val="28"/>
        </w:rPr>
      </w:pPr>
      <w:r w:rsidRPr="006D38AC">
        <w:rPr>
          <w:sz w:val="28"/>
          <w:szCs w:val="28"/>
        </w:rPr>
        <w:t>Администрация</w:t>
      </w:r>
    </w:p>
    <w:p w:rsidR="003420E6" w:rsidRPr="006D38AC" w:rsidRDefault="003420E6" w:rsidP="000942D1">
      <w:pPr>
        <w:jc w:val="center"/>
        <w:rPr>
          <w:sz w:val="28"/>
          <w:szCs w:val="28"/>
        </w:rPr>
      </w:pPr>
      <w:r w:rsidRPr="006D38AC">
        <w:rPr>
          <w:sz w:val="28"/>
          <w:szCs w:val="28"/>
        </w:rPr>
        <w:t>Верхнебуреинского муниципального района</w:t>
      </w:r>
    </w:p>
    <w:p w:rsidR="003420E6" w:rsidRPr="006D38AC" w:rsidRDefault="003420E6" w:rsidP="000942D1">
      <w:pPr>
        <w:jc w:val="center"/>
        <w:rPr>
          <w:sz w:val="28"/>
          <w:szCs w:val="28"/>
        </w:rPr>
      </w:pPr>
    </w:p>
    <w:p w:rsidR="003420E6" w:rsidRPr="006D38AC" w:rsidRDefault="003420E6" w:rsidP="000942D1">
      <w:pPr>
        <w:jc w:val="center"/>
        <w:rPr>
          <w:sz w:val="28"/>
          <w:szCs w:val="28"/>
        </w:rPr>
      </w:pPr>
      <w:r w:rsidRPr="006D38AC">
        <w:rPr>
          <w:sz w:val="28"/>
          <w:szCs w:val="28"/>
        </w:rPr>
        <w:t>ПОСТАНОВЛЕНИЕ</w:t>
      </w:r>
    </w:p>
    <w:p w:rsidR="003420E6" w:rsidRPr="006D38AC" w:rsidRDefault="003420E6" w:rsidP="000942D1">
      <w:pPr>
        <w:jc w:val="center"/>
        <w:rPr>
          <w:sz w:val="28"/>
          <w:szCs w:val="28"/>
        </w:rPr>
      </w:pPr>
    </w:p>
    <w:p w:rsidR="003420E6" w:rsidRPr="006D38AC" w:rsidRDefault="003420E6" w:rsidP="000942D1">
      <w:pPr>
        <w:jc w:val="center"/>
        <w:rPr>
          <w:sz w:val="28"/>
          <w:szCs w:val="28"/>
        </w:rPr>
      </w:pPr>
    </w:p>
    <w:p w:rsidR="003420E6" w:rsidRPr="006D38AC" w:rsidRDefault="003420E6" w:rsidP="000942D1">
      <w:pPr>
        <w:jc w:val="center"/>
        <w:rPr>
          <w:sz w:val="28"/>
          <w:szCs w:val="28"/>
        </w:rPr>
      </w:pPr>
    </w:p>
    <w:p w:rsidR="003420E6" w:rsidRPr="006D38AC" w:rsidRDefault="003420E6" w:rsidP="000942D1">
      <w:pPr>
        <w:rPr>
          <w:sz w:val="28"/>
          <w:szCs w:val="28"/>
        </w:rPr>
      </w:pPr>
      <w:r>
        <w:rPr>
          <w:sz w:val="28"/>
          <w:szCs w:val="28"/>
          <w:u w:val="single"/>
        </w:rPr>
        <w:t>03.04</w:t>
      </w:r>
      <w:r w:rsidRPr="006D38AC">
        <w:rPr>
          <w:sz w:val="28"/>
          <w:szCs w:val="28"/>
          <w:u w:val="single"/>
        </w:rPr>
        <w:t>.2017  № 1</w:t>
      </w:r>
      <w:r>
        <w:rPr>
          <w:sz w:val="28"/>
          <w:szCs w:val="28"/>
          <w:u w:val="single"/>
        </w:rPr>
        <w:t>75</w:t>
      </w:r>
    </w:p>
    <w:p w:rsidR="003420E6" w:rsidRPr="006D38AC" w:rsidRDefault="003420E6" w:rsidP="000942D1">
      <w:pPr>
        <w:rPr>
          <w:sz w:val="28"/>
          <w:szCs w:val="28"/>
        </w:rPr>
      </w:pPr>
      <w:r w:rsidRPr="006D38AC">
        <w:rPr>
          <w:sz w:val="28"/>
          <w:szCs w:val="28"/>
        </w:rPr>
        <w:t>п. Чегдомын</w:t>
      </w:r>
    </w:p>
    <w:p w:rsidR="003420E6" w:rsidRDefault="003420E6" w:rsidP="007A63B1">
      <w:pPr>
        <w:tabs>
          <w:tab w:val="left" w:pos="6860"/>
        </w:tabs>
        <w:spacing w:line="240" w:lineRule="exact"/>
        <w:rPr>
          <w:sz w:val="28"/>
          <w:szCs w:val="28"/>
        </w:rPr>
      </w:pPr>
    </w:p>
    <w:p w:rsidR="003420E6" w:rsidRDefault="003420E6" w:rsidP="007A63B1">
      <w:pPr>
        <w:tabs>
          <w:tab w:val="left" w:pos="68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3420E6" w:rsidRDefault="003420E6" w:rsidP="007A63B1">
      <w:pPr>
        <w:tabs>
          <w:tab w:val="left" w:pos="68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3420E6" w:rsidRDefault="003420E6" w:rsidP="007A63B1">
      <w:pPr>
        <w:tabs>
          <w:tab w:val="left" w:pos="68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района от 29.04.2013 № 406</w:t>
      </w:r>
    </w:p>
    <w:p w:rsidR="003420E6" w:rsidRDefault="003420E6" w:rsidP="007A63B1">
      <w:pPr>
        <w:tabs>
          <w:tab w:val="left" w:pos="6860"/>
        </w:tabs>
        <w:spacing w:line="240" w:lineRule="exact"/>
        <w:rPr>
          <w:sz w:val="28"/>
          <w:szCs w:val="28"/>
        </w:rPr>
      </w:pPr>
    </w:p>
    <w:p w:rsidR="003420E6" w:rsidRDefault="003420E6" w:rsidP="007A63B1">
      <w:pPr>
        <w:tabs>
          <w:tab w:val="left" w:pos="6860"/>
        </w:tabs>
        <w:spacing w:line="240" w:lineRule="exact"/>
        <w:rPr>
          <w:sz w:val="28"/>
          <w:szCs w:val="28"/>
        </w:rPr>
      </w:pPr>
    </w:p>
    <w:p w:rsidR="003420E6" w:rsidRDefault="003420E6" w:rsidP="00B43718">
      <w:pPr>
        <w:tabs>
          <w:tab w:val="left" w:pos="6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мероприятий, направленных на развитие малого и среднего предпринимательства в Верхнебуреинском районе Хабаровского края на 2013-2018 годы,  администрация района </w:t>
      </w:r>
    </w:p>
    <w:p w:rsidR="003420E6" w:rsidRDefault="003420E6" w:rsidP="00B43718">
      <w:pPr>
        <w:tabs>
          <w:tab w:val="left" w:pos="6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420E6" w:rsidRDefault="003420E6" w:rsidP="00B43718">
      <w:pPr>
        <w:tabs>
          <w:tab w:val="left" w:pos="6860"/>
        </w:tabs>
        <w:ind w:firstLine="709"/>
        <w:jc w:val="both"/>
        <w:rPr>
          <w:sz w:val="28"/>
          <w:szCs w:val="28"/>
        </w:rPr>
      </w:pPr>
      <w:r w:rsidRPr="00890120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муниципального района от 29.04.2013 №406 «Об утверждении мероприятий, направленных на развитие малого и среднего предпринимательства в Верхнебуреинском районе Хабаровского края на 2013-2018 годы» следующие изменения:</w:t>
      </w:r>
    </w:p>
    <w:p w:rsidR="003420E6" w:rsidRDefault="003420E6" w:rsidP="00B43718">
      <w:pPr>
        <w:tabs>
          <w:tab w:val="left" w:pos="6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 читать в следующей редакции «3. Контроль за исполнением настоящего постановления возложить на первого заместителя главы администрации района Лещука А.В.»;</w:t>
      </w:r>
    </w:p>
    <w:p w:rsidR="003420E6" w:rsidRDefault="003420E6" w:rsidP="00B43718">
      <w:pPr>
        <w:tabs>
          <w:tab w:val="left" w:pos="6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№1 изложить в новой редакции в соответствии с приложением № 1 к настоящему постановлению;</w:t>
      </w:r>
    </w:p>
    <w:p w:rsidR="003420E6" w:rsidRDefault="003420E6" w:rsidP="00B43718">
      <w:pPr>
        <w:tabs>
          <w:tab w:val="left" w:pos="6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№2  изложить в следующей редакции в соответствии с приложением № 2 к настоящему постановлению.</w:t>
      </w:r>
    </w:p>
    <w:p w:rsidR="003420E6" w:rsidRDefault="003420E6" w:rsidP="00B43718">
      <w:pPr>
        <w:tabs>
          <w:tab w:val="left" w:pos="6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района Лещука А.В.</w:t>
      </w:r>
    </w:p>
    <w:p w:rsidR="003420E6" w:rsidRDefault="003420E6" w:rsidP="00B43718">
      <w:pPr>
        <w:tabs>
          <w:tab w:val="left" w:pos="6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силу после его официального опубликования (обнародования).</w:t>
      </w:r>
    </w:p>
    <w:p w:rsidR="003420E6" w:rsidRDefault="003420E6" w:rsidP="00B43718">
      <w:pPr>
        <w:tabs>
          <w:tab w:val="left" w:pos="6860"/>
        </w:tabs>
        <w:spacing w:line="240" w:lineRule="exact"/>
        <w:ind w:firstLine="709"/>
        <w:jc w:val="both"/>
        <w:rPr>
          <w:sz w:val="28"/>
          <w:szCs w:val="28"/>
        </w:rPr>
      </w:pPr>
    </w:p>
    <w:p w:rsidR="003420E6" w:rsidRDefault="003420E6" w:rsidP="00D65A06">
      <w:pPr>
        <w:tabs>
          <w:tab w:val="left" w:pos="6860"/>
        </w:tabs>
        <w:ind w:firstLine="709"/>
        <w:rPr>
          <w:sz w:val="28"/>
          <w:szCs w:val="28"/>
        </w:rPr>
      </w:pPr>
    </w:p>
    <w:p w:rsidR="003420E6" w:rsidRDefault="003420E6" w:rsidP="001A07B7">
      <w:pPr>
        <w:tabs>
          <w:tab w:val="left" w:pos="6860"/>
        </w:tabs>
        <w:rPr>
          <w:sz w:val="28"/>
          <w:szCs w:val="28"/>
        </w:rPr>
      </w:pPr>
    </w:p>
    <w:p w:rsidR="003420E6" w:rsidRPr="00890120" w:rsidRDefault="003420E6" w:rsidP="00B43718">
      <w:pPr>
        <w:tabs>
          <w:tab w:val="left" w:pos="6860"/>
        </w:tabs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П.Ф. Титков</w:t>
      </w:r>
    </w:p>
    <w:p w:rsidR="003420E6" w:rsidRDefault="003420E6" w:rsidP="000A14BC">
      <w:pPr>
        <w:tabs>
          <w:tab w:val="left" w:pos="68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20E6" w:rsidRDefault="003420E6"/>
    <w:p w:rsidR="003420E6" w:rsidRDefault="003420E6" w:rsidP="00F224D5">
      <w:pPr>
        <w:sectPr w:rsidR="003420E6" w:rsidSect="00B43718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2155" w:header="709" w:footer="709" w:gutter="0"/>
          <w:cols w:space="708"/>
          <w:titlePg/>
          <w:docGrid w:linePitch="360"/>
        </w:sectPr>
      </w:pPr>
    </w:p>
    <w:p w:rsidR="003420E6" w:rsidRPr="00E5625E" w:rsidRDefault="003420E6" w:rsidP="00B43718">
      <w:pPr>
        <w:pStyle w:val="NoSpacing"/>
        <w:spacing w:line="240" w:lineRule="exact"/>
        <w:jc w:val="right"/>
        <w:rPr>
          <w:sz w:val="28"/>
          <w:szCs w:val="28"/>
        </w:rPr>
      </w:pPr>
      <w:r w:rsidRPr="00E5625E">
        <w:rPr>
          <w:sz w:val="28"/>
          <w:szCs w:val="28"/>
        </w:rPr>
        <w:t>Приложение № 1</w:t>
      </w:r>
    </w:p>
    <w:p w:rsidR="003420E6" w:rsidRDefault="003420E6" w:rsidP="00B43718">
      <w:pPr>
        <w:pStyle w:val="NoSpacing"/>
        <w:spacing w:line="240" w:lineRule="exact"/>
        <w:jc w:val="right"/>
        <w:rPr>
          <w:sz w:val="28"/>
          <w:szCs w:val="28"/>
        </w:rPr>
      </w:pPr>
      <w:r w:rsidRPr="00E5625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3420E6" w:rsidRDefault="003420E6" w:rsidP="00B43718">
      <w:pPr>
        <w:pStyle w:val="NoSpacing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420E6" w:rsidRDefault="003420E6" w:rsidP="000942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от 03.04.2017  № 175</w:t>
      </w:r>
    </w:p>
    <w:p w:rsidR="003420E6" w:rsidRDefault="003420E6" w:rsidP="00E5625E">
      <w:pPr>
        <w:pStyle w:val="NoSpacing"/>
        <w:jc w:val="right"/>
        <w:rPr>
          <w:sz w:val="28"/>
          <w:szCs w:val="28"/>
        </w:rPr>
      </w:pPr>
    </w:p>
    <w:p w:rsidR="003420E6" w:rsidRDefault="003420E6" w:rsidP="00B43718">
      <w:pPr>
        <w:pStyle w:val="NoSpacing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1 </w:t>
      </w:r>
    </w:p>
    <w:p w:rsidR="003420E6" w:rsidRDefault="003420E6" w:rsidP="00B43718">
      <w:pPr>
        <w:pStyle w:val="NoSpacing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420E6" w:rsidRDefault="003420E6" w:rsidP="00B43718">
      <w:pPr>
        <w:pStyle w:val="NoSpacing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района</w:t>
      </w:r>
    </w:p>
    <w:p w:rsidR="003420E6" w:rsidRDefault="003420E6" w:rsidP="00B43718">
      <w:pPr>
        <w:pStyle w:val="NoSpacing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29.04.2013 №406</w:t>
      </w:r>
    </w:p>
    <w:p w:rsidR="003420E6" w:rsidRPr="00E5625E" w:rsidRDefault="003420E6" w:rsidP="00B43718">
      <w:pPr>
        <w:pStyle w:val="NoSpacing"/>
        <w:spacing w:line="240" w:lineRule="exact"/>
        <w:jc w:val="right"/>
        <w:rPr>
          <w:sz w:val="28"/>
          <w:szCs w:val="28"/>
        </w:rPr>
      </w:pPr>
    </w:p>
    <w:p w:rsidR="003420E6" w:rsidRDefault="003420E6" w:rsidP="002C3229">
      <w:pPr>
        <w:jc w:val="center"/>
        <w:rPr>
          <w:sz w:val="28"/>
          <w:szCs w:val="28"/>
        </w:rPr>
      </w:pPr>
    </w:p>
    <w:p w:rsidR="003420E6" w:rsidRDefault="003420E6" w:rsidP="002C32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:rsidR="003420E6" w:rsidRDefault="003420E6" w:rsidP="002C322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результативности реализации мероприятий</w:t>
      </w:r>
    </w:p>
    <w:p w:rsidR="003420E6" w:rsidRDefault="003420E6" w:rsidP="002C3229">
      <w:pPr>
        <w:rPr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36"/>
        <w:gridCol w:w="3776"/>
        <w:gridCol w:w="1416"/>
        <w:gridCol w:w="1417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3420E6" w:rsidTr="00142B39">
        <w:tc>
          <w:tcPr>
            <w:tcW w:w="537" w:type="dxa"/>
            <w:vMerge w:val="restart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3778" w:type="dxa"/>
            <w:vMerge w:val="restart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показатели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8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</w:t>
            </w:r>
          </w:p>
        </w:tc>
      </w:tr>
      <w:tr w:rsidR="003420E6" w:rsidTr="00142B39">
        <w:tc>
          <w:tcPr>
            <w:tcW w:w="537" w:type="dxa"/>
            <w:vMerge/>
            <w:vAlign w:val="center"/>
          </w:tcPr>
          <w:p w:rsidR="003420E6" w:rsidRDefault="003420E6"/>
        </w:tc>
        <w:tc>
          <w:tcPr>
            <w:tcW w:w="3778" w:type="dxa"/>
            <w:vMerge/>
            <w:vAlign w:val="center"/>
          </w:tcPr>
          <w:p w:rsidR="003420E6" w:rsidRDefault="003420E6"/>
        </w:tc>
        <w:tc>
          <w:tcPr>
            <w:tcW w:w="1417" w:type="dxa"/>
            <w:vMerge/>
            <w:vAlign w:val="center"/>
          </w:tcPr>
          <w:p w:rsidR="003420E6" w:rsidRDefault="003420E6"/>
        </w:tc>
        <w:tc>
          <w:tcPr>
            <w:tcW w:w="1418" w:type="dxa"/>
            <w:vMerge/>
            <w:vAlign w:val="center"/>
          </w:tcPr>
          <w:p w:rsidR="003420E6" w:rsidRDefault="003420E6"/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</w:tbl>
    <w:p w:rsidR="003420E6" w:rsidRDefault="003420E6" w:rsidP="00142B39">
      <w:pPr>
        <w:rPr>
          <w:lang w:eastAsia="en-US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36"/>
        <w:gridCol w:w="3776"/>
        <w:gridCol w:w="1416"/>
        <w:gridCol w:w="1417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3420E6" w:rsidTr="00310C47">
        <w:trPr>
          <w:tblHeader/>
        </w:trPr>
        <w:tc>
          <w:tcPr>
            <w:tcW w:w="536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6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0" w:type="dxa"/>
            <w:vAlign w:val="center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420E6" w:rsidTr="00310C47">
        <w:tc>
          <w:tcPr>
            <w:tcW w:w="536" w:type="dxa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416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010" w:type="dxa"/>
          </w:tcPr>
          <w:p w:rsidR="003420E6" w:rsidRDefault="003420E6" w:rsidP="005240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</w:tr>
      <w:tr w:rsidR="003420E6" w:rsidTr="00310C47">
        <w:tc>
          <w:tcPr>
            <w:tcW w:w="536" w:type="dxa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количества субъектов малого и среднего предпринимательства, в том числе в приоритетных направлениях</w:t>
            </w:r>
          </w:p>
        </w:tc>
        <w:tc>
          <w:tcPr>
            <w:tcW w:w="1416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1010" w:type="dxa"/>
          </w:tcPr>
          <w:p w:rsidR="003420E6" w:rsidRDefault="003420E6" w:rsidP="00FF33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1010" w:type="dxa"/>
          </w:tcPr>
          <w:p w:rsidR="003420E6" w:rsidRPr="00FA68D2" w:rsidRDefault="003420E6">
            <w:pPr>
              <w:pStyle w:val="ConsPlusNormal"/>
              <w:rPr>
                <w:sz w:val="24"/>
                <w:szCs w:val="24"/>
              </w:rPr>
            </w:pPr>
            <w:r w:rsidRPr="00FA68D2">
              <w:rPr>
                <w:sz w:val="24"/>
                <w:szCs w:val="24"/>
              </w:rPr>
              <w:t>98,1</w:t>
            </w:r>
          </w:p>
        </w:tc>
        <w:tc>
          <w:tcPr>
            <w:tcW w:w="1010" w:type="dxa"/>
          </w:tcPr>
          <w:p w:rsidR="003420E6" w:rsidRPr="00FA68D2" w:rsidRDefault="003420E6">
            <w:pPr>
              <w:pStyle w:val="ConsPlusNormal"/>
              <w:rPr>
                <w:sz w:val="24"/>
                <w:szCs w:val="24"/>
              </w:rPr>
            </w:pPr>
            <w:r w:rsidRPr="00FA68D2">
              <w:rPr>
                <w:sz w:val="24"/>
                <w:szCs w:val="24"/>
              </w:rPr>
              <w:t>98,9</w:t>
            </w:r>
          </w:p>
        </w:tc>
        <w:tc>
          <w:tcPr>
            <w:tcW w:w="1010" w:type="dxa"/>
          </w:tcPr>
          <w:p w:rsidR="003420E6" w:rsidRDefault="003420E6" w:rsidP="009E4B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010" w:type="dxa"/>
          </w:tcPr>
          <w:p w:rsidR="003420E6" w:rsidRDefault="003420E6" w:rsidP="009E4B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010" w:type="dxa"/>
          </w:tcPr>
          <w:p w:rsidR="003420E6" w:rsidRDefault="003420E6" w:rsidP="009E4B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3420E6" w:rsidTr="00310C47">
        <w:tc>
          <w:tcPr>
            <w:tcW w:w="536" w:type="dxa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работающих в малом и среднем предпринимательстве</w:t>
            </w:r>
          </w:p>
        </w:tc>
        <w:tc>
          <w:tcPr>
            <w:tcW w:w="1416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5775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5831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3420E6" w:rsidTr="00310C47">
        <w:tc>
          <w:tcPr>
            <w:tcW w:w="536" w:type="dxa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6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занятых в малом и среднем предпринимательстве к общей численности занятых в экономике района</w:t>
            </w:r>
          </w:p>
        </w:tc>
        <w:tc>
          <w:tcPr>
            <w:tcW w:w="1416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3420E6" w:rsidTr="00310C47">
        <w:tc>
          <w:tcPr>
            <w:tcW w:w="536" w:type="dxa"/>
          </w:tcPr>
          <w:p w:rsidR="003420E6" w:rsidRDefault="00342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76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патентов</w:t>
            </w:r>
          </w:p>
        </w:tc>
        <w:tc>
          <w:tcPr>
            <w:tcW w:w="1416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3420E6" w:rsidRDefault="003420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420E6" w:rsidRDefault="003420E6" w:rsidP="002C3229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B43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2C3229">
      <w:pPr>
        <w:jc w:val="right"/>
        <w:rPr>
          <w:sz w:val="28"/>
          <w:szCs w:val="28"/>
        </w:rPr>
      </w:pP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  <w:r w:rsidRPr="002C010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 </w:t>
      </w: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420E6" w:rsidRDefault="003420E6" w:rsidP="000942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от 03.04.2017  № 175</w:t>
      </w: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2 </w:t>
      </w: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29.04.2013 № 406</w:t>
      </w: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</w:p>
    <w:p w:rsidR="003420E6" w:rsidRDefault="003420E6" w:rsidP="00B43718">
      <w:pPr>
        <w:spacing w:line="240" w:lineRule="exact"/>
        <w:jc w:val="right"/>
        <w:rPr>
          <w:sz w:val="28"/>
          <w:szCs w:val="28"/>
        </w:rPr>
      </w:pPr>
    </w:p>
    <w:p w:rsidR="003420E6" w:rsidRDefault="003420E6" w:rsidP="002C322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:rsidR="003420E6" w:rsidRDefault="003420E6" w:rsidP="002C322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направленные на развитие малого и среднего предпринимательства</w:t>
      </w:r>
    </w:p>
    <w:p w:rsidR="003420E6" w:rsidRDefault="003420E6" w:rsidP="002C322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097"/>
        <w:gridCol w:w="2957"/>
        <w:gridCol w:w="2957"/>
        <w:gridCol w:w="2958"/>
      </w:tblGrid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№ п/п</w:t>
            </w:r>
          </w:p>
        </w:tc>
        <w:tc>
          <w:tcPr>
            <w:tcW w:w="509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Ожидаемый результат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Исполнители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1</w:t>
            </w:r>
          </w:p>
        </w:tc>
        <w:tc>
          <w:tcPr>
            <w:tcW w:w="509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2</w:t>
            </w:r>
          </w:p>
        </w:tc>
        <w:tc>
          <w:tcPr>
            <w:tcW w:w="295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3</w:t>
            </w:r>
          </w:p>
        </w:tc>
        <w:tc>
          <w:tcPr>
            <w:tcW w:w="295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5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1.</w:t>
            </w:r>
          </w:p>
        </w:tc>
        <w:tc>
          <w:tcPr>
            <w:tcW w:w="509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</w:t>
            </w:r>
            <w:r w:rsidRPr="00C500A8">
              <w:rPr>
                <w:sz w:val="26"/>
                <w:szCs w:val="26"/>
              </w:rPr>
              <w:t xml:space="preserve"> муниципальных рынков товаров </w:t>
            </w:r>
            <w:r>
              <w:rPr>
                <w:sz w:val="26"/>
                <w:szCs w:val="26"/>
              </w:rPr>
              <w:t>и услуг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определение приоритетов развития малого бизнеса в муниципальном образовании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До 31 июля 2013г., далее – раз в 2 года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rPr>
          <w:trHeight w:val="511"/>
        </w:trPr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2.</w:t>
            </w:r>
          </w:p>
        </w:tc>
        <w:tc>
          <w:tcPr>
            <w:tcW w:w="509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деятельности Совета по предпринимательству при главе района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повышение прозрачности деятельности ОМСУ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2013 года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3.</w:t>
            </w:r>
          </w:p>
        </w:tc>
        <w:tc>
          <w:tcPr>
            <w:tcW w:w="5097" w:type="dxa"/>
          </w:tcPr>
          <w:p w:rsidR="003420E6" w:rsidRPr="00C500A8" w:rsidRDefault="003420E6" w:rsidP="0047606B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Общественное обсуждение с привлечением населения </w:t>
            </w:r>
            <w:r>
              <w:rPr>
                <w:sz w:val="26"/>
                <w:szCs w:val="26"/>
              </w:rPr>
              <w:t>муниципальной</w:t>
            </w:r>
            <w:r w:rsidRPr="00C500A8">
              <w:rPr>
                <w:sz w:val="26"/>
                <w:szCs w:val="26"/>
              </w:rPr>
              <w:t xml:space="preserve"> програм</w:t>
            </w:r>
            <w:r>
              <w:rPr>
                <w:sz w:val="26"/>
                <w:szCs w:val="26"/>
              </w:rPr>
              <w:t>мы</w:t>
            </w:r>
            <w:r w:rsidRPr="00C500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«Р</w:t>
            </w:r>
            <w:r w:rsidRPr="00C500A8">
              <w:rPr>
                <w:sz w:val="26"/>
                <w:szCs w:val="26"/>
              </w:rPr>
              <w:t>азвити</w:t>
            </w:r>
            <w:r>
              <w:rPr>
                <w:sz w:val="26"/>
                <w:szCs w:val="26"/>
              </w:rPr>
              <w:t>е</w:t>
            </w:r>
            <w:r w:rsidRPr="00C500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малого и среднего предпринимательства в Верхнебуреинском муниципальном районе на 2013-2018 годы»</w:t>
            </w:r>
            <w:r w:rsidRPr="00C500A8">
              <w:rPr>
                <w:sz w:val="26"/>
                <w:szCs w:val="26"/>
              </w:rPr>
              <w:t xml:space="preserve">  с учетом установленных приоритетов 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вовлечение населения в формирование мер для развития бизнеса, повышение прозрачности деятельности ОМСУ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3 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500A8">
                <w:rPr>
                  <w:sz w:val="26"/>
                  <w:szCs w:val="26"/>
                </w:rPr>
                <w:t>2013 г</w:t>
              </w:r>
            </w:smartTag>
            <w:r w:rsidRPr="00C500A8">
              <w:rPr>
                <w:sz w:val="26"/>
                <w:szCs w:val="26"/>
              </w:rPr>
              <w:t xml:space="preserve">., далее – ежегодно 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97" w:type="dxa"/>
          </w:tcPr>
          <w:p w:rsidR="003420E6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5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3420E6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4.</w:t>
            </w:r>
          </w:p>
        </w:tc>
        <w:tc>
          <w:tcPr>
            <w:tcW w:w="5097" w:type="dxa"/>
          </w:tcPr>
          <w:p w:rsidR="003420E6" w:rsidRPr="00C500A8" w:rsidRDefault="003420E6" w:rsidP="00E327C1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изменений в муниципальную</w:t>
            </w:r>
            <w:r w:rsidRPr="00C500A8">
              <w:rPr>
                <w:sz w:val="26"/>
                <w:szCs w:val="26"/>
              </w:rPr>
              <w:t xml:space="preserve"> програм</w:t>
            </w:r>
            <w:r>
              <w:rPr>
                <w:sz w:val="26"/>
                <w:szCs w:val="26"/>
              </w:rPr>
              <w:t>му</w:t>
            </w:r>
            <w:r w:rsidRPr="00C500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«Р</w:t>
            </w:r>
            <w:r w:rsidRPr="00C500A8">
              <w:rPr>
                <w:sz w:val="26"/>
                <w:szCs w:val="26"/>
              </w:rPr>
              <w:t>азвити</w:t>
            </w:r>
            <w:r>
              <w:rPr>
                <w:sz w:val="26"/>
                <w:szCs w:val="26"/>
              </w:rPr>
              <w:t>е</w:t>
            </w:r>
            <w:r w:rsidRPr="00C500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малого и среднего предпринимательства в Верхнебуреинском муниципальном районе на 2013-2018 годы»</w:t>
            </w:r>
            <w:r w:rsidRPr="00C500A8">
              <w:rPr>
                <w:sz w:val="26"/>
                <w:szCs w:val="26"/>
              </w:rPr>
              <w:t xml:space="preserve"> в соответствии с выделенными приоритетами и с учетом общественного обсуждения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оптимизация мер поддержки МСП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3 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500A8">
                <w:rPr>
                  <w:sz w:val="26"/>
                  <w:szCs w:val="26"/>
                </w:rPr>
                <w:t>2013 г</w:t>
              </w:r>
            </w:smartTag>
            <w:r w:rsidRPr="00C500A8">
              <w:rPr>
                <w:sz w:val="26"/>
                <w:szCs w:val="26"/>
              </w:rPr>
              <w:t xml:space="preserve">., далее – ежегодно 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5.</w:t>
            </w:r>
          </w:p>
        </w:tc>
        <w:tc>
          <w:tcPr>
            <w:tcW w:w="509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500A8">
              <w:rPr>
                <w:sz w:val="26"/>
                <w:szCs w:val="26"/>
              </w:rPr>
              <w:t>азвитие</w:t>
            </w:r>
            <w:r>
              <w:rPr>
                <w:sz w:val="26"/>
                <w:szCs w:val="26"/>
              </w:rPr>
              <w:t xml:space="preserve"> Фонда поддержки</w:t>
            </w:r>
            <w:r w:rsidRPr="00C500A8">
              <w:rPr>
                <w:sz w:val="26"/>
                <w:szCs w:val="26"/>
              </w:rPr>
              <w:t xml:space="preserve"> малого</w:t>
            </w:r>
            <w:r>
              <w:rPr>
                <w:sz w:val="26"/>
                <w:szCs w:val="26"/>
              </w:rPr>
              <w:t xml:space="preserve"> предпринимательства Верхнебуреинского муниципального района</w:t>
            </w:r>
          </w:p>
        </w:tc>
        <w:tc>
          <w:tcPr>
            <w:tcW w:w="2957" w:type="dxa"/>
          </w:tcPr>
          <w:p w:rsidR="003420E6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создание условий для развития МСП</w:t>
            </w:r>
          </w:p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ежегодно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6.</w:t>
            </w:r>
          </w:p>
        </w:tc>
        <w:tc>
          <w:tcPr>
            <w:tcW w:w="5097" w:type="dxa"/>
          </w:tcPr>
          <w:p w:rsidR="003420E6" w:rsidRPr="00C500A8" w:rsidRDefault="003420E6" w:rsidP="00A52195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Передача  </w:t>
            </w:r>
            <w:r>
              <w:rPr>
                <w:sz w:val="26"/>
                <w:szCs w:val="26"/>
              </w:rPr>
              <w:t xml:space="preserve">Фонду поддержки малого предпринимательства Верхнебуреинского района на </w:t>
            </w:r>
            <w:r w:rsidRPr="00C500A8">
              <w:rPr>
                <w:sz w:val="26"/>
                <w:szCs w:val="26"/>
              </w:rPr>
              <w:t xml:space="preserve">исполнение мероприятий </w:t>
            </w:r>
            <w:r>
              <w:rPr>
                <w:sz w:val="26"/>
                <w:szCs w:val="26"/>
              </w:rPr>
              <w:t xml:space="preserve">муниципальной  </w:t>
            </w:r>
            <w:r w:rsidRPr="00C500A8">
              <w:rPr>
                <w:sz w:val="26"/>
                <w:szCs w:val="26"/>
              </w:rPr>
              <w:t>програм</w:t>
            </w:r>
            <w:r>
              <w:rPr>
                <w:sz w:val="26"/>
                <w:szCs w:val="26"/>
              </w:rPr>
              <w:t>мы</w:t>
            </w:r>
            <w:r w:rsidRPr="00C500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«Р</w:t>
            </w:r>
            <w:r w:rsidRPr="00C500A8">
              <w:rPr>
                <w:sz w:val="26"/>
                <w:szCs w:val="26"/>
              </w:rPr>
              <w:t>азвити</w:t>
            </w:r>
            <w:r>
              <w:rPr>
                <w:sz w:val="26"/>
                <w:szCs w:val="26"/>
              </w:rPr>
              <w:t>е</w:t>
            </w:r>
            <w:r w:rsidRPr="00C500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малого и среднего предпринимательства в Верхнебуреинском муниципальном районе на 2013-2018 годы»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увеличение охвата мерами поддержки субъектов МСП 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7.</w:t>
            </w:r>
          </w:p>
        </w:tc>
        <w:tc>
          <w:tcPr>
            <w:tcW w:w="509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Участие в конкурсе на софинансирование муниципальных программ развития </w:t>
            </w:r>
            <w:r>
              <w:rPr>
                <w:sz w:val="26"/>
                <w:szCs w:val="26"/>
              </w:rPr>
              <w:t>малого и среднего предпринимательства</w:t>
            </w:r>
          </w:p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привлечение средств краевого</w:t>
            </w:r>
            <w:r>
              <w:rPr>
                <w:sz w:val="26"/>
                <w:szCs w:val="26"/>
              </w:rPr>
              <w:t xml:space="preserve"> </w:t>
            </w:r>
            <w:r w:rsidRPr="00C500A8">
              <w:rPr>
                <w:sz w:val="26"/>
                <w:szCs w:val="26"/>
              </w:rPr>
              <w:t>бюджета на реализацию приоритетных мероприятий поддержки МСП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ежегодно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8.</w:t>
            </w:r>
          </w:p>
        </w:tc>
        <w:tc>
          <w:tcPr>
            <w:tcW w:w="5097" w:type="dxa"/>
          </w:tcPr>
          <w:p w:rsidR="003420E6" w:rsidRPr="00C500A8" w:rsidRDefault="003420E6" w:rsidP="00A52195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Стимулирование  создания новых бизнесов в соответствии с </w:t>
            </w:r>
            <w:r>
              <w:rPr>
                <w:sz w:val="26"/>
                <w:szCs w:val="26"/>
              </w:rPr>
              <w:t>муниципальной</w:t>
            </w:r>
            <w:r w:rsidRPr="00C500A8">
              <w:rPr>
                <w:sz w:val="26"/>
                <w:szCs w:val="26"/>
              </w:rPr>
              <w:t xml:space="preserve"> програм</w:t>
            </w:r>
            <w:r>
              <w:rPr>
                <w:sz w:val="26"/>
                <w:szCs w:val="26"/>
              </w:rPr>
              <w:t>мой</w:t>
            </w:r>
            <w:r w:rsidRPr="00C500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«Р</w:t>
            </w:r>
            <w:r w:rsidRPr="00C500A8">
              <w:rPr>
                <w:sz w:val="26"/>
                <w:szCs w:val="26"/>
              </w:rPr>
              <w:t>азвити</w:t>
            </w:r>
            <w:r>
              <w:rPr>
                <w:sz w:val="26"/>
                <w:szCs w:val="26"/>
              </w:rPr>
              <w:t>е</w:t>
            </w:r>
            <w:r w:rsidRPr="00C500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малого и среднего предпринимательства в Верхнебуреинском муниципальном районе на 2013-2018 годы»</w:t>
            </w:r>
          </w:p>
        </w:tc>
        <w:tc>
          <w:tcPr>
            <w:tcW w:w="2957" w:type="dxa"/>
          </w:tcPr>
          <w:p w:rsidR="003420E6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привлечение средств краевого (федерального) бюджета на создание субъектов МП, рабочих мест</w:t>
            </w:r>
          </w:p>
          <w:p w:rsidR="003420E6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</w:p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постоянно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9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57" w:type="dxa"/>
          </w:tcPr>
          <w:p w:rsidR="003420E6" w:rsidRPr="00C500A8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3420E6" w:rsidRDefault="003420E6" w:rsidP="00B4371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9.</w:t>
            </w:r>
          </w:p>
        </w:tc>
        <w:tc>
          <w:tcPr>
            <w:tcW w:w="509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Информирование населения муниципального образования о мерах поддержки </w:t>
            </w:r>
            <w:r>
              <w:rPr>
                <w:sz w:val="26"/>
                <w:szCs w:val="26"/>
              </w:rPr>
              <w:t>малого и среднего предпринимательства через районную газету, сайт администрации района и С</w:t>
            </w:r>
            <w:r w:rsidRPr="00C500A8">
              <w:rPr>
                <w:sz w:val="26"/>
                <w:szCs w:val="26"/>
              </w:rPr>
              <w:t>овет по предпринимательству</w:t>
            </w:r>
            <w:r>
              <w:rPr>
                <w:sz w:val="26"/>
                <w:szCs w:val="26"/>
              </w:rPr>
              <w:t xml:space="preserve"> при главе района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создание благоприятного восприятия предпринимательства у населения 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постоянно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10.</w:t>
            </w:r>
          </w:p>
        </w:tc>
        <w:tc>
          <w:tcPr>
            <w:tcW w:w="509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Разработка мер по участию </w:t>
            </w:r>
            <w:r>
              <w:rPr>
                <w:sz w:val="26"/>
                <w:szCs w:val="26"/>
              </w:rPr>
              <w:t>субъектов малого и среднего предпринимательства</w:t>
            </w:r>
            <w:r w:rsidRPr="00C500A8">
              <w:rPr>
                <w:sz w:val="26"/>
                <w:szCs w:val="26"/>
              </w:rPr>
              <w:t xml:space="preserve">  в муниципальном заказе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создание условий для развития МСП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ежегодно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11.</w:t>
            </w:r>
          </w:p>
        </w:tc>
        <w:tc>
          <w:tcPr>
            <w:tcW w:w="509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Имущественная поддержка </w:t>
            </w:r>
            <w:r>
              <w:rPr>
                <w:sz w:val="26"/>
                <w:szCs w:val="26"/>
              </w:rPr>
              <w:t>субъектов малого и среднего предпринимательства</w:t>
            </w:r>
            <w:r w:rsidRPr="00C500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создание условий для развития МСП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ежегодно</w:t>
            </w:r>
          </w:p>
        </w:tc>
        <w:tc>
          <w:tcPr>
            <w:tcW w:w="2958" w:type="dxa"/>
          </w:tcPr>
          <w:p w:rsidR="003420E6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земельных и имущественных отношений</w:t>
            </w:r>
          </w:p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</w:t>
            </w:r>
          </w:p>
        </w:tc>
        <w:tc>
          <w:tcPr>
            <w:tcW w:w="5097" w:type="dxa"/>
          </w:tcPr>
          <w:p w:rsidR="003420E6" w:rsidRPr="00B60549" w:rsidRDefault="003420E6" w:rsidP="009141E2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B60549">
              <w:rPr>
                <w:sz w:val="26"/>
                <w:szCs w:val="26"/>
              </w:rPr>
              <w:t>Оказание консультационной помощи в сфере имущественных отношений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создание условий для развития МСП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ежегодно</w:t>
            </w:r>
          </w:p>
        </w:tc>
        <w:tc>
          <w:tcPr>
            <w:tcW w:w="2958" w:type="dxa"/>
          </w:tcPr>
          <w:p w:rsidR="003420E6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земельных и имущественных отношений</w:t>
            </w:r>
          </w:p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</w:t>
            </w:r>
          </w:p>
        </w:tc>
        <w:tc>
          <w:tcPr>
            <w:tcW w:w="5097" w:type="dxa"/>
          </w:tcPr>
          <w:p w:rsidR="003420E6" w:rsidRPr="00B60549" w:rsidRDefault="003420E6" w:rsidP="009141E2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B60549">
              <w:rPr>
                <w:sz w:val="26"/>
                <w:szCs w:val="26"/>
              </w:rPr>
              <w:t>Продолжение работы по реализации муниципального имущества субъектам малого и среднего предпринимательства, подпадающим под действие Федерального закона от 22.07.2008 №159-ФЗ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создание условий для развития МСП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ежегодно</w:t>
            </w:r>
          </w:p>
        </w:tc>
        <w:tc>
          <w:tcPr>
            <w:tcW w:w="2958" w:type="dxa"/>
          </w:tcPr>
          <w:p w:rsidR="003420E6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земельных и имущественных отношений</w:t>
            </w:r>
          </w:p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</w:t>
            </w:r>
          </w:p>
        </w:tc>
        <w:tc>
          <w:tcPr>
            <w:tcW w:w="5097" w:type="dxa"/>
          </w:tcPr>
          <w:p w:rsidR="003420E6" w:rsidRDefault="003420E6" w:rsidP="009141E2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B60549">
              <w:rPr>
                <w:sz w:val="26"/>
                <w:szCs w:val="26"/>
              </w:rPr>
              <w:t xml:space="preserve">Обеспечение публичного раскрытия информации о реализуемых объектах муниципального имущества в районной газете, на официальном сайте администрации </w:t>
            </w:r>
            <w:r>
              <w:rPr>
                <w:sz w:val="26"/>
                <w:szCs w:val="26"/>
              </w:rPr>
              <w:t>Верхнебуреинского</w:t>
            </w:r>
            <w:r w:rsidRPr="00B60549">
              <w:rPr>
                <w:sz w:val="26"/>
                <w:szCs w:val="26"/>
              </w:rPr>
              <w:t xml:space="preserve"> муниципального района</w:t>
            </w:r>
          </w:p>
          <w:p w:rsidR="003420E6" w:rsidRDefault="003420E6" w:rsidP="009141E2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</w:p>
          <w:p w:rsidR="003420E6" w:rsidRPr="00B60549" w:rsidRDefault="003420E6" w:rsidP="009141E2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создание условий для развития МСП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ежегодно</w:t>
            </w:r>
          </w:p>
        </w:tc>
        <w:tc>
          <w:tcPr>
            <w:tcW w:w="2958" w:type="dxa"/>
          </w:tcPr>
          <w:p w:rsidR="003420E6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земельных и имущественных отношений</w:t>
            </w:r>
          </w:p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12.</w:t>
            </w:r>
          </w:p>
        </w:tc>
        <w:tc>
          <w:tcPr>
            <w:tcW w:w="509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Внедрение оценки регулирующего воздействия муниципальных нормативных правовых актов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ограничение избыточного регулирования 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2015 год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13.</w:t>
            </w:r>
          </w:p>
        </w:tc>
        <w:tc>
          <w:tcPr>
            <w:tcW w:w="509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Мониторинг показателей </w:t>
            </w:r>
            <w:r>
              <w:rPr>
                <w:sz w:val="26"/>
                <w:szCs w:val="26"/>
              </w:rPr>
              <w:t>деятельности субъектов малого и среднего предпринимательства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>владение актуальной информацией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C500A8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</w:t>
            </w:r>
          </w:p>
        </w:tc>
        <w:tc>
          <w:tcPr>
            <w:tcW w:w="5097" w:type="dxa"/>
          </w:tcPr>
          <w:p w:rsidR="003420E6" w:rsidRPr="009050FF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перечня показателей в целях мониторинга деятельности субъектов малого и среднего предпринимательства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января 2014 года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  <w:tr w:rsidR="003420E6" w:rsidRPr="00C500A8" w:rsidTr="009141E2">
        <w:tc>
          <w:tcPr>
            <w:tcW w:w="81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</w:t>
            </w:r>
          </w:p>
        </w:tc>
        <w:tc>
          <w:tcPr>
            <w:tcW w:w="5097" w:type="dxa"/>
          </w:tcPr>
          <w:p w:rsidR="003420E6" w:rsidRPr="009050FF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 w:rsidRPr="009050FF">
              <w:rPr>
                <w:sz w:val="26"/>
                <w:szCs w:val="26"/>
              </w:rPr>
              <w:t>Проведение сбора и обработки информации о деятельности субъектов малого и среднего предпринимательства</w:t>
            </w:r>
            <w:r>
              <w:rPr>
                <w:sz w:val="26"/>
                <w:szCs w:val="26"/>
              </w:rPr>
              <w:t>,</w:t>
            </w:r>
            <w:r w:rsidRPr="009050FF">
              <w:rPr>
                <w:sz w:val="26"/>
                <w:szCs w:val="26"/>
              </w:rPr>
              <w:t xml:space="preserve"> согласно утвержденного перечня показателей</w:t>
            </w: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</w:t>
            </w:r>
            <w:bookmarkStart w:id="0" w:name="_GoBack"/>
            <w:bookmarkEnd w:id="0"/>
            <w:r>
              <w:rPr>
                <w:sz w:val="26"/>
                <w:szCs w:val="26"/>
              </w:rPr>
              <w:t>годно</w:t>
            </w:r>
          </w:p>
        </w:tc>
        <w:tc>
          <w:tcPr>
            <w:tcW w:w="2958" w:type="dxa"/>
          </w:tcPr>
          <w:p w:rsidR="003420E6" w:rsidRPr="00C500A8" w:rsidRDefault="003420E6" w:rsidP="009141E2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работе с малым бизнесом</w:t>
            </w:r>
          </w:p>
        </w:tc>
      </w:tr>
    </w:tbl>
    <w:p w:rsidR="003420E6" w:rsidRDefault="003420E6" w:rsidP="0029113B">
      <w:pPr>
        <w:ind w:left="14160"/>
        <w:rPr>
          <w:sz w:val="28"/>
          <w:szCs w:val="28"/>
        </w:rPr>
      </w:pPr>
      <w:r w:rsidRPr="009531B7">
        <w:rPr>
          <w:sz w:val="28"/>
          <w:szCs w:val="28"/>
        </w:rPr>
        <w:t>».</w:t>
      </w:r>
    </w:p>
    <w:p w:rsidR="003420E6" w:rsidRDefault="003420E6" w:rsidP="0029113B">
      <w:pPr>
        <w:ind w:left="14160"/>
        <w:rPr>
          <w:sz w:val="28"/>
          <w:szCs w:val="28"/>
        </w:rPr>
      </w:pPr>
    </w:p>
    <w:p w:rsidR="003420E6" w:rsidRDefault="003420E6" w:rsidP="0029113B">
      <w:pPr>
        <w:ind w:left="14160"/>
        <w:rPr>
          <w:sz w:val="28"/>
          <w:szCs w:val="28"/>
        </w:rPr>
      </w:pPr>
    </w:p>
    <w:p w:rsidR="003420E6" w:rsidRPr="009531B7" w:rsidRDefault="003420E6" w:rsidP="00B43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</w:p>
    <w:sectPr w:rsidR="003420E6" w:rsidRPr="009531B7" w:rsidSect="002C32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E6" w:rsidRDefault="003420E6">
      <w:r>
        <w:separator/>
      </w:r>
    </w:p>
  </w:endnote>
  <w:endnote w:type="continuationSeparator" w:id="0">
    <w:p w:rsidR="003420E6" w:rsidRDefault="0034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6" w:rsidRDefault="003420E6" w:rsidP="005F5993">
    <w:pPr>
      <w:pStyle w:val="Footer"/>
      <w:tabs>
        <w:tab w:val="left" w:pos="0"/>
        <w:tab w:val="right" w:pos="9072"/>
      </w:tabs>
    </w:pPr>
  </w:p>
  <w:p w:rsidR="003420E6" w:rsidRPr="004B4335" w:rsidRDefault="003420E6" w:rsidP="005F5993">
    <w:pPr>
      <w:pStyle w:val="Footer"/>
      <w:tabs>
        <w:tab w:val="left" w:pos="0"/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E6" w:rsidRDefault="003420E6">
      <w:r>
        <w:separator/>
      </w:r>
    </w:p>
  </w:footnote>
  <w:footnote w:type="continuationSeparator" w:id="0">
    <w:p w:rsidR="003420E6" w:rsidRDefault="00342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6" w:rsidRDefault="003420E6" w:rsidP="007B0F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20E6" w:rsidRDefault="003420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6" w:rsidRDefault="003420E6" w:rsidP="007B0F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420E6" w:rsidRPr="005F3ED3" w:rsidRDefault="003420E6" w:rsidP="007B0F47">
    <w:pPr>
      <w:pStyle w:val="Head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37F3"/>
    <w:multiLevelType w:val="hybridMultilevel"/>
    <w:tmpl w:val="CE529CFA"/>
    <w:lvl w:ilvl="0" w:tplc="B97AFF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BE085B"/>
    <w:multiLevelType w:val="multilevel"/>
    <w:tmpl w:val="9A926AEA"/>
    <w:lvl w:ilvl="0">
      <w:start w:val="1"/>
      <w:numFmt w:val="upperRoman"/>
      <w:pStyle w:val="Heading1"/>
      <w:lvlText w:val="%1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844"/>
        </w:tabs>
        <w:ind w:left="1844" w:hanging="851"/>
      </w:pPr>
      <w:rPr>
        <w:rFonts w:cs="Times New Roman" w:hint="default"/>
      </w:rPr>
    </w:lvl>
    <w:lvl w:ilvl="2">
      <w:start w:val="1"/>
      <w:numFmt w:val="decimal"/>
      <w:lvlRestart w:val="0"/>
      <w:pStyle w:val="Heading3"/>
      <w:isLgl/>
      <w:lvlText w:val="%1.%2.%3."/>
      <w:lvlJc w:val="left"/>
      <w:pPr>
        <w:tabs>
          <w:tab w:val="num" w:pos="1985"/>
        </w:tabs>
        <w:ind w:left="851" w:firstLine="283"/>
      </w:pPr>
      <w:rPr>
        <w:rFonts w:cs="Times New Roman" w:hint="default"/>
      </w:rPr>
    </w:lvl>
    <w:lvl w:ilvl="3">
      <w:start w:val="1"/>
      <w:numFmt w:val="decimal"/>
      <w:lvlRestart w:val="0"/>
      <w:pStyle w:val="Heading4"/>
      <w:isLgl/>
      <w:lvlText w:val="%1.%2.%3.%4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42"/>
        </w:tabs>
        <w:ind w:left="30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9"/>
        </w:tabs>
        <w:ind w:left="36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83"/>
        </w:tabs>
        <w:ind w:left="4383" w:hanging="1800"/>
      </w:pPr>
      <w:rPr>
        <w:rFonts w:cs="Times New Roman" w:hint="default"/>
      </w:rPr>
    </w:lvl>
  </w:abstractNum>
  <w:abstractNum w:abstractNumId="2">
    <w:nsid w:val="7D4B7EB3"/>
    <w:multiLevelType w:val="hybridMultilevel"/>
    <w:tmpl w:val="3FF62C1A"/>
    <w:lvl w:ilvl="0" w:tplc="DF8A331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A5C"/>
    <w:rsid w:val="000157D9"/>
    <w:rsid w:val="000209A6"/>
    <w:rsid w:val="000942D1"/>
    <w:rsid w:val="000A14BC"/>
    <w:rsid w:val="000B58A5"/>
    <w:rsid w:val="000E4AC2"/>
    <w:rsid w:val="00124833"/>
    <w:rsid w:val="00142B39"/>
    <w:rsid w:val="0015532F"/>
    <w:rsid w:val="001709E5"/>
    <w:rsid w:val="001855BD"/>
    <w:rsid w:val="001A07B7"/>
    <w:rsid w:val="001B2379"/>
    <w:rsid w:val="001C2D87"/>
    <w:rsid w:val="00210BD2"/>
    <w:rsid w:val="00231D48"/>
    <w:rsid w:val="00242005"/>
    <w:rsid w:val="0025109C"/>
    <w:rsid w:val="0029113B"/>
    <w:rsid w:val="002B419C"/>
    <w:rsid w:val="002C0103"/>
    <w:rsid w:val="002C3229"/>
    <w:rsid w:val="00310C47"/>
    <w:rsid w:val="00335A16"/>
    <w:rsid w:val="003418CC"/>
    <w:rsid w:val="003420E6"/>
    <w:rsid w:val="003B6CB6"/>
    <w:rsid w:val="003E218C"/>
    <w:rsid w:val="00416D35"/>
    <w:rsid w:val="00417388"/>
    <w:rsid w:val="0047606B"/>
    <w:rsid w:val="004B26DB"/>
    <w:rsid w:val="004B4335"/>
    <w:rsid w:val="00524099"/>
    <w:rsid w:val="00536E1B"/>
    <w:rsid w:val="00543E74"/>
    <w:rsid w:val="005F3ED3"/>
    <w:rsid w:val="005F5993"/>
    <w:rsid w:val="00620F83"/>
    <w:rsid w:val="0065526F"/>
    <w:rsid w:val="00657F5A"/>
    <w:rsid w:val="00666A0F"/>
    <w:rsid w:val="00670DDD"/>
    <w:rsid w:val="006771D5"/>
    <w:rsid w:val="006A0230"/>
    <w:rsid w:val="006D38AC"/>
    <w:rsid w:val="006F61E7"/>
    <w:rsid w:val="00722020"/>
    <w:rsid w:val="007A63B1"/>
    <w:rsid w:val="007B0F47"/>
    <w:rsid w:val="00802D20"/>
    <w:rsid w:val="00830FA3"/>
    <w:rsid w:val="008502C9"/>
    <w:rsid w:val="0085177B"/>
    <w:rsid w:val="00866089"/>
    <w:rsid w:val="00890120"/>
    <w:rsid w:val="008B74CB"/>
    <w:rsid w:val="009050FF"/>
    <w:rsid w:val="00907775"/>
    <w:rsid w:val="009141E2"/>
    <w:rsid w:val="009531B7"/>
    <w:rsid w:val="009636DC"/>
    <w:rsid w:val="00993A5C"/>
    <w:rsid w:val="009E4B26"/>
    <w:rsid w:val="00A0384B"/>
    <w:rsid w:val="00A52195"/>
    <w:rsid w:val="00A60176"/>
    <w:rsid w:val="00A73417"/>
    <w:rsid w:val="00AB2F85"/>
    <w:rsid w:val="00AD1965"/>
    <w:rsid w:val="00B21770"/>
    <w:rsid w:val="00B43718"/>
    <w:rsid w:val="00B44F3C"/>
    <w:rsid w:val="00B60549"/>
    <w:rsid w:val="00BA3A08"/>
    <w:rsid w:val="00BB2D71"/>
    <w:rsid w:val="00BD332F"/>
    <w:rsid w:val="00C500A8"/>
    <w:rsid w:val="00C65D84"/>
    <w:rsid w:val="00C733B5"/>
    <w:rsid w:val="00C951AF"/>
    <w:rsid w:val="00CE6843"/>
    <w:rsid w:val="00D45AD4"/>
    <w:rsid w:val="00D6460F"/>
    <w:rsid w:val="00D65A06"/>
    <w:rsid w:val="00D7687A"/>
    <w:rsid w:val="00E143A5"/>
    <w:rsid w:val="00E208D8"/>
    <w:rsid w:val="00E327C1"/>
    <w:rsid w:val="00E416F5"/>
    <w:rsid w:val="00E5625E"/>
    <w:rsid w:val="00E973A0"/>
    <w:rsid w:val="00EE42B9"/>
    <w:rsid w:val="00F148EE"/>
    <w:rsid w:val="00F224D5"/>
    <w:rsid w:val="00F227F2"/>
    <w:rsid w:val="00F3388D"/>
    <w:rsid w:val="00F969B0"/>
    <w:rsid w:val="00FA68D2"/>
    <w:rsid w:val="00FF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B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229"/>
    <w:pPr>
      <w:keepNext/>
      <w:numPr>
        <w:numId w:val="2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322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3229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322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2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322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322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322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8901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C32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322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322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C32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322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C32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142B3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A08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E562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521</TotalTime>
  <Pages>7</Pages>
  <Words>1111</Words>
  <Characters>6336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10</cp:revision>
  <cp:lastPrinted>2017-03-24T05:19:00Z</cp:lastPrinted>
  <dcterms:created xsi:type="dcterms:W3CDTF">2017-03-20T05:41:00Z</dcterms:created>
  <dcterms:modified xsi:type="dcterms:W3CDTF">2017-04-04T05:33:00Z</dcterms:modified>
</cp:coreProperties>
</file>