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53" w:rsidRPr="00BE5827" w:rsidRDefault="00866D53" w:rsidP="00BE5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27">
        <w:rPr>
          <w:rFonts w:ascii="Times New Roman" w:hAnsi="Times New Roman"/>
          <w:sz w:val="28"/>
          <w:szCs w:val="28"/>
        </w:rPr>
        <w:t>Администрация</w:t>
      </w:r>
    </w:p>
    <w:p w:rsidR="00866D53" w:rsidRPr="00BE5827" w:rsidRDefault="00866D53" w:rsidP="00BE5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2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66D53" w:rsidRPr="00BE5827" w:rsidRDefault="00866D53" w:rsidP="00BE5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D53" w:rsidRPr="00BE5827" w:rsidRDefault="00866D53" w:rsidP="00BE5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27">
        <w:rPr>
          <w:rFonts w:ascii="Times New Roman" w:hAnsi="Times New Roman"/>
          <w:sz w:val="28"/>
          <w:szCs w:val="28"/>
        </w:rPr>
        <w:t>ПОСТАНОВЛЕНИЕ</w:t>
      </w:r>
    </w:p>
    <w:p w:rsidR="00866D53" w:rsidRPr="00BE5827" w:rsidRDefault="00866D53" w:rsidP="00BE5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D53" w:rsidRPr="00BE5827" w:rsidRDefault="00866D53" w:rsidP="00BE5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D53" w:rsidRPr="00BE5827" w:rsidRDefault="00866D53" w:rsidP="00BE5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D53" w:rsidRPr="00BE5827" w:rsidRDefault="00866D53" w:rsidP="00BE58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</w:t>
      </w:r>
      <w:r w:rsidRPr="00BE5827">
        <w:rPr>
          <w:rFonts w:ascii="Times New Roman" w:hAnsi="Times New Roman"/>
          <w:sz w:val="28"/>
          <w:szCs w:val="28"/>
          <w:u w:val="single"/>
        </w:rPr>
        <w:t>.04.2017  № 1</w:t>
      </w:r>
      <w:r>
        <w:rPr>
          <w:rFonts w:ascii="Times New Roman" w:hAnsi="Times New Roman"/>
          <w:sz w:val="28"/>
          <w:szCs w:val="28"/>
          <w:u w:val="single"/>
        </w:rPr>
        <w:t>84</w:t>
      </w:r>
    </w:p>
    <w:p w:rsidR="00866D53" w:rsidRPr="00BE5827" w:rsidRDefault="00866D53" w:rsidP="00BE58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5827">
        <w:rPr>
          <w:rFonts w:ascii="Times New Roman" w:hAnsi="Times New Roman"/>
          <w:sz w:val="28"/>
          <w:szCs w:val="28"/>
        </w:rPr>
        <w:t>п. Чегдомын</w:t>
      </w:r>
    </w:p>
    <w:p w:rsidR="00866D53" w:rsidRPr="00BE5827" w:rsidRDefault="00866D53" w:rsidP="00BE5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D53" w:rsidRPr="00965BDB" w:rsidRDefault="00866D53" w:rsidP="00FE71A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965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преференции обществу с ограниченной ответственностью «Снабстрой» путем предоставления по договору безвозмездного пользования без проведения торгов объекта движимого имущества</w:t>
      </w:r>
    </w:p>
    <w:p w:rsidR="00866D53" w:rsidRPr="00965BDB" w:rsidRDefault="00866D53" w:rsidP="00965B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D53" w:rsidRDefault="00866D53" w:rsidP="000A5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27627B">
        <w:rPr>
          <w:rFonts w:ascii="Times New Roman" w:hAnsi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627B">
        <w:rPr>
          <w:rFonts w:ascii="Times New Roman" w:hAnsi="Times New Roman"/>
          <w:sz w:val="28"/>
          <w:szCs w:val="28"/>
        </w:rPr>
        <w:t xml:space="preserve">Федеральным законом от 26.07.2006 N 135-ФЗ "О защите конкуренции", Уставом Верхнебуреинского муниципального района Хабаровского края, </w:t>
      </w:r>
      <w:r w:rsidRPr="00965BDB">
        <w:rPr>
          <w:rFonts w:ascii="Times New Roman" w:hAnsi="Times New Roman"/>
          <w:sz w:val="28"/>
          <w:szCs w:val="28"/>
        </w:rPr>
        <w:t xml:space="preserve">учитывая обращение </w:t>
      </w:r>
      <w:r>
        <w:rPr>
          <w:rFonts w:ascii="Times New Roman" w:hAnsi="Times New Roman"/>
          <w:sz w:val="28"/>
          <w:szCs w:val="28"/>
        </w:rPr>
        <w:t>ООО «Снабстрой»</w:t>
      </w:r>
      <w:r w:rsidRPr="00965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65BDB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муниципальной программы «Развитие малого и среднего предпринимательства в Верхнебуреинском районе Хабаровского края на 2013-2020 годы»,</w:t>
      </w:r>
      <w:r w:rsidRPr="00965BDB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района</w:t>
      </w:r>
    </w:p>
    <w:p w:rsidR="00866D53" w:rsidRPr="00965BDB" w:rsidRDefault="00866D53" w:rsidP="002D5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66D53" w:rsidRPr="00965BDB" w:rsidRDefault="00866D53" w:rsidP="004E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65B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65BDB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обеспечения жизнедеятельности населения в районах, приравненных к районам Крайнего Севера, п</w:t>
      </w:r>
      <w:r w:rsidRPr="00965BDB">
        <w:rPr>
          <w:rFonts w:ascii="Times New Roman" w:hAnsi="Times New Roman"/>
          <w:sz w:val="28"/>
          <w:szCs w:val="28"/>
        </w:rPr>
        <w:t xml:space="preserve">редоставить </w:t>
      </w:r>
      <w:r>
        <w:rPr>
          <w:rFonts w:ascii="Times New Roman" w:hAnsi="Times New Roman"/>
          <w:sz w:val="28"/>
          <w:szCs w:val="28"/>
        </w:rPr>
        <w:t>обществу с ограниченной ответственностью «Снабстрой»</w:t>
      </w:r>
      <w:r w:rsidRPr="00965BDB">
        <w:rPr>
          <w:rFonts w:ascii="Times New Roman" w:hAnsi="Times New Roman"/>
          <w:sz w:val="28"/>
          <w:szCs w:val="28"/>
        </w:rPr>
        <w:t xml:space="preserve"> муниципальную преференцию </w:t>
      </w:r>
      <w:r>
        <w:rPr>
          <w:rFonts w:ascii="Times New Roman" w:hAnsi="Times New Roman"/>
          <w:sz w:val="28"/>
          <w:szCs w:val="28"/>
        </w:rPr>
        <w:t xml:space="preserve">в виде предоставления по договору безвозмездного пользования без проведения торгов объекта движимого имущества - </w:t>
      </w:r>
      <w:r>
        <w:rPr>
          <w:rFonts w:ascii="Times New Roman" w:hAnsi="Times New Roman"/>
          <w:sz w:val="28"/>
        </w:rPr>
        <w:t>автогрейдер ДЗ-98В.00110, год выпуска 2009, государственный № 27 ХТ 8849, рама № 5338, двигатель № 90374346, коробка передач 47301009, мосты 2411009 2401009 2421009, сроком на 10 месяцев.</w:t>
      </w:r>
    </w:p>
    <w:p w:rsidR="00866D53" w:rsidRPr="00C033D5" w:rsidRDefault="00866D53" w:rsidP="00956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1A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1A6">
        <w:rPr>
          <w:rFonts w:ascii="Times New Roman" w:hAnsi="Times New Roman"/>
          <w:sz w:val="28"/>
          <w:szCs w:val="28"/>
        </w:rPr>
        <w:t xml:space="preserve">Размер муниципальной преференции составляет </w:t>
      </w:r>
      <w:r>
        <w:rPr>
          <w:rFonts w:ascii="Times New Roman" w:hAnsi="Times New Roman"/>
          <w:sz w:val="28"/>
          <w:szCs w:val="28"/>
        </w:rPr>
        <w:t>4 517 750</w:t>
      </w:r>
      <w:r w:rsidRPr="00C033D5">
        <w:rPr>
          <w:rFonts w:ascii="Times New Roman" w:hAnsi="Times New Roman"/>
          <w:sz w:val="28"/>
          <w:szCs w:val="28"/>
        </w:rPr>
        <w:t>,00 (</w:t>
      </w:r>
      <w:r>
        <w:rPr>
          <w:rFonts w:ascii="Times New Roman" w:hAnsi="Times New Roman"/>
          <w:sz w:val="28"/>
          <w:szCs w:val="28"/>
        </w:rPr>
        <w:t>четыре миллиона пятьсот семнадцать тысяч семьсот пятьдесят</w:t>
      </w:r>
      <w:r w:rsidRPr="00C033D5">
        <w:rPr>
          <w:rFonts w:ascii="Times New Roman" w:hAnsi="Times New Roman"/>
          <w:sz w:val="28"/>
          <w:szCs w:val="28"/>
        </w:rPr>
        <w:t>) рублей 00 копеек.</w:t>
      </w:r>
    </w:p>
    <w:p w:rsidR="00866D53" w:rsidRPr="00C151A6" w:rsidRDefault="00866D53" w:rsidP="00956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1A6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«Вестнике» нормативных правовых актов</w:t>
      </w:r>
      <w:r w:rsidRPr="00C151A6">
        <w:rPr>
          <w:rFonts w:ascii="Times New Roman" w:hAnsi="Times New Roman"/>
          <w:sz w:val="28"/>
          <w:szCs w:val="28"/>
        </w:rPr>
        <w:t xml:space="preserve">  и разместить в сети Интернет на официальном сайте администрации Верхнебуреинского муниципального района Хабаровского края по адресу: vbradm.khabkrai.ru.</w:t>
      </w:r>
    </w:p>
    <w:p w:rsidR="00866D53" w:rsidRPr="00C151A6" w:rsidRDefault="00866D53" w:rsidP="009569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51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1A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 первого заместителя главы администрации района Лещука А.В.</w:t>
      </w:r>
    </w:p>
    <w:p w:rsidR="00866D53" w:rsidRDefault="00866D53" w:rsidP="009569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151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1A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C151A6">
        <w:rPr>
          <w:rFonts w:ascii="Times New Roman" w:hAnsi="Times New Roman"/>
          <w:sz w:val="28"/>
          <w:szCs w:val="28"/>
        </w:rPr>
        <w:t>.</w:t>
      </w:r>
    </w:p>
    <w:p w:rsidR="00866D53" w:rsidRDefault="00866D53" w:rsidP="00BF66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6D53" w:rsidRDefault="00866D53" w:rsidP="00FE71AA">
      <w:pPr>
        <w:spacing w:line="240" w:lineRule="auto"/>
        <w:rPr>
          <w:rFonts w:ascii="Times New Roman" w:hAnsi="Times New Roman"/>
          <w:sz w:val="28"/>
          <w:szCs w:val="28"/>
        </w:rPr>
      </w:pPr>
      <w:r w:rsidRPr="00C151A6">
        <w:rPr>
          <w:rFonts w:ascii="Times New Roman" w:hAnsi="Times New Roman"/>
          <w:sz w:val="28"/>
          <w:szCs w:val="28"/>
        </w:rPr>
        <w:t>Глава района</w:t>
      </w:r>
      <w:r w:rsidRPr="00C151A6">
        <w:rPr>
          <w:rFonts w:ascii="Times New Roman" w:hAnsi="Times New Roman"/>
          <w:sz w:val="28"/>
          <w:szCs w:val="28"/>
        </w:rPr>
        <w:tab/>
      </w:r>
      <w:r w:rsidRPr="00C151A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П.Ф.Титков</w:t>
      </w:r>
    </w:p>
    <w:sectPr w:rsidR="00866D53" w:rsidSect="00FE71AA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F99"/>
    <w:rsid w:val="00014F31"/>
    <w:rsid w:val="000A58FB"/>
    <w:rsid w:val="000C262B"/>
    <w:rsid w:val="000C2CFD"/>
    <w:rsid w:val="000C5C68"/>
    <w:rsid w:val="000F6254"/>
    <w:rsid w:val="00116811"/>
    <w:rsid w:val="0012612A"/>
    <w:rsid w:val="0016648A"/>
    <w:rsid w:val="001F0D0C"/>
    <w:rsid w:val="00212F99"/>
    <w:rsid w:val="002262B8"/>
    <w:rsid w:val="0027627B"/>
    <w:rsid w:val="002A52C7"/>
    <w:rsid w:val="002B05E3"/>
    <w:rsid w:val="002D5F11"/>
    <w:rsid w:val="003059DF"/>
    <w:rsid w:val="003161FD"/>
    <w:rsid w:val="00323935"/>
    <w:rsid w:val="003550EB"/>
    <w:rsid w:val="00423981"/>
    <w:rsid w:val="00442701"/>
    <w:rsid w:val="00476EC4"/>
    <w:rsid w:val="004A4F58"/>
    <w:rsid w:val="004A578B"/>
    <w:rsid w:val="004E0937"/>
    <w:rsid w:val="00532CAC"/>
    <w:rsid w:val="00552B1C"/>
    <w:rsid w:val="005D4FF8"/>
    <w:rsid w:val="0066590A"/>
    <w:rsid w:val="00672EC3"/>
    <w:rsid w:val="006D5A30"/>
    <w:rsid w:val="00716F4F"/>
    <w:rsid w:val="00721E99"/>
    <w:rsid w:val="007251C0"/>
    <w:rsid w:val="007776FC"/>
    <w:rsid w:val="00785FE6"/>
    <w:rsid w:val="007D2235"/>
    <w:rsid w:val="00866D53"/>
    <w:rsid w:val="00936528"/>
    <w:rsid w:val="009463CF"/>
    <w:rsid w:val="0095698B"/>
    <w:rsid w:val="00965BDB"/>
    <w:rsid w:val="009A1058"/>
    <w:rsid w:val="00A203E8"/>
    <w:rsid w:val="00A50E77"/>
    <w:rsid w:val="00B04229"/>
    <w:rsid w:val="00B67D0E"/>
    <w:rsid w:val="00BA4D73"/>
    <w:rsid w:val="00BD52CD"/>
    <w:rsid w:val="00BE5827"/>
    <w:rsid w:val="00BF6699"/>
    <w:rsid w:val="00C033D5"/>
    <w:rsid w:val="00C151A6"/>
    <w:rsid w:val="00CA1879"/>
    <w:rsid w:val="00D34067"/>
    <w:rsid w:val="00D3463E"/>
    <w:rsid w:val="00DC5447"/>
    <w:rsid w:val="00E17088"/>
    <w:rsid w:val="00E404E7"/>
    <w:rsid w:val="00E47311"/>
    <w:rsid w:val="00EA3D3B"/>
    <w:rsid w:val="00F053AB"/>
    <w:rsid w:val="00F11619"/>
    <w:rsid w:val="00F95030"/>
    <w:rsid w:val="00FB20B5"/>
    <w:rsid w:val="00FB58B1"/>
    <w:rsid w:val="00FD7A31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3D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296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51</cp:revision>
  <cp:lastPrinted>2017-04-04T04:37:00Z</cp:lastPrinted>
  <dcterms:created xsi:type="dcterms:W3CDTF">2014-06-05T23:33:00Z</dcterms:created>
  <dcterms:modified xsi:type="dcterms:W3CDTF">2017-04-06T03:45:00Z</dcterms:modified>
</cp:coreProperties>
</file>