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60E">
        <w:rPr>
          <w:rFonts w:ascii="Times New Roman" w:hAnsi="Times New Roman"/>
          <w:sz w:val="28"/>
          <w:szCs w:val="28"/>
        </w:rPr>
        <w:t>Администрация</w:t>
      </w: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60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60E">
        <w:rPr>
          <w:rFonts w:ascii="Times New Roman" w:hAnsi="Times New Roman"/>
          <w:sz w:val="28"/>
          <w:szCs w:val="28"/>
        </w:rPr>
        <w:t>ПОСТАНОВЛЕНИЕ</w:t>
      </w: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07E" w:rsidRPr="0081360E" w:rsidRDefault="000D407E" w:rsidP="00813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07E" w:rsidRPr="0081360E" w:rsidRDefault="000D407E" w:rsidP="008136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11.04.2017  № 190</w:t>
      </w:r>
    </w:p>
    <w:p w:rsidR="000D407E" w:rsidRPr="0081360E" w:rsidRDefault="000D407E" w:rsidP="008136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360E">
        <w:rPr>
          <w:rFonts w:ascii="Times New Roman" w:hAnsi="Times New Roman"/>
          <w:sz w:val="28"/>
          <w:szCs w:val="28"/>
        </w:rPr>
        <w:t>п. Чегдомын</w:t>
      </w:r>
    </w:p>
    <w:p w:rsidR="000D407E" w:rsidRPr="0081360E" w:rsidRDefault="000D407E" w:rsidP="00813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7E" w:rsidRDefault="000D407E" w:rsidP="00C6363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>О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б утверждении годового отчета муни-</w:t>
      </w:r>
    </w:p>
    <w:p w:rsidR="000D407E" w:rsidRDefault="000D407E" w:rsidP="00C63632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ципального унитарного предприятия </w:t>
      </w:r>
    </w:p>
    <w:p w:rsidR="000D407E" w:rsidRPr="00611177" w:rsidRDefault="000D407E" w:rsidP="00C6363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"Управляющая компания "Чегдомын"</w:t>
      </w:r>
    </w:p>
    <w:p w:rsidR="000D407E" w:rsidRPr="005D78E8" w:rsidRDefault="000D407E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7E" w:rsidRPr="00BA19B5" w:rsidRDefault="000D407E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7E" w:rsidRPr="008870CB" w:rsidRDefault="000D407E" w:rsidP="00E7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№ 161-ФЗ от 14.11.2002 "О государственных и муниципальных предприятиях", администрация района</w:t>
      </w:r>
    </w:p>
    <w:p w:rsidR="000D407E" w:rsidRDefault="000D407E" w:rsidP="002C1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0D407E" w:rsidRDefault="000D407E" w:rsidP="002C1FCF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годовой отчет </w:t>
      </w:r>
      <w:r w:rsidRPr="00C63632">
        <w:rPr>
          <w:rFonts w:ascii="Times New Roman" w:hAnsi="Times New Roman"/>
          <w:sz w:val="28"/>
          <w:szCs w:val="28"/>
        </w:rPr>
        <w:t>муниципального унитарного предприятия "Управляющая компания "Чегдомын".</w:t>
      </w:r>
    </w:p>
    <w:p w:rsidR="000D407E" w:rsidRPr="00C63632" w:rsidRDefault="000D407E" w:rsidP="002C1FCF">
      <w:pPr>
        <w:numPr>
          <w:ilvl w:val="0"/>
          <w:numId w:val="2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района Лещука А.В. </w:t>
      </w:r>
    </w:p>
    <w:p w:rsidR="000D407E" w:rsidRPr="00C63632" w:rsidRDefault="000D407E" w:rsidP="002C1FCF">
      <w:pPr>
        <w:numPr>
          <w:ilvl w:val="0"/>
          <w:numId w:val="2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D407E" w:rsidRDefault="000D407E" w:rsidP="002C1F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407E" w:rsidRDefault="000D407E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7E" w:rsidRDefault="000D407E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07E" w:rsidRDefault="000D407E" w:rsidP="002309A0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П.Ф. Титков</w:t>
      </w:r>
    </w:p>
    <w:sectPr w:rsidR="000D407E" w:rsidSect="002C1FCF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7E" w:rsidRDefault="000D407E">
      <w:r>
        <w:separator/>
      </w:r>
    </w:p>
  </w:endnote>
  <w:endnote w:type="continuationSeparator" w:id="0">
    <w:p w:rsidR="000D407E" w:rsidRDefault="000D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7E" w:rsidRDefault="000D407E">
      <w:r>
        <w:separator/>
      </w:r>
    </w:p>
  </w:footnote>
  <w:footnote w:type="continuationSeparator" w:id="0">
    <w:p w:rsidR="000D407E" w:rsidRDefault="000D4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E" w:rsidRDefault="000D407E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407E" w:rsidRDefault="000D40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E" w:rsidRDefault="000D407E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0D407E" w:rsidRDefault="000D40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7E" w:rsidRDefault="000D407E">
    <w:pPr>
      <w:pStyle w:val="Header"/>
      <w:jc w:val="center"/>
    </w:pPr>
  </w:p>
  <w:p w:rsidR="000D407E" w:rsidRDefault="000D4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08F260D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4">
    <w:nsid w:val="3FE91A8B"/>
    <w:multiLevelType w:val="hybridMultilevel"/>
    <w:tmpl w:val="7872233A"/>
    <w:lvl w:ilvl="0" w:tplc="D5EA1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9014EE44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59E71F0"/>
    <w:multiLevelType w:val="hybridMultilevel"/>
    <w:tmpl w:val="09F8C7EE"/>
    <w:lvl w:ilvl="0" w:tplc="3E5486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37738"/>
    <w:multiLevelType w:val="hybridMultilevel"/>
    <w:tmpl w:val="31F846CC"/>
    <w:lvl w:ilvl="0" w:tplc="25C2E11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BA5D5E"/>
    <w:multiLevelType w:val="hybridMultilevel"/>
    <w:tmpl w:val="43406B6C"/>
    <w:lvl w:ilvl="0" w:tplc="0419000F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8">
    <w:nsid w:val="5E681031"/>
    <w:multiLevelType w:val="hybridMultilevel"/>
    <w:tmpl w:val="4158338C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0C3B99"/>
    <w:multiLevelType w:val="hybridMultilevel"/>
    <w:tmpl w:val="12965B7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274675"/>
    <w:multiLevelType w:val="hybridMultilevel"/>
    <w:tmpl w:val="1AE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407E"/>
    <w:rsid w:val="000D52DF"/>
    <w:rsid w:val="000D5C18"/>
    <w:rsid w:val="000D6AC1"/>
    <w:rsid w:val="000D6BCB"/>
    <w:rsid w:val="000E1793"/>
    <w:rsid w:val="000E3691"/>
    <w:rsid w:val="000E37AE"/>
    <w:rsid w:val="000E6594"/>
    <w:rsid w:val="000F2E63"/>
    <w:rsid w:val="000F52E7"/>
    <w:rsid w:val="001037BF"/>
    <w:rsid w:val="001144E3"/>
    <w:rsid w:val="001147E6"/>
    <w:rsid w:val="00117A60"/>
    <w:rsid w:val="00127223"/>
    <w:rsid w:val="00132631"/>
    <w:rsid w:val="00137F73"/>
    <w:rsid w:val="0014234A"/>
    <w:rsid w:val="00160BE2"/>
    <w:rsid w:val="00167C8A"/>
    <w:rsid w:val="00167F92"/>
    <w:rsid w:val="00174891"/>
    <w:rsid w:val="001758D6"/>
    <w:rsid w:val="00177202"/>
    <w:rsid w:val="001C52ED"/>
    <w:rsid w:val="001D790C"/>
    <w:rsid w:val="001E5A72"/>
    <w:rsid w:val="001F5212"/>
    <w:rsid w:val="00201229"/>
    <w:rsid w:val="00211C67"/>
    <w:rsid w:val="002125DE"/>
    <w:rsid w:val="0021350E"/>
    <w:rsid w:val="0021436A"/>
    <w:rsid w:val="00230548"/>
    <w:rsid w:val="002309A0"/>
    <w:rsid w:val="0023431C"/>
    <w:rsid w:val="0024128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665C"/>
    <w:rsid w:val="002B27C9"/>
    <w:rsid w:val="002B5192"/>
    <w:rsid w:val="002C1FCF"/>
    <w:rsid w:val="002C4949"/>
    <w:rsid w:val="002C66DC"/>
    <w:rsid w:val="002D59FE"/>
    <w:rsid w:val="002E36F8"/>
    <w:rsid w:val="002F20EE"/>
    <w:rsid w:val="002F3E65"/>
    <w:rsid w:val="00300C14"/>
    <w:rsid w:val="0030143D"/>
    <w:rsid w:val="00310B23"/>
    <w:rsid w:val="00310CFC"/>
    <w:rsid w:val="00315D75"/>
    <w:rsid w:val="003209E5"/>
    <w:rsid w:val="00333C41"/>
    <w:rsid w:val="003459A0"/>
    <w:rsid w:val="00352EA3"/>
    <w:rsid w:val="0035482E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4058D"/>
    <w:rsid w:val="00451FB4"/>
    <w:rsid w:val="0045247D"/>
    <w:rsid w:val="004671D5"/>
    <w:rsid w:val="004729A5"/>
    <w:rsid w:val="0047389F"/>
    <w:rsid w:val="00476DB3"/>
    <w:rsid w:val="004775E0"/>
    <w:rsid w:val="00481A11"/>
    <w:rsid w:val="00484193"/>
    <w:rsid w:val="004929CA"/>
    <w:rsid w:val="004D494C"/>
    <w:rsid w:val="004E4F00"/>
    <w:rsid w:val="004E71E8"/>
    <w:rsid w:val="00501D3B"/>
    <w:rsid w:val="005031AD"/>
    <w:rsid w:val="00526E77"/>
    <w:rsid w:val="00550001"/>
    <w:rsid w:val="0055067D"/>
    <w:rsid w:val="0057481B"/>
    <w:rsid w:val="00576DD2"/>
    <w:rsid w:val="0058336D"/>
    <w:rsid w:val="0058570E"/>
    <w:rsid w:val="00586A17"/>
    <w:rsid w:val="0059363F"/>
    <w:rsid w:val="005938E0"/>
    <w:rsid w:val="005B08B6"/>
    <w:rsid w:val="005B6ABA"/>
    <w:rsid w:val="005C09A4"/>
    <w:rsid w:val="005D6BCB"/>
    <w:rsid w:val="005D6C0B"/>
    <w:rsid w:val="005D78E8"/>
    <w:rsid w:val="005E5BB3"/>
    <w:rsid w:val="005F2E6C"/>
    <w:rsid w:val="00600FB7"/>
    <w:rsid w:val="0060781F"/>
    <w:rsid w:val="00607B6B"/>
    <w:rsid w:val="00611177"/>
    <w:rsid w:val="00631568"/>
    <w:rsid w:val="00641300"/>
    <w:rsid w:val="00644EFB"/>
    <w:rsid w:val="00661546"/>
    <w:rsid w:val="00661BE5"/>
    <w:rsid w:val="0067609F"/>
    <w:rsid w:val="00680A77"/>
    <w:rsid w:val="00682060"/>
    <w:rsid w:val="00687967"/>
    <w:rsid w:val="00695A0F"/>
    <w:rsid w:val="006B5492"/>
    <w:rsid w:val="006B6F04"/>
    <w:rsid w:val="006C0C9A"/>
    <w:rsid w:val="006D4A17"/>
    <w:rsid w:val="006F3C32"/>
    <w:rsid w:val="00701A5C"/>
    <w:rsid w:val="00710539"/>
    <w:rsid w:val="00724FFF"/>
    <w:rsid w:val="00725094"/>
    <w:rsid w:val="007317AD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50AC"/>
    <w:rsid w:val="007E5DA7"/>
    <w:rsid w:val="007F402B"/>
    <w:rsid w:val="0081360E"/>
    <w:rsid w:val="00815783"/>
    <w:rsid w:val="008247FE"/>
    <w:rsid w:val="008444A1"/>
    <w:rsid w:val="00865B2C"/>
    <w:rsid w:val="00874E1F"/>
    <w:rsid w:val="00876BED"/>
    <w:rsid w:val="008870CB"/>
    <w:rsid w:val="00887EFF"/>
    <w:rsid w:val="00895688"/>
    <w:rsid w:val="008A540B"/>
    <w:rsid w:val="008A68DD"/>
    <w:rsid w:val="008B23A7"/>
    <w:rsid w:val="008C223C"/>
    <w:rsid w:val="008C3A1A"/>
    <w:rsid w:val="008E3B84"/>
    <w:rsid w:val="008E7094"/>
    <w:rsid w:val="008F1FC7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5A64"/>
    <w:rsid w:val="0093641F"/>
    <w:rsid w:val="00955B61"/>
    <w:rsid w:val="00955C3E"/>
    <w:rsid w:val="0096023A"/>
    <w:rsid w:val="00964C8E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F22"/>
    <w:rsid w:val="00A13BFD"/>
    <w:rsid w:val="00A1563B"/>
    <w:rsid w:val="00A15780"/>
    <w:rsid w:val="00A32378"/>
    <w:rsid w:val="00A400B6"/>
    <w:rsid w:val="00A479DD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FD"/>
    <w:rsid w:val="00AC7BEF"/>
    <w:rsid w:val="00AE23FF"/>
    <w:rsid w:val="00B23724"/>
    <w:rsid w:val="00B259FC"/>
    <w:rsid w:val="00B60229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3632"/>
    <w:rsid w:val="00C640C8"/>
    <w:rsid w:val="00C678D5"/>
    <w:rsid w:val="00C7680A"/>
    <w:rsid w:val="00C90C83"/>
    <w:rsid w:val="00C9266E"/>
    <w:rsid w:val="00C93AA3"/>
    <w:rsid w:val="00C94D64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2425"/>
    <w:rsid w:val="00D558B5"/>
    <w:rsid w:val="00D57913"/>
    <w:rsid w:val="00D62F72"/>
    <w:rsid w:val="00D707EC"/>
    <w:rsid w:val="00D82798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53CB7"/>
    <w:rsid w:val="00E61813"/>
    <w:rsid w:val="00E678FB"/>
    <w:rsid w:val="00E727FD"/>
    <w:rsid w:val="00E73C4F"/>
    <w:rsid w:val="00E73F33"/>
    <w:rsid w:val="00E74397"/>
    <w:rsid w:val="00E75E92"/>
    <w:rsid w:val="00E8239E"/>
    <w:rsid w:val="00E87B59"/>
    <w:rsid w:val="00E95A12"/>
    <w:rsid w:val="00EA5F87"/>
    <w:rsid w:val="00EB2C5C"/>
    <w:rsid w:val="00EB56A4"/>
    <w:rsid w:val="00EC182F"/>
    <w:rsid w:val="00EC1C67"/>
    <w:rsid w:val="00EC2569"/>
    <w:rsid w:val="00EC7690"/>
    <w:rsid w:val="00ED2BAB"/>
    <w:rsid w:val="00EF0596"/>
    <w:rsid w:val="00EF710C"/>
    <w:rsid w:val="00F02C62"/>
    <w:rsid w:val="00F10476"/>
    <w:rsid w:val="00F11F9B"/>
    <w:rsid w:val="00F25B02"/>
    <w:rsid w:val="00F314CB"/>
    <w:rsid w:val="00F35F7C"/>
    <w:rsid w:val="00F51318"/>
    <w:rsid w:val="00F55039"/>
    <w:rsid w:val="00F6664D"/>
    <w:rsid w:val="00F74024"/>
    <w:rsid w:val="00F84071"/>
    <w:rsid w:val="00F850C4"/>
    <w:rsid w:val="00F97C40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FB4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108</Words>
  <Characters>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5</cp:revision>
  <cp:lastPrinted>2017-04-11T22:36:00Z</cp:lastPrinted>
  <dcterms:created xsi:type="dcterms:W3CDTF">2017-04-10T06:28:00Z</dcterms:created>
  <dcterms:modified xsi:type="dcterms:W3CDTF">2017-04-12T23:52:00Z</dcterms:modified>
</cp:coreProperties>
</file>