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44" w:rsidRPr="003174F4" w:rsidRDefault="00C63A44" w:rsidP="00317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4F4">
        <w:rPr>
          <w:rFonts w:ascii="Times New Roman" w:hAnsi="Times New Roman"/>
          <w:sz w:val="28"/>
          <w:szCs w:val="28"/>
        </w:rPr>
        <w:t>Администрация</w:t>
      </w:r>
    </w:p>
    <w:p w:rsidR="00C63A44" w:rsidRPr="003174F4" w:rsidRDefault="00C63A44" w:rsidP="00317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4F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C63A44" w:rsidRPr="003174F4" w:rsidRDefault="00C63A44" w:rsidP="00317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A44" w:rsidRPr="003174F4" w:rsidRDefault="00C63A44" w:rsidP="00317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74F4">
        <w:rPr>
          <w:rFonts w:ascii="Times New Roman" w:hAnsi="Times New Roman"/>
          <w:sz w:val="28"/>
          <w:szCs w:val="28"/>
        </w:rPr>
        <w:t>ПОСТАНОВЛЕНИЕ</w:t>
      </w:r>
    </w:p>
    <w:p w:rsidR="00C63A44" w:rsidRPr="003174F4" w:rsidRDefault="00C63A44" w:rsidP="00317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A44" w:rsidRPr="003174F4" w:rsidRDefault="00C63A44" w:rsidP="00317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A44" w:rsidRPr="003174F4" w:rsidRDefault="00C63A44" w:rsidP="003174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A44" w:rsidRPr="003174F4" w:rsidRDefault="00C63A44" w:rsidP="003174F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17.04.2017  № 208</w:t>
      </w:r>
    </w:p>
    <w:p w:rsidR="00C63A44" w:rsidRPr="003174F4" w:rsidRDefault="00C63A44" w:rsidP="003174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74F4">
        <w:rPr>
          <w:rFonts w:ascii="Times New Roman" w:hAnsi="Times New Roman"/>
          <w:sz w:val="28"/>
          <w:szCs w:val="28"/>
        </w:rPr>
        <w:t>п. Чегдомын</w:t>
      </w:r>
    </w:p>
    <w:p w:rsidR="00C63A44" w:rsidRDefault="00C63A44" w:rsidP="003174F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A44" w:rsidRDefault="00C63A44" w:rsidP="003A25D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ограничении розничной продажи </w:t>
      </w:r>
    </w:p>
    <w:p w:rsidR="00C63A44" w:rsidRDefault="00C63A44" w:rsidP="003A25D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алкогольной продукции и пива в дни </w:t>
      </w:r>
    </w:p>
    <w:p w:rsidR="00C63A44" w:rsidRDefault="00C63A44" w:rsidP="003A25D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праздничных мероприятий </w:t>
      </w:r>
    </w:p>
    <w:p w:rsidR="00C63A44" w:rsidRDefault="00C63A44" w:rsidP="003A25D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 9 мая 2017 года</w:t>
      </w:r>
    </w:p>
    <w:p w:rsidR="00C63A44" w:rsidRDefault="00C63A44" w:rsidP="00FB25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A44" w:rsidRDefault="00C63A44" w:rsidP="005F01F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проведением 1 и 9 мая 2017 года праздничных мероприятий и шествий на территории городского поселения «Рабочий поселок Чегдомын», в целях обеспечения общественного порядка и безопасности граждан, руководствуясь ст. 32 Устава Верхнебуреинского муниципального района, администрация  района </w:t>
      </w:r>
    </w:p>
    <w:p w:rsidR="00C63A44" w:rsidRDefault="00C63A44" w:rsidP="003C222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63A44" w:rsidRPr="0000683C" w:rsidRDefault="00C63A44" w:rsidP="003A25D1">
      <w:pPr>
        <w:pStyle w:val="NoSpacing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</w:t>
      </w:r>
      <w:r w:rsidRPr="0000683C">
        <w:rPr>
          <w:rFonts w:ascii="Times New Roman" w:hAnsi="Times New Roman"/>
          <w:sz w:val="28"/>
          <w:szCs w:val="28"/>
        </w:rPr>
        <w:t xml:space="preserve">уководителям предприятий розничной торговли всех форм собственности ограничить розничную продажу алкогольной продукции 1 и 9 мая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00683C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0</w:t>
      </w:r>
      <w:r w:rsidRPr="0000683C">
        <w:rPr>
          <w:rFonts w:ascii="Times New Roman" w:hAnsi="Times New Roman"/>
          <w:sz w:val="28"/>
          <w:szCs w:val="28"/>
        </w:rPr>
        <w:t>-00 до 2</w:t>
      </w:r>
      <w:r>
        <w:rPr>
          <w:rFonts w:ascii="Times New Roman" w:hAnsi="Times New Roman"/>
          <w:sz w:val="28"/>
          <w:szCs w:val="28"/>
        </w:rPr>
        <w:t>2-00 часов</w:t>
      </w:r>
      <w:r w:rsidRPr="0000683C">
        <w:rPr>
          <w:rFonts w:ascii="Times New Roman" w:hAnsi="Times New Roman"/>
          <w:sz w:val="28"/>
          <w:szCs w:val="28"/>
        </w:rPr>
        <w:t xml:space="preserve"> по местному времени  на территории  городского поселения «Рабочий 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83C">
        <w:rPr>
          <w:rFonts w:ascii="Times New Roman" w:hAnsi="Times New Roman"/>
          <w:sz w:val="28"/>
          <w:szCs w:val="28"/>
        </w:rPr>
        <w:t>Чегдомын» в местах проведения праздничных мероприятий</w:t>
      </w:r>
      <w:r>
        <w:rPr>
          <w:rFonts w:ascii="Times New Roman" w:hAnsi="Times New Roman"/>
          <w:sz w:val="28"/>
          <w:szCs w:val="28"/>
        </w:rPr>
        <w:t xml:space="preserve"> и на прилегающих территориях (</w:t>
      </w:r>
      <w:r w:rsidRPr="0000683C">
        <w:rPr>
          <w:rFonts w:ascii="Times New Roman" w:hAnsi="Times New Roman"/>
          <w:sz w:val="28"/>
          <w:szCs w:val="28"/>
        </w:rPr>
        <w:t>ул. Центральная, ул. 60 лет Октября, пл. Блюхера, ул.</w:t>
      </w:r>
      <w:r>
        <w:rPr>
          <w:rFonts w:ascii="Times New Roman" w:hAnsi="Times New Roman"/>
          <w:sz w:val="28"/>
          <w:szCs w:val="28"/>
        </w:rPr>
        <w:t xml:space="preserve"> Блюхера, ул. Парковая</w:t>
      </w:r>
      <w:r w:rsidRPr="0000683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63A44" w:rsidRDefault="00C63A44" w:rsidP="003A25D1">
      <w:pPr>
        <w:pStyle w:val="NoSpacing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отдела по экономике и работе с малым бизнесом (Рудык И.А.) довести настоящее постановление до сведения всех руководителей организаций, осуществляющих торговую деятельность в местах проведения праздничных мероприятий и на прилегающих территориях.</w:t>
      </w:r>
    </w:p>
    <w:p w:rsidR="00C63A44" w:rsidRDefault="00C63A44" w:rsidP="003A25D1">
      <w:pPr>
        <w:pStyle w:val="NoSpacing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начальнику ОМВД России по Верхнебуреинскому муниципальному району (С.А. Игнатьев) осуществлять мероприятия по обеспечению общественного порядка, по пресечению распития алкогольной продукции в общественных местах, осуществлять контроль за выполнением торгующими организациями рекомендаций установленных настоящим постановлением.</w:t>
      </w:r>
    </w:p>
    <w:p w:rsidR="00C63A44" w:rsidRDefault="00C63A44" w:rsidP="003A25D1">
      <w:pPr>
        <w:pStyle w:val="NoSpacing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3A1A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63A44" w:rsidRPr="007426C4" w:rsidRDefault="00C63A44" w:rsidP="003A25D1">
      <w:pPr>
        <w:pStyle w:val="NoSpacing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26C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63A44" w:rsidRDefault="00C63A44" w:rsidP="003A25D1">
      <w:pPr>
        <w:pStyle w:val="NoSpacing"/>
        <w:tabs>
          <w:tab w:val="left" w:pos="1080"/>
        </w:tabs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C63A44" w:rsidRDefault="00C63A44" w:rsidP="00FB2577">
      <w:pPr>
        <w:pStyle w:val="NoSpacing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П.Ф. Титков</w:t>
      </w:r>
    </w:p>
    <w:sectPr w:rsidR="00C63A44" w:rsidSect="003A25D1">
      <w:headerReference w:type="even" r:id="rId7"/>
      <w:headerReference w:type="default" r:id="rId8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44" w:rsidRDefault="00C63A44">
      <w:r>
        <w:separator/>
      </w:r>
    </w:p>
  </w:endnote>
  <w:endnote w:type="continuationSeparator" w:id="0">
    <w:p w:rsidR="00C63A44" w:rsidRDefault="00C6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44" w:rsidRDefault="00C63A44">
      <w:r>
        <w:separator/>
      </w:r>
    </w:p>
  </w:footnote>
  <w:footnote w:type="continuationSeparator" w:id="0">
    <w:p w:rsidR="00C63A44" w:rsidRDefault="00C63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44" w:rsidRDefault="00C63A44" w:rsidP="000B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3A44" w:rsidRDefault="00C63A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44" w:rsidRDefault="00C63A44" w:rsidP="000B1298">
    <w:pPr>
      <w:pStyle w:val="Header"/>
      <w:framePr w:wrap="around" w:vAnchor="text" w:hAnchor="margin" w:xAlign="center" w:y="1"/>
      <w:rPr>
        <w:rStyle w:val="PageNumber"/>
      </w:rPr>
    </w:pPr>
  </w:p>
  <w:p w:rsidR="00C63A44" w:rsidRDefault="00C63A44" w:rsidP="002E34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21A0"/>
    <w:multiLevelType w:val="multilevel"/>
    <w:tmpl w:val="5D40E97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222"/>
    <w:rsid w:val="00002AD3"/>
    <w:rsid w:val="0000683C"/>
    <w:rsid w:val="00062B84"/>
    <w:rsid w:val="00075F20"/>
    <w:rsid w:val="0009115D"/>
    <w:rsid w:val="000B1298"/>
    <w:rsid w:val="000D6AC1"/>
    <w:rsid w:val="00137F73"/>
    <w:rsid w:val="0017363D"/>
    <w:rsid w:val="001E5A72"/>
    <w:rsid w:val="0021436A"/>
    <w:rsid w:val="00241284"/>
    <w:rsid w:val="00244DED"/>
    <w:rsid w:val="00246674"/>
    <w:rsid w:val="002E317D"/>
    <w:rsid w:val="002E345C"/>
    <w:rsid w:val="003174F4"/>
    <w:rsid w:val="003209E5"/>
    <w:rsid w:val="003631AE"/>
    <w:rsid w:val="00377F6C"/>
    <w:rsid w:val="00381683"/>
    <w:rsid w:val="00381E01"/>
    <w:rsid w:val="003A25D1"/>
    <w:rsid w:val="003C2222"/>
    <w:rsid w:val="003D7F72"/>
    <w:rsid w:val="0042562C"/>
    <w:rsid w:val="00471908"/>
    <w:rsid w:val="00483B77"/>
    <w:rsid w:val="00491059"/>
    <w:rsid w:val="004F56D4"/>
    <w:rsid w:val="00526E77"/>
    <w:rsid w:val="005C1018"/>
    <w:rsid w:val="005C3DC1"/>
    <w:rsid w:val="005E5BB3"/>
    <w:rsid w:val="005F01F4"/>
    <w:rsid w:val="00600FB7"/>
    <w:rsid w:val="00607B6B"/>
    <w:rsid w:val="00682060"/>
    <w:rsid w:val="00687967"/>
    <w:rsid w:val="006B5492"/>
    <w:rsid w:val="00725094"/>
    <w:rsid w:val="007426C4"/>
    <w:rsid w:val="00766772"/>
    <w:rsid w:val="00792C5E"/>
    <w:rsid w:val="00865B2C"/>
    <w:rsid w:val="00876BED"/>
    <w:rsid w:val="008A259D"/>
    <w:rsid w:val="008C3A1A"/>
    <w:rsid w:val="00906B59"/>
    <w:rsid w:val="009567CE"/>
    <w:rsid w:val="009A3B71"/>
    <w:rsid w:val="009D19E5"/>
    <w:rsid w:val="009F191D"/>
    <w:rsid w:val="00A67E8F"/>
    <w:rsid w:val="00C219B6"/>
    <w:rsid w:val="00C63A44"/>
    <w:rsid w:val="00D301B2"/>
    <w:rsid w:val="00DC10CD"/>
    <w:rsid w:val="00EC7690"/>
    <w:rsid w:val="00F14635"/>
    <w:rsid w:val="00F25B02"/>
    <w:rsid w:val="00F35F7C"/>
    <w:rsid w:val="00F55039"/>
    <w:rsid w:val="00FB1321"/>
    <w:rsid w:val="00FB2384"/>
    <w:rsid w:val="00FB2577"/>
    <w:rsid w:val="00FC22B6"/>
    <w:rsid w:val="00FC4D99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2222"/>
  </w:style>
  <w:style w:type="paragraph" w:styleId="BalloonText">
    <w:name w:val="Balloon Text"/>
    <w:basedOn w:val="Normal"/>
    <w:link w:val="BalloonTextChar"/>
    <w:uiPriority w:val="99"/>
    <w:semiHidden/>
    <w:rsid w:val="00214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36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25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19E5"/>
    <w:rPr>
      <w:rFonts w:cs="Times New Roman"/>
    </w:rPr>
  </w:style>
  <w:style w:type="character" w:styleId="PageNumber">
    <w:name w:val="page number"/>
    <w:basedOn w:val="DefaultParagraphFont"/>
    <w:uiPriority w:val="99"/>
    <w:rsid w:val="00FB25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34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45C"/>
    <w:rPr>
      <w:rFonts w:cs="Times New Roman"/>
      <w:sz w:val="22"/>
    </w:rPr>
  </w:style>
  <w:style w:type="paragraph" w:customStyle="1" w:styleId="ConsPlusNormal">
    <w:name w:val="ConsPlusNormal"/>
    <w:uiPriority w:val="99"/>
    <w:rsid w:val="003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518</TotalTime>
  <Pages>1</Pages>
  <Words>262</Words>
  <Characters>1495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Org4</cp:lastModifiedBy>
  <cp:revision>31</cp:revision>
  <cp:lastPrinted>2017-04-13T03:15:00Z</cp:lastPrinted>
  <dcterms:created xsi:type="dcterms:W3CDTF">2014-04-28T06:16:00Z</dcterms:created>
  <dcterms:modified xsi:type="dcterms:W3CDTF">2017-04-18T03:59:00Z</dcterms:modified>
</cp:coreProperties>
</file>