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B5" w:rsidRPr="002D71B6" w:rsidRDefault="00B438B5" w:rsidP="008A5669">
      <w:pPr>
        <w:jc w:val="center"/>
        <w:rPr>
          <w:sz w:val="28"/>
          <w:szCs w:val="28"/>
        </w:rPr>
      </w:pPr>
      <w:bookmarkStart w:id="0" w:name="_GoBack"/>
      <w:bookmarkEnd w:id="0"/>
      <w:r w:rsidRPr="002D71B6">
        <w:rPr>
          <w:sz w:val="28"/>
          <w:szCs w:val="28"/>
        </w:rPr>
        <w:t>Администрация</w:t>
      </w:r>
    </w:p>
    <w:p w:rsidR="00B438B5" w:rsidRPr="002D71B6" w:rsidRDefault="00B438B5" w:rsidP="008A5669">
      <w:pPr>
        <w:jc w:val="center"/>
        <w:rPr>
          <w:sz w:val="28"/>
          <w:szCs w:val="28"/>
        </w:rPr>
      </w:pPr>
      <w:r w:rsidRPr="002D71B6">
        <w:rPr>
          <w:sz w:val="28"/>
          <w:szCs w:val="28"/>
        </w:rPr>
        <w:t>Верхнебуреинского муниципального района</w:t>
      </w:r>
    </w:p>
    <w:p w:rsidR="00B438B5" w:rsidRPr="002D71B6" w:rsidRDefault="00B438B5" w:rsidP="008A5669">
      <w:pPr>
        <w:jc w:val="center"/>
        <w:rPr>
          <w:sz w:val="28"/>
          <w:szCs w:val="28"/>
        </w:rPr>
      </w:pPr>
    </w:p>
    <w:p w:rsidR="00B438B5" w:rsidRPr="002D71B6" w:rsidRDefault="00B438B5" w:rsidP="008A5669">
      <w:pPr>
        <w:jc w:val="center"/>
        <w:rPr>
          <w:sz w:val="28"/>
          <w:szCs w:val="28"/>
        </w:rPr>
      </w:pPr>
      <w:r w:rsidRPr="002D71B6">
        <w:rPr>
          <w:sz w:val="28"/>
          <w:szCs w:val="28"/>
        </w:rPr>
        <w:t>ПОСТАНОВЛЕНИЕ</w:t>
      </w:r>
    </w:p>
    <w:p w:rsidR="00B438B5" w:rsidRPr="002D71B6" w:rsidRDefault="00B438B5" w:rsidP="008A5669">
      <w:pPr>
        <w:rPr>
          <w:sz w:val="28"/>
          <w:szCs w:val="28"/>
        </w:rPr>
      </w:pPr>
    </w:p>
    <w:p w:rsidR="00B438B5" w:rsidRPr="002D71B6" w:rsidRDefault="00B438B5" w:rsidP="008A5669">
      <w:pPr>
        <w:rPr>
          <w:sz w:val="28"/>
          <w:szCs w:val="28"/>
        </w:rPr>
      </w:pPr>
    </w:p>
    <w:p w:rsidR="00B438B5" w:rsidRPr="002D71B6" w:rsidRDefault="00B438B5" w:rsidP="008A5669">
      <w:pPr>
        <w:rPr>
          <w:sz w:val="28"/>
          <w:szCs w:val="28"/>
        </w:rPr>
      </w:pPr>
    </w:p>
    <w:p w:rsidR="00B438B5" w:rsidRPr="002D71B6" w:rsidRDefault="00B438B5" w:rsidP="008A566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25.04.2017  № 219</w:t>
      </w:r>
    </w:p>
    <w:p w:rsidR="00B438B5" w:rsidRPr="002D71B6" w:rsidRDefault="00B438B5" w:rsidP="008A5669">
      <w:pPr>
        <w:rPr>
          <w:sz w:val="28"/>
          <w:szCs w:val="28"/>
        </w:rPr>
      </w:pPr>
      <w:r w:rsidRPr="002D71B6">
        <w:rPr>
          <w:sz w:val="28"/>
          <w:szCs w:val="28"/>
        </w:rPr>
        <w:t>п. Чегдомын</w:t>
      </w:r>
    </w:p>
    <w:p w:rsidR="00B438B5" w:rsidRDefault="00B438B5" w:rsidP="00632967">
      <w:pPr>
        <w:spacing w:line="240" w:lineRule="exact"/>
        <w:jc w:val="both"/>
        <w:rPr>
          <w:sz w:val="28"/>
          <w:szCs w:val="28"/>
        </w:rPr>
      </w:pPr>
    </w:p>
    <w:p w:rsidR="00B438B5" w:rsidRPr="00632967" w:rsidRDefault="00B438B5" w:rsidP="00632967">
      <w:pPr>
        <w:spacing w:line="240" w:lineRule="exact"/>
        <w:jc w:val="both"/>
        <w:rPr>
          <w:sz w:val="28"/>
          <w:szCs w:val="28"/>
        </w:rPr>
      </w:pPr>
      <w:r w:rsidRPr="00632967">
        <w:rPr>
          <w:sz w:val="28"/>
          <w:szCs w:val="28"/>
        </w:rPr>
        <w:t>О консервации  структурного подразделения (ЗОЛ «Сокол») Муниципального бюджетного учреждения дополнительного образования  Центра развития творчества детей и юношества городского поселения «Рабочий поселок Чегдомын» Верхнебуреинского муниципального района Хабаровского края</w:t>
      </w:r>
    </w:p>
    <w:p w:rsidR="00B438B5" w:rsidRDefault="00B438B5" w:rsidP="00632967">
      <w:pPr>
        <w:spacing w:line="240" w:lineRule="exact"/>
        <w:rPr>
          <w:sz w:val="28"/>
          <w:szCs w:val="28"/>
        </w:rPr>
      </w:pPr>
    </w:p>
    <w:p w:rsidR="00B438B5" w:rsidRDefault="00B438B5" w:rsidP="00632967">
      <w:pPr>
        <w:spacing w:line="240" w:lineRule="exact"/>
        <w:rPr>
          <w:sz w:val="28"/>
          <w:szCs w:val="28"/>
        </w:rPr>
      </w:pPr>
    </w:p>
    <w:p w:rsidR="00B438B5" w:rsidRPr="00632967" w:rsidRDefault="00B438B5" w:rsidP="00632967">
      <w:pPr>
        <w:spacing w:line="240" w:lineRule="exact"/>
        <w:rPr>
          <w:sz w:val="28"/>
          <w:szCs w:val="28"/>
        </w:rPr>
      </w:pPr>
    </w:p>
    <w:p w:rsidR="00B438B5" w:rsidRDefault="00B438B5" w:rsidP="00632967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АО «Ургалуголь» начинает освоение новых земельных площадей - разрез Правобережный. Данная территория погранична с земельным участком структурного подразделения ЗОЛ «Сокол» муниципального бюджетного учреждения дополнительного образования Центра развития творчества детей и юношества городского поселения «Рабочий поселок Чегдомын» Верхнебуреинского муниципального района Хабаровского края (далее по тексту – ЗОЛ «СОКОЛ»). </w:t>
      </w:r>
      <w:r w:rsidRPr="00930F5F">
        <w:rPr>
          <w:rFonts w:ascii="Times New Roman" w:hAnsi="Times New Roman" w:cs="Times New Roman"/>
          <w:sz w:val="28"/>
          <w:szCs w:val="28"/>
        </w:rPr>
        <w:t xml:space="preserve">Трасса технологической автодороги </w:t>
      </w:r>
      <w:r>
        <w:rPr>
          <w:rFonts w:ascii="Times New Roman" w:hAnsi="Times New Roman" w:cs="Times New Roman"/>
          <w:sz w:val="28"/>
          <w:szCs w:val="28"/>
        </w:rPr>
        <w:t xml:space="preserve">АО «Ургалуголь» </w:t>
      </w:r>
      <w:r w:rsidRPr="00930F5F">
        <w:rPr>
          <w:rFonts w:ascii="Times New Roman" w:hAnsi="Times New Roman" w:cs="Times New Roman"/>
          <w:sz w:val="28"/>
          <w:szCs w:val="28"/>
        </w:rPr>
        <w:t>будет проходить в непосредственной близости от места отдыха детей.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территория ЗОЛ «СОКОЛ» приобретает статус </w:t>
      </w:r>
      <w:r w:rsidRPr="002E433B">
        <w:rPr>
          <w:rFonts w:ascii="Times New Roman" w:hAnsi="Times New Roman" w:cs="Times New Roman"/>
          <w:sz w:val="28"/>
          <w:szCs w:val="28"/>
        </w:rPr>
        <w:t>санитарно-защитной зон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E433B">
        <w:rPr>
          <w:rFonts w:ascii="Times New Roman" w:hAnsi="Times New Roman" w:cs="Times New Roman"/>
          <w:sz w:val="28"/>
          <w:szCs w:val="28"/>
        </w:rPr>
        <w:t xml:space="preserve"> (СЗЗ)</w:t>
      </w:r>
      <w:r w:rsidRPr="00930F5F">
        <w:rPr>
          <w:rFonts w:ascii="Times New Roman" w:hAnsi="Times New Roman" w:cs="Times New Roman"/>
          <w:sz w:val="28"/>
          <w:szCs w:val="28"/>
        </w:rPr>
        <w:t> — специальн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30F5F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0F5F">
        <w:rPr>
          <w:rFonts w:ascii="Times New Roman" w:hAnsi="Times New Roman" w:cs="Times New Roman"/>
          <w:sz w:val="28"/>
          <w:szCs w:val="28"/>
        </w:rPr>
        <w:t xml:space="preserve">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здоровье человека.</w:t>
      </w:r>
      <w:r>
        <w:rPr>
          <w:rStyle w:val="apple-converted-space"/>
          <w:rFonts w:ascii="Open Sans" w:hAnsi="Open Sans" w:cs="Arial"/>
          <w:color w:val="676F7C"/>
          <w:sz w:val="21"/>
          <w:szCs w:val="21"/>
          <w:shd w:val="clear" w:color="auto" w:fill="FFFFFF"/>
        </w:rPr>
        <w:t> </w:t>
      </w:r>
    </w:p>
    <w:p w:rsidR="00B438B5" w:rsidRPr="00B07ABF" w:rsidRDefault="00B438B5" w:rsidP="00632967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110C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110C">
        <w:rPr>
          <w:rFonts w:ascii="Times New Roman" w:hAnsi="Times New Roman" w:cs="Times New Roman"/>
          <w:sz w:val="28"/>
          <w:szCs w:val="28"/>
        </w:rPr>
        <w:t>лана мероприятий по оптимизации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10C">
        <w:rPr>
          <w:rFonts w:ascii="Times New Roman" w:hAnsi="Times New Roman" w:cs="Times New Roman"/>
          <w:sz w:val="28"/>
          <w:szCs w:val="28"/>
        </w:rPr>
        <w:t>эффективных расходов на организацию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 отдыха, оздоровления и занятости детей и подростков в Верхнебуреинском муниципальном районе в 2017 году</w:t>
      </w:r>
      <w:r>
        <w:rPr>
          <w:sz w:val="28"/>
          <w:szCs w:val="28"/>
        </w:rPr>
        <w:t xml:space="preserve">, </w:t>
      </w:r>
      <w:r w:rsidRPr="00B07ABF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438B5" w:rsidRPr="00F94204" w:rsidRDefault="00B438B5" w:rsidP="00036EDE">
      <w:pPr>
        <w:rPr>
          <w:sz w:val="28"/>
          <w:szCs w:val="28"/>
        </w:rPr>
      </w:pPr>
      <w:r w:rsidRPr="00F94204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F94204">
        <w:rPr>
          <w:sz w:val="28"/>
          <w:szCs w:val="28"/>
        </w:rPr>
        <w:t>:</w:t>
      </w:r>
    </w:p>
    <w:p w:rsidR="00B438B5" w:rsidRDefault="00B438B5" w:rsidP="00632967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Исключить ЗОЛ «Сокол» из реестра организаций отдыха и оздоровления детей Верхнебуреинского муниципального района  2017года.</w:t>
      </w:r>
    </w:p>
    <w:p w:rsidR="00B438B5" w:rsidRDefault="00B438B5" w:rsidP="00632967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Провести меры по консервации</w:t>
      </w:r>
      <w:r w:rsidRPr="00B07ABF">
        <w:rPr>
          <w:sz w:val="28"/>
          <w:szCs w:val="28"/>
        </w:rPr>
        <w:t xml:space="preserve"> структурно</w:t>
      </w:r>
      <w:r>
        <w:rPr>
          <w:sz w:val="28"/>
          <w:szCs w:val="28"/>
        </w:rPr>
        <w:t>го</w:t>
      </w:r>
      <w:r w:rsidRPr="00B07ABF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</w:t>
      </w:r>
      <w:r w:rsidRPr="00B07ABF">
        <w:rPr>
          <w:sz w:val="28"/>
          <w:szCs w:val="28"/>
        </w:rPr>
        <w:t xml:space="preserve"> (ЗОЛ «Сокол») Муниципального бюджетного учреждения дополнительного образования  Центра развития творчества детей и юношества городского поселения «Рабочий поселок Чегдомын</w:t>
      </w:r>
      <w:r>
        <w:rPr>
          <w:sz w:val="28"/>
          <w:szCs w:val="28"/>
        </w:rPr>
        <w:t>»</w:t>
      </w:r>
      <w:r w:rsidRPr="00B07ABF">
        <w:rPr>
          <w:sz w:val="28"/>
          <w:szCs w:val="28"/>
        </w:rPr>
        <w:t xml:space="preserve"> Верхнебуреинского муниципального района Хабаровского края</w:t>
      </w:r>
      <w:r>
        <w:rPr>
          <w:sz w:val="28"/>
          <w:szCs w:val="28"/>
        </w:rPr>
        <w:t>.</w:t>
      </w:r>
    </w:p>
    <w:p w:rsidR="00B438B5" w:rsidRPr="00F94204" w:rsidRDefault="00B438B5" w:rsidP="00632967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94204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района </w:t>
      </w:r>
      <w:r>
        <w:rPr>
          <w:sz w:val="28"/>
          <w:szCs w:val="28"/>
        </w:rPr>
        <w:t>Вольф К.А.</w:t>
      </w:r>
    </w:p>
    <w:p w:rsidR="00B438B5" w:rsidRPr="00F94204" w:rsidRDefault="00B438B5" w:rsidP="00632967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94204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F94204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официального </w:t>
      </w:r>
      <w:r w:rsidRPr="00F94204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(обнародования)</w:t>
      </w:r>
      <w:r w:rsidRPr="00F94204">
        <w:rPr>
          <w:sz w:val="28"/>
          <w:szCs w:val="28"/>
        </w:rPr>
        <w:t>.</w:t>
      </w:r>
    </w:p>
    <w:p w:rsidR="00B438B5" w:rsidRDefault="00B438B5" w:rsidP="00036EDE">
      <w:pPr>
        <w:spacing w:line="240" w:lineRule="exact"/>
        <w:rPr>
          <w:sz w:val="28"/>
          <w:szCs w:val="28"/>
        </w:rPr>
      </w:pPr>
    </w:p>
    <w:p w:rsidR="00B438B5" w:rsidRDefault="00B438B5" w:rsidP="00036EDE">
      <w:pPr>
        <w:spacing w:line="240" w:lineRule="exact"/>
        <w:rPr>
          <w:sz w:val="28"/>
          <w:szCs w:val="28"/>
        </w:rPr>
      </w:pPr>
    </w:p>
    <w:p w:rsidR="00B438B5" w:rsidRDefault="00B438B5" w:rsidP="00036EDE">
      <w:pPr>
        <w:spacing w:line="240" w:lineRule="exact"/>
        <w:rPr>
          <w:sz w:val="28"/>
          <w:szCs w:val="28"/>
        </w:rPr>
      </w:pPr>
    </w:p>
    <w:p w:rsidR="00B438B5" w:rsidRDefault="00B438B5" w:rsidP="00036EDE">
      <w:pPr>
        <w:spacing w:line="240" w:lineRule="exact"/>
        <w:rPr>
          <w:sz w:val="28"/>
          <w:szCs w:val="28"/>
        </w:rPr>
      </w:pPr>
    </w:p>
    <w:p w:rsidR="00B438B5" w:rsidRDefault="00B438B5" w:rsidP="00036ED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F94204">
        <w:rPr>
          <w:sz w:val="28"/>
          <w:szCs w:val="28"/>
        </w:rPr>
        <w:t xml:space="preserve"> </w:t>
      </w:r>
    </w:p>
    <w:p w:rsidR="00B438B5" w:rsidRPr="00036EDE" w:rsidRDefault="00B438B5" w:rsidP="00036ED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F94204">
        <w:rPr>
          <w:sz w:val="28"/>
          <w:szCs w:val="28"/>
        </w:rPr>
        <w:t xml:space="preserve">района                                        </w:t>
      </w:r>
      <w:r>
        <w:rPr>
          <w:sz w:val="28"/>
          <w:szCs w:val="28"/>
        </w:rPr>
        <w:t xml:space="preserve">                              </w:t>
      </w:r>
      <w:r w:rsidRPr="00F94204">
        <w:rPr>
          <w:sz w:val="28"/>
          <w:szCs w:val="28"/>
        </w:rPr>
        <w:t xml:space="preserve"> </w:t>
      </w:r>
      <w:r>
        <w:rPr>
          <w:sz w:val="28"/>
          <w:szCs w:val="28"/>
        </w:rPr>
        <w:t>А.В. Лещук</w:t>
      </w:r>
    </w:p>
    <w:sectPr w:rsidR="00B438B5" w:rsidRPr="00036EDE" w:rsidSect="00BF1C6B">
      <w:headerReference w:type="even" r:id="rId7"/>
      <w:headerReference w:type="default" r:id="rId8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8B5" w:rsidRDefault="00B438B5">
      <w:r>
        <w:separator/>
      </w:r>
    </w:p>
  </w:endnote>
  <w:endnote w:type="continuationSeparator" w:id="0">
    <w:p w:rsidR="00B438B5" w:rsidRDefault="00B43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8B5" w:rsidRDefault="00B438B5">
      <w:r>
        <w:separator/>
      </w:r>
    </w:p>
  </w:footnote>
  <w:footnote w:type="continuationSeparator" w:id="0">
    <w:p w:rsidR="00B438B5" w:rsidRDefault="00B43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B5" w:rsidRDefault="00B438B5" w:rsidP="00E565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38B5" w:rsidRDefault="00B438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B5" w:rsidRDefault="00B438B5" w:rsidP="00E565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438B5" w:rsidRDefault="00B438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05132"/>
    <w:multiLevelType w:val="hybridMultilevel"/>
    <w:tmpl w:val="626C4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EDE"/>
    <w:rsid w:val="00012F39"/>
    <w:rsid w:val="00036EDE"/>
    <w:rsid w:val="00042D74"/>
    <w:rsid w:val="00045217"/>
    <w:rsid w:val="00047EEE"/>
    <w:rsid w:val="000517C5"/>
    <w:rsid w:val="00053D3E"/>
    <w:rsid w:val="00061BFB"/>
    <w:rsid w:val="00061DA5"/>
    <w:rsid w:val="00070795"/>
    <w:rsid w:val="00076457"/>
    <w:rsid w:val="00090677"/>
    <w:rsid w:val="000A672F"/>
    <w:rsid w:val="000A76EC"/>
    <w:rsid w:val="000B3586"/>
    <w:rsid w:val="000B713B"/>
    <w:rsid w:val="000C056B"/>
    <w:rsid w:val="000C2E91"/>
    <w:rsid w:val="000C45E8"/>
    <w:rsid w:val="000D2D4A"/>
    <w:rsid w:val="000D331D"/>
    <w:rsid w:val="000F788E"/>
    <w:rsid w:val="001009CA"/>
    <w:rsid w:val="00111422"/>
    <w:rsid w:val="001145F3"/>
    <w:rsid w:val="00122EC4"/>
    <w:rsid w:val="001273FA"/>
    <w:rsid w:val="001419FC"/>
    <w:rsid w:val="0014757C"/>
    <w:rsid w:val="00171147"/>
    <w:rsid w:val="00177F52"/>
    <w:rsid w:val="001864AE"/>
    <w:rsid w:val="001A0356"/>
    <w:rsid w:val="001C0BBB"/>
    <w:rsid w:val="001C1535"/>
    <w:rsid w:val="002057BA"/>
    <w:rsid w:val="00221122"/>
    <w:rsid w:val="002339B9"/>
    <w:rsid w:val="00234495"/>
    <w:rsid w:val="0024171D"/>
    <w:rsid w:val="00241B82"/>
    <w:rsid w:val="002476BA"/>
    <w:rsid w:val="0025649E"/>
    <w:rsid w:val="00262F58"/>
    <w:rsid w:val="00281BEC"/>
    <w:rsid w:val="00284C58"/>
    <w:rsid w:val="00286E0C"/>
    <w:rsid w:val="002A083A"/>
    <w:rsid w:val="002A0DCE"/>
    <w:rsid w:val="002A1F6B"/>
    <w:rsid w:val="002A4955"/>
    <w:rsid w:val="002A6C47"/>
    <w:rsid w:val="002A770E"/>
    <w:rsid w:val="002A7881"/>
    <w:rsid w:val="002C00A9"/>
    <w:rsid w:val="002D71B6"/>
    <w:rsid w:val="002E433B"/>
    <w:rsid w:val="002E7702"/>
    <w:rsid w:val="002F3EF4"/>
    <w:rsid w:val="002F6965"/>
    <w:rsid w:val="00302844"/>
    <w:rsid w:val="00314D59"/>
    <w:rsid w:val="0033220E"/>
    <w:rsid w:val="00360322"/>
    <w:rsid w:val="00363BD7"/>
    <w:rsid w:val="00375813"/>
    <w:rsid w:val="003767F1"/>
    <w:rsid w:val="003804F0"/>
    <w:rsid w:val="00392FCD"/>
    <w:rsid w:val="00395791"/>
    <w:rsid w:val="00397497"/>
    <w:rsid w:val="003A71FF"/>
    <w:rsid w:val="003B73C7"/>
    <w:rsid w:val="003C2A91"/>
    <w:rsid w:val="003C36FB"/>
    <w:rsid w:val="003D70FC"/>
    <w:rsid w:val="003E1B45"/>
    <w:rsid w:val="003F55FB"/>
    <w:rsid w:val="004013DD"/>
    <w:rsid w:val="00407350"/>
    <w:rsid w:val="00410619"/>
    <w:rsid w:val="004117B2"/>
    <w:rsid w:val="00415750"/>
    <w:rsid w:val="00450A9B"/>
    <w:rsid w:val="00453B41"/>
    <w:rsid w:val="00462C84"/>
    <w:rsid w:val="004634D0"/>
    <w:rsid w:val="00480B11"/>
    <w:rsid w:val="00481319"/>
    <w:rsid w:val="004954CD"/>
    <w:rsid w:val="004B0E30"/>
    <w:rsid w:val="004D696B"/>
    <w:rsid w:val="004E6357"/>
    <w:rsid w:val="004F2DF0"/>
    <w:rsid w:val="0052251D"/>
    <w:rsid w:val="005251E1"/>
    <w:rsid w:val="0053631B"/>
    <w:rsid w:val="00542481"/>
    <w:rsid w:val="00550849"/>
    <w:rsid w:val="00566ED3"/>
    <w:rsid w:val="00567628"/>
    <w:rsid w:val="0057082B"/>
    <w:rsid w:val="00585945"/>
    <w:rsid w:val="00590DC7"/>
    <w:rsid w:val="005947DA"/>
    <w:rsid w:val="005A1EAA"/>
    <w:rsid w:val="005A411A"/>
    <w:rsid w:val="005A7AF5"/>
    <w:rsid w:val="005C657A"/>
    <w:rsid w:val="005D6A27"/>
    <w:rsid w:val="005F2F2E"/>
    <w:rsid w:val="005F370A"/>
    <w:rsid w:val="005F39B5"/>
    <w:rsid w:val="0060038C"/>
    <w:rsid w:val="00602722"/>
    <w:rsid w:val="00613C8E"/>
    <w:rsid w:val="006147CD"/>
    <w:rsid w:val="00624835"/>
    <w:rsid w:val="0063235D"/>
    <w:rsid w:val="00632967"/>
    <w:rsid w:val="00640EDB"/>
    <w:rsid w:val="0064135A"/>
    <w:rsid w:val="00644DEA"/>
    <w:rsid w:val="00656426"/>
    <w:rsid w:val="0065734A"/>
    <w:rsid w:val="006626C1"/>
    <w:rsid w:val="00664291"/>
    <w:rsid w:val="00667A64"/>
    <w:rsid w:val="00676211"/>
    <w:rsid w:val="006B2A0E"/>
    <w:rsid w:val="006E47F7"/>
    <w:rsid w:val="006E6818"/>
    <w:rsid w:val="006F020A"/>
    <w:rsid w:val="006F0EA9"/>
    <w:rsid w:val="00705159"/>
    <w:rsid w:val="00706FBC"/>
    <w:rsid w:val="00721B20"/>
    <w:rsid w:val="00726C1E"/>
    <w:rsid w:val="00740E9F"/>
    <w:rsid w:val="00742AB4"/>
    <w:rsid w:val="007469B3"/>
    <w:rsid w:val="00766AAB"/>
    <w:rsid w:val="00770233"/>
    <w:rsid w:val="0077041F"/>
    <w:rsid w:val="00773646"/>
    <w:rsid w:val="00775F8D"/>
    <w:rsid w:val="007806D5"/>
    <w:rsid w:val="00781963"/>
    <w:rsid w:val="00795F74"/>
    <w:rsid w:val="007B7788"/>
    <w:rsid w:val="007C7EA8"/>
    <w:rsid w:val="007D1124"/>
    <w:rsid w:val="007D7195"/>
    <w:rsid w:val="007E3BFD"/>
    <w:rsid w:val="007E57E0"/>
    <w:rsid w:val="007F77E1"/>
    <w:rsid w:val="00816D8D"/>
    <w:rsid w:val="00825C30"/>
    <w:rsid w:val="00830AF0"/>
    <w:rsid w:val="00831DE6"/>
    <w:rsid w:val="00832F1C"/>
    <w:rsid w:val="00833E71"/>
    <w:rsid w:val="00840F12"/>
    <w:rsid w:val="008413F7"/>
    <w:rsid w:val="00844BE1"/>
    <w:rsid w:val="008624BC"/>
    <w:rsid w:val="00873DD0"/>
    <w:rsid w:val="0088314C"/>
    <w:rsid w:val="00895D8F"/>
    <w:rsid w:val="008A5669"/>
    <w:rsid w:val="008B2967"/>
    <w:rsid w:val="008C6AFD"/>
    <w:rsid w:val="008D27F7"/>
    <w:rsid w:val="008D29AA"/>
    <w:rsid w:val="008D2C49"/>
    <w:rsid w:val="008E3430"/>
    <w:rsid w:val="00900758"/>
    <w:rsid w:val="00900DF9"/>
    <w:rsid w:val="009204CF"/>
    <w:rsid w:val="0092110C"/>
    <w:rsid w:val="00924DA2"/>
    <w:rsid w:val="00930D95"/>
    <w:rsid w:val="00930F5F"/>
    <w:rsid w:val="00933285"/>
    <w:rsid w:val="00935808"/>
    <w:rsid w:val="00944987"/>
    <w:rsid w:val="00951852"/>
    <w:rsid w:val="00955EB9"/>
    <w:rsid w:val="0096079E"/>
    <w:rsid w:val="00967B23"/>
    <w:rsid w:val="00971B2C"/>
    <w:rsid w:val="00990665"/>
    <w:rsid w:val="009B7D55"/>
    <w:rsid w:val="009C018D"/>
    <w:rsid w:val="009C74D1"/>
    <w:rsid w:val="009D08A2"/>
    <w:rsid w:val="009E26E9"/>
    <w:rsid w:val="00A0775C"/>
    <w:rsid w:val="00A15585"/>
    <w:rsid w:val="00A265DA"/>
    <w:rsid w:val="00A267C6"/>
    <w:rsid w:val="00A3686A"/>
    <w:rsid w:val="00A44E51"/>
    <w:rsid w:val="00A44F17"/>
    <w:rsid w:val="00A476AB"/>
    <w:rsid w:val="00A57DD6"/>
    <w:rsid w:val="00A61F2D"/>
    <w:rsid w:val="00A633F5"/>
    <w:rsid w:val="00A67935"/>
    <w:rsid w:val="00A8236D"/>
    <w:rsid w:val="00A9158D"/>
    <w:rsid w:val="00A9464B"/>
    <w:rsid w:val="00AA081E"/>
    <w:rsid w:val="00AA49C0"/>
    <w:rsid w:val="00AC1E91"/>
    <w:rsid w:val="00AC618F"/>
    <w:rsid w:val="00AD159C"/>
    <w:rsid w:val="00AD1618"/>
    <w:rsid w:val="00AD5F50"/>
    <w:rsid w:val="00AD6746"/>
    <w:rsid w:val="00AF26DA"/>
    <w:rsid w:val="00AF4EAF"/>
    <w:rsid w:val="00AF78AD"/>
    <w:rsid w:val="00B00970"/>
    <w:rsid w:val="00B07ABF"/>
    <w:rsid w:val="00B27C7B"/>
    <w:rsid w:val="00B34E6C"/>
    <w:rsid w:val="00B40CC9"/>
    <w:rsid w:val="00B438B5"/>
    <w:rsid w:val="00B44607"/>
    <w:rsid w:val="00B44D30"/>
    <w:rsid w:val="00B507D7"/>
    <w:rsid w:val="00B5482E"/>
    <w:rsid w:val="00B70D00"/>
    <w:rsid w:val="00B95518"/>
    <w:rsid w:val="00BA40A8"/>
    <w:rsid w:val="00BC30A0"/>
    <w:rsid w:val="00BD330C"/>
    <w:rsid w:val="00BE0CE2"/>
    <w:rsid w:val="00BF1C6B"/>
    <w:rsid w:val="00C030E7"/>
    <w:rsid w:val="00C07B7A"/>
    <w:rsid w:val="00C318B4"/>
    <w:rsid w:val="00C35BD9"/>
    <w:rsid w:val="00C36A00"/>
    <w:rsid w:val="00C4597D"/>
    <w:rsid w:val="00C525A9"/>
    <w:rsid w:val="00C53180"/>
    <w:rsid w:val="00C7456E"/>
    <w:rsid w:val="00C8045E"/>
    <w:rsid w:val="00C81A59"/>
    <w:rsid w:val="00C85094"/>
    <w:rsid w:val="00C87332"/>
    <w:rsid w:val="00C933E7"/>
    <w:rsid w:val="00C97BEE"/>
    <w:rsid w:val="00CA3FD3"/>
    <w:rsid w:val="00CC1537"/>
    <w:rsid w:val="00CC4BDB"/>
    <w:rsid w:val="00CD3674"/>
    <w:rsid w:val="00CE1650"/>
    <w:rsid w:val="00CE2634"/>
    <w:rsid w:val="00D21716"/>
    <w:rsid w:val="00D316A3"/>
    <w:rsid w:val="00D35ED7"/>
    <w:rsid w:val="00D40487"/>
    <w:rsid w:val="00D81AFD"/>
    <w:rsid w:val="00DA2377"/>
    <w:rsid w:val="00DA2829"/>
    <w:rsid w:val="00DC7BB1"/>
    <w:rsid w:val="00DE0A1B"/>
    <w:rsid w:val="00DE7BEC"/>
    <w:rsid w:val="00DF31E9"/>
    <w:rsid w:val="00DF6E75"/>
    <w:rsid w:val="00E01AC8"/>
    <w:rsid w:val="00E0702A"/>
    <w:rsid w:val="00E12D09"/>
    <w:rsid w:val="00E158D7"/>
    <w:rsid w:val="00E1784A"/>
    <w:rsid w:val="00E20F18"/>
    <w:rsid w:val="00E212B7"/>
    <w:rsid w:val="00E22F39"/>
    <w:rsid w:val="00E34897"/>
    <w:rsid w:val="00E45DBF"/>
    <w:rsid w:val="00E47149"/>
    <w:rsid w:val="00E51CAE"/>
    <w:rsid w:val="00E56531"/>
    <w:rsid w:val="00E75CB7"/>
    <w:rsid w:val="00EA1CC3"/>
    <w:rsid w:val="00EA26EB"/>
    <w:rsid w:val="00EA609F"/>
    <w:rsid w:val="00EB731C"/>
    <w:rsid w:val="00EE6606"/>
    <w:rsid w:val="00EF0083"/>
    <w:rsid w:val="00EF24A0"/>
    <w:rsid w:val="00EF5611"/>
    <w:rsid w:val="00EF6BFD"/>
    <w:rsid w:val="00F07EC6"/>
    <w:rsid w:val="00F308F3"/>
    <w:rsid w:val="00F3317D"/>
    <w:rsid w:val="00F3434C"/>
    <w:rsid w:val="00F40FC0"/>
    <w:rsid w:val="00F42D84"/>
    <w:rsid w:val="00F46387"/>
    <w:rsid w:val="00F555EA"/>
    <w:rsid w:val="00F900B9"/>
    <w:rsid w:val="00F921AD"/>
    <w:rsid w:val="00F94204"/>
    <w:rsid w:val="00F94E27"/>
    <w:rsid w:val="00FA44BE"/>
    <w:rsid w:val="00FB28C5"/>
    <w:rsid w:val="00FB2C4B"/>
    <w:rsid w:val="00FC0FB6"/>
    <w:rsid w:val="00FC32F5"/>
    <w:rsid w:val="00FC750C"/>
    <w:rsid w:val="00FD0FE7"/>
    <w:rsid w:val="00FD5F03"/>
    <w:rsid w:val="00FE18D9"/>
    <w:rsid w:val="00FE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ED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36E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036ED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036ED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F1C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F1C6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F1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2</Pages>
  <Words>325</Words>
  <Characters>1855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</dc:creator>
  <cp:keywords/>
  <dc:description/>
  <cp:lastModifiedBy>Org4</cp:lastModifiedBy>
  <cp:revision>5</cp:revision>
  <cp:lastPrinted>2017-04-24T02:05:00Z</cp:lastPrinted>
  <dcterms:created xsi:type="dcterms:W3CDTF">2017-04-24T00:20:00Z</dcterms:created>
  <dcterms:modified xsi:type="dcterms:W3CDTF">2017-04-26T01:50:00Z</dcterms:modified>
</cp:coreProperties>
</file>