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3C" w:rsidRPr="002B32D3" w:rsidRDefault="0086113C" w:rsidP="002B32D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B32D3">
        <w:rPr>
          <w:rFonts w:ascii="Times New Roman" w:hAnsi="Times New Roman"/>
          <w:sz w:val="28"/>
          <w:szCs w:val="28"/>
        </w:rPr>
        <w:t>Администрация</w:t>
      </w:r>
    </w:p>
    <w:p w:rsidR="0086113C" w:rsidRPr="002B32D3" w:rsidRDefault="0086113C" w:rsidP="002B32D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B32D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86113C" w:rsidRPr="002B32D3" w:rsidRDefault="0086113C" w:rsidP="002B32D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B32D3">
        <w:rPr>
          <w:rFonts w:ascii="Times New Roman" w:hAnsi="Times New Roman"/>
          <w:sz w:val="28"/>
          <w:szCs w:val="28"/>
        </w:rPr>
        <w:t>ПОСТАНОВЛЕНИЕ</w:t>
      </w:r>
    </w:p>
    <w:p w:rsidR="0086113C" w:rsidRPr="002B32D3" w:rsidRDefault="0086113C" w:rsidP="002B32D3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86113C" w:rsidRPr="002B32D3" w:rsidRDefault="0086113C" w:rsidP="002B32D3">
      <w:pPr>
        <w:spacing w:line="240" w:lineRule="exact"/>
        <w:rPr>
          <w:rFonts w:ascii="Times New Roman" w:hAnsi="Times New Roman"/>
          <w:sz w:val="28"/>
          <w:szCs w:val="28"/>
          <w:u w:val="single"/>
        </w:rPr>
      </w:pPr>
    </w:p>
    <w:p w:rsidR="0086113C" w:rsidRPr="002B32D3" w:rsidRDefault="0086113C" w:rsidP="002B32D3">
      <w:pPr>
        <w:spacing w:line="240" w:lineRule="exact"/>
        <w:rPr>
          <w:rFonts w:ascii="Times New Roman" w:hAnsi="Times New Roman"/>
          <w:sz w:val="28"/>
          <w:szCs w:val="28"/>
        </w:rPr>
      </w:pPr>
      <w:r w:rsidRPr="002B32D3">
        <w:rPr>
          <w:rFonts w:ascii="Times New Roman" w:hAnsi="Times New Roman"/>
          <w:sz w:val="28"/>
          <w:szCs w:val="28"/>
          <w:u w:val="single"/>
        </w:rPr>
        <w:t>05.09.2016  № 55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2B32D3">
        <w:rPr>
          <w:rFonts w:ascii="Times New Roman" w:hAnsi="Times New Roman"/>
          <w:sz w:val="28"/>
          <w:szCs w:val="28"/>
        </w:rPr>
        <w:t xml:space="preserve">   </w:t>
      </w:r>
    </w:p>
    <w:p w:rsidR="0086113C" w:rsidRPr="002B32D3" w:rsidRDefault="0086113C" w:rsidP="002B32D3">
      <w:pPr>
        <w:spacing w:line="240" w:lineRule="exact"/>
        <w:rPr>
          <w:rFonts w:ascii="Times New Roman" w:hAnsi="Times New Roman"/>
          <w:sz w:val="28"/>
          <w:szCs w:val="28"/>
        </w:rPr>
      </w:pPr>
      <w:r w:rsidRPr="002B32D3">
        <w:rPr>
          <w:rFonts w:ascii="Times New Roman" w:hAnsi="Times New Roman"/>
          <w:sz w:val="28"/>
          <w:szCs w:val="28"/>
        </w:rPr>
        <w:t>п. Чегдомын</w:t>
      </w:r>
      <w:r w:rsidRPr="002B32D3">
        <w:rPr>
          <w:rFonts w:ascii="Times New Roman" w:hAnsi="Times New Roman"/>
          <w:sz w:val="28"/>
          <w:szCs w:val="28"/>
        </w:rPr>
        <w:tab/>
      </w:r>
    </w:p>
    <w:p w:rsidR="0086113C" w:rsidRDefault="0086113C" w:rsidP="00B2577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6113C" w:rsidRDefault="0086113C" w:rsidP="00B2577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Верхнебуреинском муниципальном районе на 2017-2020 годы»</w:t>
      </w:r>
    </w:p>
    <w:p w:rsidR="0086113C" w:rsidRDefault="0086113C" w:rsidP="00B25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6113C" w:rsidRDefault="0086113C" w:rsidP="00F92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 179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с целью повышения эффективности реализации мероприятий по физической культуре, спорту и государственной молодежной политике администрация Верхнебуреинского муниципального района ПОСТАНОВЛЯЕТ:</w:t>
      </w:r>
    </w:p>
    <w:p w:rsidR="0086113C" w:rsidRDefault="0086113C" w:rsidP="00F92D1E">
      <w:pPr>
        <w:pStyle w:val="ListParagraph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2D1E">
        <w:rPr>
          <w:rFonts w:ascii="Times New Roman" w:hAnsi="Times New Roman"/>
          <w:sz w:val="28"/>
          <w:szCs w:val="28"/>
        </w:rPr>
        <w:t>Утвердить муниципальную программу «Развитие физической культуры, спорта и молодежной политики в Верхнебуреинском муниципальном районе на 2017-2020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D1E">
        <w:rPr>
          <w:rFonts w:ascii="Times New Roman" w:hAnsi="Times New Roman"/>
          <w:sz w:val="28"/>
          <w:szCs w:val="28"/>
        </w:rPr>
        <w:t>(Прилагается).</w:t>
      </w:r>
    </w:p>
    <w:p w:rsidR="0086113C" w:rsidRDefault="0086113C" w:rsidP="00F92D1E">
      <w:pPr>
        <w:pStyle w:val="ListParagraph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01.01.2017 года п</w:t>
      </w:r>
      <w:r w:rsidRPr="00F92D1E">
        <w:rPr>
          <w:rFonts w:ascii="Times New Roman" w:hAnsi="Times New Roman"/>
          <w:sz w:val="28"/>
          <w:szCs w:val="28"/>
        </w:rPr>
        <w:t xml:space="preserve">остановление администрации Верхнебуреинского муниципального района № </w:t>
      </w:r>
      <w:r>
        <w:rPr>
          <w:rFonts w:ascii="Times New Roman" w:hAnsi="Times New Roman"/>
          <w:sz w:val="28"/>
          <w:szCs w:val="28"/>
        </w:rPr>
        <w:t>975 от 11</w:t>
      </w:r>
      <w:r w:rsidRPr="00F92D1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F92D1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F92D1E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92D1E">
        <w:rPr>
          <w:rFonts w:ascii="Times New Roman" w:hAnsi="Times New Roman"/>
          <w:sz w:val="28"/>
          <w:szCs w:val="28"/>
        </w:rPr>
        <w:t xml:space="preserve"> программы «Развитие физической культуры и спорта в Верхнебуреинском муниципальном районе на 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F92D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D1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F92D1E">
        <w:rPr>
          <w:rFonts w:ascii="Times New Roman" w:hAnsi="Times New Roman"/>
          <w:sz w:val="28"/>
          <w:szCs w:val="28"/>
        </w:rPr>
        <w:t xml:space="preserve"> годы»»</w:t>
      </w:r>
      <w:r>
        <w:rPr>
          <w:rFonts w:ascii="Times New Roman" w:hAnsi="Times New Roman"/>
          <w:sz w:val="28"/>
          <w:szCs w:val="28"/>
        </w:rPr>
        <w:t>,</w:t>
      </w:r>
      <w:r w:rsidRPr="00587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все нормативно-правовые акты о внесении изменений в программу</w:t>
      </w:r>
      <w:r w:rsidRPr="00F92D1E">
        <w:rPr>
          <w:rFonts w:ascii="Times New Roman" w:hAnsi="Times New Roman"/>
          <w:sz w:val="28"/>
          <w:szCs w:val="28"/>
        </w:rPr>
        <w:t xml:space="preserve"> считать у</w:t>
      </w:r>
      <w:r>
        <w:rPr>
          <w:rFonts w:ascii="Times New Roman" w:hAnsi="Times New Roman"/>
          <w:sz w:val="28"/>
          <w:szCs w:val="28"/>
        </w:rPr>
        <w:t>тратившим силу</w:t>
      </w:r>
      <w:r w:rsidRPr="00F92D1E">
        <w:rPr>
          <w:rFonts w:ascii="Times New Roman" w:hAnsi="Times New Roman"/>
          <w:sz w:val="28"/>
          <w:szCs w:val="28"/>
        </w:rPr>
        <w:t>.</w:t>
      </w:r>
    </w:p>
    <w:p w:rsidR="0086113C" w:rsidRPr="00F92D1E" w:rsidRDefault="0086113C" w:rsidP="00F92D1E">
      <w:pPr>
        <w:pStyle w:val="ListParagraph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01.01.2017 года п</w:t>
      </w:r>
      <w:r w:rsidRPr="00F92D1E">
        <w:rPr>
          <w:rFonts w:ascii="Times New Roman" w:hAnsi="Times New Roman"/>
          <w:sz w:val="28"/>
          <w:szCs w:val="28"/>
        </w:rPr>
        <w:t xml:space="preserve">остановление администрации Верхнебуреинского муниципального района № </w:t>
      </w:r>
      <w:r>
        <w:rPr>
          <w:rFonts w:ascii="Times New Roman" w:hAnsi="Times New Roman"/>
          <w:sz w:val="28"/>
          <w:szCs w:val="28"/>
        </w:rPr>
        <w:t>1161 от 19</w:t>
      </w:r>
      <w:r w:rsidRPr="00F92D1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F92D1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F92D1E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92D1E">
        <w:rPr>
          <w:rFonts w:ascii="Times New Roman" w:hAnsi="Times New Roman"/>
          <w:sz w:val="28"/>
          <w:szCs w:val="28"/>
        </w:rPr>
        <w:t xml:space="preserve"> программы «Развитие </w:t>
      </w:r>
      <w:r>
        <w:rPr>
          <w:rFonts w:ascii="Times New Roman" w:hAnsi="Times New Roman"/>
          <w:sz w:val="28"/>
          <w:szCs w:val="28"/>
        </w:rPr>
        <w:t>молодежной и семейной политики</w:t>
      </w:r>
      <w:r w:rsidRPr="00F92D1E">
        <w:rPr>
          <w:rFonts w:ascii="Times New Roman" w:hAnsi="Times New Roman"/>
          <w:sz w:val="28"/>
          <w:szCs w:val="28"/>
        </w:rPr>
        <w:t xml:space="preserve"> в Верхнебуреинском муниципальном районе на 201</w:t>
      </w:r>
      <w:r>
        <w:rPr>
          <w:rFonts w:ascii="Times New Roman" w:hAnsi="Times New Roman"/>
          <w:sz w:val="28"/>
          <w:szCs w:val="28"/>
        </w:rPr>
        <w:t>4</w:t>
      </w:r>
      <w:r w:rsidRPr="00F92D1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 гг.</w:t>
      </w:r>
      <w:r w:rsidRPr="00F92D1E">
        <w:rPr>
          <w:rFonts w:ascii="Times New Roman" w:hAnsi="Times New Roman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</w:rPr>
        <w:t>, а также все нормативно-правовые акты о внесении изменений в программу</w:t>
      </w:r>
      <w:r w:rsidRPr="00F92D1E">
        <w:rPr>
          <w:rFonts w:ascii="Times New Roman" w:hAnsi="Times New Roman"/>
          <w:sz w:val="28"/>
          <w:szCs w:val="28"/>
        </w:rPr>
        <w:t xml:space="preserve"> считать у</w:t>
      </w:r>
      <w:r>
        <w:rPr>
          <w:rFonts w:ascii="Times New Roman" w:hAnsi="Times New Roman"/>
          <w:sz w:val="28"/>
          <w:szCs w:val="28"/>
        </w:rPr>
        <w:t>тратившим силу</w:t>
      </w:r>
      <w:r w:rsidRPr="00F92D1E">
        <w:rPr>
          <w:rFonts w:ascii="Times New Roman" w:hAnsi="Times New Roman"/>
          <w:sz w:val="28"/>
          <w:szCs w:val="28"/>
        </w:rPr>
        <w:t>.</w:t>
      </w:r>
    </w:p>
    <w:p w:rsidR="0086113C" w:rsidRPr="00E527C0" w:rsidRDefault="0086113C" w:rsidP="00E527C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района Вольф К.А.</w:t>
      </w:r>
    </w:p>
    <w:p w:rsidR="0086113C" w:rsidRPr="00F92D1E" w:rsidRDefault="0086113C" w:rsidP="00F92D1E">
      <w:pPr>
        <w:pStyle w:val="ListParagraph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2D1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6113C" w:rsidRDefault="0086113C" w:rsidP="00B25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13C" w:rsidRDefault="0086113C" w:rsidP="00B25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13C" w:rsidRPr="00B2767C" w:rsidRDefault="0086113C" w:rsidP="00FE3A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П.Ф. Титков</w:t>
      </w:r>
    </w:p>
    <w:p w:rsidR="0086113C" w:rsidRPr="00B25779" w:rsidRDefault="0086113C" w:rsidP="00B25779">
      <w:pPr>
        <w:rPr>
          <w:szCs w:val="28"/>
        </w:rPr>
      </w:pPr>
    </w:p>
    <w:sectPr w:rsidR="0086113C" w:rsidRPr="00B25779" w:rsidSect="00CE084E">
      <w:headerReference w:type="default" r:id="rId7"/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3C" w:rsidRDefault="0086113C" w:rsidP="009764FE">
      <w:pPr>
        <w:spacing w:after="0" w:line="240" w:lineRule="auto"/>
      </w:pPr>
      <w:r>
        <w:separator/>
      </w:r>
    </w:p>
  </w:endnote>
  <w:endnote w:type="continuationSeparator" w:id="0">
    <w:p w:rsidR="0086113C" w:rsidRDefault="0086113C" w:rsidP="0097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3C" w:rsidRDefault="0086113C" w:rsidP="009764FE">
      <w:pPr>
        <w:spacing w:after="0" w:line="240" w:lineRule="auto"/>
      </w:pPr>
      <w:r>
        <w:separator/>
      </w:r>
    </w:p>
  </w:footnote>
  <w:footnote w:type="continuationSeparator" w:id="0">
    <w:p w:rsidR="0086113C" w:rsidRDefault="0086113C" w:rsidP="0097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3C" w:rsidRDefault="0086113C" w:rsidP="009764F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47192"/>
    <w:multiLevelType w:val="hybridMultilevel"/>
    <w:tmpl w:val="9764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31428"/>
    <w:multiLevelType w:val="hybridMultilevel"/>
    <w:tmpl w:val="B3BCC382"/>
    <w:lvl w:ilvl="0" w:tplc="2564C1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cs="Times New Roman" w:hint="default"/>
      </w:rPr>
    </w:lvl>
  </w:abstractNum>
  <w:abstractNum w:abstractNumId="3">
    <w:nsid w:val="727660D1"/>
    <w:multiLevelType w:val="hybridMultilevel"/>
    <w:tmpl w:val="DEA8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A54"/>
    <w:rsid w:val="00016E38"/>
    <w:rsid w:val="000519E6"/>
    <w:rsid w:val="00076369"/>
    <w:rsid w:val="000871A5"/>
    <w:rsid w:val="000B5784"/>
    <w:rsid w:val="000C42EC"/>
    <w:rsid w:val="001172EA"/>
    <w:rsid w:val="00121D8B"/>
    <w:rsid w:val="001323F6"/>
    <w:rsid w:val="001A1E85"/>
    <w:rsid w:val="001D0BB0"/>
    <w:rsid w:val="001E046E"/>
    <w:rsid w:val="00201974"/>
    <w:rsid w:val="00240AEE"/>
    <w:rsid w:val="002B32D3"/>
    <w:rsid w:val="002D1FB7"/>
    <w:rsid w:val="00383A5F"/>
    <w:rsid w:val="003B2C96"/>
    <w:rsid w:val="003B6FCF"/>
    <w:rsid w:val="003E5B01"/>
    <w:rsid w:val="004F41DD"/>
    <w:rsid w:val="005046F3"/>
    <w:rsid w:val="00546D2A"/>
    <w:rsid w:val="00557C75"/>
    <w:rsid w:val="0056499D"/>
    <w:rsid w:val="00587DFE"/>
    <w:rsid w:val="00646AED"/>
    <w:rsid w:val="00680E77"/>
    <w:rsid w:val="0069646C"/>
    <w:rsid w:val="00777765"/>
    <w:rsid w:val="007C43D8"/>
    <w:rsid w:val="007E4DF3"/>
    <w:rsid w:val="0086113C"/>
    <w:rsid w:val="00871908"/>
    <w:rsid w:val="008B0336"/>
    <w:rsid w:val="008C3A1D"/>
    <w:rsid w:val="008F3AF8"/>
    <w:rsid w:val="009361AB"/>
    <w:rsid w:val="00943B84"/>
    <w:rsid w:val="009522F8"/>
    <w:rsid w:val="009743B9"/>
    <w:rsid w:val="009764FE"/>
    <w:rsid w:val="009A65B4"/>
    <w:rsid w:val="009D01B1"/>
    <w:rsid w:val="00A26D19"/>
    <w:rsid w:val="00A50C49"/>
    <w:rsid w:val="00A551C5"/>
    <w:rsid w:val="00A752BC"/>
    <w:rsid w:val="00A80E31"/>
    <w:rsid w:val="00A84E12"/>
    <w:rsid w:val="00AF7968"/>
    <w:rsid w:val="00B00824"/>
    <w:rsid w:val="00B25779"/>
    <w:rsid w:val="00B2767C"/>
    <w:rsid w:val="00B647F0"/>
    <w:rsid w:val="00B82FDD"/>
    <w:rsid w:val="00BC4803"/>
    <w:rsid w:val="00C12EBA"/>
    <w:rsid w:val="00C2160B"/>
    <w:rsid w:val="00C36C09"/>
    <w:rsid w:val="00C61D3B"/>
    <w:rsid w:val="00CA7140"/>
    <w:rsid w:val="00CA762A"/>
    <w:rsid w:val="00CE084E"/>
    <w:rsid w:val="00CF2119"/>
    <w:rsid w:val="00D514FF"/>
    <w:rsid w:val="00D86A54"/>
    <w:rsid w:val="00D96DB6"/>
    <w:rsid w:val="00DB7A54"/>
    <w:rsid w:val="00DC75A9"/>
    <w:rsid w:val="00E527C0"/>
    <w:rsid w:val="00E93E0F"/>
    <w:rsid w:val="00EC633E"/>
    <w:rsid w:val="00F07ED0"/>
    <w:rsid w:val="00F25128"/>
    <w:rsid w:val="00F30D6F"/>
    <w:rsid w:val="00F557CE"/>
    <w:rsid w:val="00F77D64"/>
    <w:rsid w:val="00F92D1E"/>
    <w:rsid w:val="00FA2885"/>
    <w:rsid w:val="00FD1EE1"/>
    <w:rsid w:val="00FE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6A54"/>
    <w:pPr>
      <w:ind w:left="720"/>
      <w:contextualSpacing/>
    </w:pPr>
  </w:style>
  <w:style w:type="paragraph" w:customStyle="1" w:styleId="ConsPlusCell">
    <w:name w:val="ConsPlusCell"/>
    <w:uiPriority w:val="99"/>
    <w:rsid w:val="00D96DB6"/>
    <w:pPr>
      <w:widowControl w:val="0"/>
      <w:autoSpaceDE w:val="0"/>
      <w:autoSpaceDN w:val="0"/>
      <w:adjustRightInd w:val="0"/>
    </w:pPr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9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64F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64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1</Pages>
  <Words>271</Words>
  <Characters>1550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41</cp:revision>
  <cp:lastPrinted>2016-09-06T02:54:00Z</cp:lastPrinted>
  <dcterms:created xsi:type="dcterms:W3CDTF">2014-03-13T00:18:00Z</dcterms:created>
  <dcterms:modified xsi:type="dcterms:W3CDTF">2016-09-09T05:38:00Z</dcterms:modified>
</cp:coreProperties>
</file>