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02" w:rsidRDefault="00450A02" w:rsidP="002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50A02" w:rsidRDefault="00450A02" w:rsidP="002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50A02" w:rsidRDefault="00450A02" w:rsidP="002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A02" w:rsidRDefault="00450A02" w:rsidP="0027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50A02" w:rsidRDefault="00450A02" w:rsidP="00272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A02" w:rsidRDefault="00450A02" w:rsidP="00272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A02" w:rsidRDefault="00450A02" w:rsidP="002720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11.05.2017  № 255</w:t>
      </w:r>
    </w:p>
    <w:p w:rsidR="00450A02" w:rsidRDefault="00450A02" w:rsidP="002720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450A02" w:rsidRDefault="00450A02" w:rsidP="00B41B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50A02" w:rsidRDefault="00450A02" w:rsidP="00B41B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50A02" w:rsidRPr="00B41B4B" w:rsidRDefault="00450A02" w:rsidP="00B41B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450A02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 xml:space="preserve">    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A02" w:rsidRPr="00B41B4B" w:rsidRDefault="00450A02" w:rsidP="00B41B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450A02" w:rsidRPr="00B41B4B" w:rsidRDefault="00450A02" w:rsidP="00B41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ПОСТАНОВЛЯЕТ: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1. Отменить с 10.05.2017</w:t>
      </w:r>
      <w:r>
        <w:rPr>
          <w:rFonts w:ascii="Times New Roman" w:hAnsi="Times New Roman"/>
          <w:sz w:val="28"/>
          <w:szCs w:val="28"/>
        </w:rPr>
        <w:t xml:space="preserve"> года с 10.00 </w:t>
      </w:r>
      <w:r w:rsidRPr="00B41B4B">
        <w:rPr>
          <w:rFonts w:ascii="Times New Roman" w:hAnsi="Times New Roman"/>
          <w:sz w:val="28"/>
          <w:szCs w:val="28"/>
        </w:rPr>
        <w:t xml:space="preserve">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введённый Постановлением администрации Верхнебуреинского муниципального района от 03.05.2017 № 232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0A02" w:rsidRPr="00B41B4B" w:rsidRDefault="00450A02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</w:t>
      </w:r>
      <w:r w:rsidRPr="00B41B4B">
        <w:rPr>
          <w:rFonts w:ascii="Times New Roman" w:hAnsi="Times New Roman"/>
          <w:sz w:val="28"/>
          <w:szCs w:val="28"/>
        </w:rPr>
        <w:t xml:space="preserve"> главы</w:t>
      </w:r>
    </w:p>
    <w:p w:rsidR="00450A02" w:rsidRPr="00B41B4B" w:rsidRDefault="00450A02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41B4B">
        <w:rPr>
          <w:rFonts w:ascii="Times New Roman" w:hAnsi="Times New Roman"/>
          <w:sz w:val="28"/>
          <w:szCs w:val="28"/>
        </w:rPr>
        <w:t>администрации района</w:t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</w:r>
      <w:r w:rsidRPr="00B41B4B">
        <w:rPr>
          <w:rFonts w:ascii="Times New Roman" w:hAnsi="Times New Roman"/>
          <w:sz w:val="28"/>
          <w:szCs w:val="28"/>
        </w:rPr>
        <w:tab/>
        <w:t xml:space="preserve">             К.А. Вольф</w:t>
      </w:r>
    </w:p>
    <w:p w:rsidR="00450A02" w:rsidRPr="00B41B4B" w:rsidRDefault="00450A02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50A02" w:rsidRPr="00B41B4B" w:rsidRDefault="00450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0A02" w:rsidRPr="00B41B4B" w:rsidSect="00B41B4B">
      <w:pgSz w:w="12240" w:h="15840"/>
      <w:pgMar w:top="1134" w:right="567" w:bottom="1134" w:left="215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13782E"/>
    <w:rsid w:val="001645A8"/>
    <w:rsid w:val="001E28CE"/>
    <w:rsid w:val="00272029"/>
    <w:rsid w:val="00450A02"/>
    <w:rsid w:val="004A1C48"/>
    <w:rsid w:val="005D7A69"/>
    <w:rsid w:val="006D3A0A"/>
    <w:rsid w:val="00741CEF"/>
    <w:rsid w:val="007B1EB3"/>
    <w:rsid w:val="009D379C"/>
    <w:rsid w:val="00AE2345"/>
    <w:rsid w:val="00B41B4B"/>
    <w:rsid w:val="00B43C9C"/>
    <w:rsid w:val="00B539F8"/>
    <w:rsid w:val="00D43310"/>
    <w:rsid w:val="00E144E7"/>
    <w:rsid w:val="00E7294E"/>
    <w:rsid w:val="00EA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200</Words>
  <Characters>1143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9</cp:revision>
  <cp:lastPrinted>2017-05-10T03:05:00Z</cp:lastPrinted>
  <dcterms:created xsi:type="dcterms:W3CDTF">2016-05-10T01:33:00Z</dcterms:created>
  <dcterms:modified xsi:type="dcterms:W3CDTF">2017-05-12T04:05:00Z</dcterms:modified>
</cp:coreProperties>
</file>