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3A" w:rsidRDefault="004B723A" w:rsidP="00DE1C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23A" w:rsidRDefault="004B723A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0" w:name="_GoBack"/>
    </w:p>
    <w:p w:rsidR="004B723A" w:rsidRDefault="004B723A" w:rsidP="00A51F5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B723A" w:rsidRDefault="004B723A" w:rsidP="00A51F58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4B723A" w:rsidRDefault="004B723A" w:rsidP="00A51F58">
      <w:pPr>
        <w:jc w:val="center"/>
        <w:rPr>
          <w:sz w:val="28"/>
          <w:szCs w:val="28"/>
        </w:rPr>
      </w:pPr>
    </w:p>
    <w:p w:rsidR="004B723A" w:rsidRDefault="004B723A" w:rsidP="00A51F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B723A" w:rsidRDefault="004B723A" w:rsidP="00A51F58">
      <w:pPr>
        <w:rPr>
          <w:sz w:val="28"/>
          <w:szCs w:val="28"/>
        </w:rPr>
      </w:pPr>
    </w:p>
    <w:p w:rsidR="004B723A" w:rsidRDefault="004B723A" w:rsidP="00A51F5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19.05.2017  № 265</w:t>
      </w:r>
    </w:p>
    <w:p w:rsidR="004B723A" w:rsidRDefault="004B723A" w:rsidP="00A51F58">
      <w:pPr>
        <w:rPr>
          <w:sz w:val="28"/>
          <w:szCs w:val="28"/>
          <w:u w:val="single"/>
        </w:rPr>
      </w:pPr>
      <w:r>
        <w:rPr>
          <w:sz w:val="28"/>
          <w:szCs w:val="28"/>
        </w:rPr>
        <w:t>п. Чегдомын</w:t>
      </w:r>
    </w:p>
    <w:p w:rsidR="004B723A" w:rsidRDefault="004B723A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B723A" w:rsidRDefault="004B723A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B723A" w:rsidRDefault="004B723A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Pr="00FE6159">
        <w:rPr>
          <w:sz w:val="28"/>
          <w:szCs w:val="28"/>
        </w:rPr>
        <w:t>«</w:t>
      </w:r>
      <w:r w:rsidRPr="0070061B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 реконструкции объекта капитального строительства на территории  Верхнебуреинского муницип</w:t>
      </w:r>
      <w:r>
        <w:rPr>
          <w:sz w:val="28"/>
          <w:szCs w:val="28"/>
        </w:rPr>
        <w:t>ального района</w:t>
      </w:r>
      <w:r w:rsidRPr="00FE6159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утвержденный постановлением администрации Верхнебуреинского муниципального района от 25.10.2016 № 626</w:t>
      </w:r>
    </w:p>
    <w:bookmarkEnd w:id="0"/>
    <w:p w:rsidR="004B723A" w:rsidRDefault="004B723A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B723A" w:rsidRDefault="004B723A" w:rsidP="00263D48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 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законодательством, администрация района</w:t>
      </w:r>
      <w:r>
        <w:rPr>
          <w:color w:val="000000"/>
          <w:sz w:val="28"/>
          <w:szCs w:val="28"/>
        </w:rPr>
        <w:t xml:space="preserve"> </w:t>
      </w:r>
    </w:p>
    <w:p w:rsidR="004B723A" w:rsidRDefault="004B723A" w:rsidP="00DE1C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B723A" w:rsidRDefault="004B723A" w:rsidP="00DE1C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Внести изменения в административный регламент </w:t>
      </w:r>
      <w:r>
        <w:rPr>
          <w:sz w:val="28"/>
          <w:szCs w:val="28"/>
        </w:rPr>
        <w:t>«</w:t>
      </w:r>
      <w:r w:rsidRPr="0070061B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 реконструкции объекта капитального строительства на территории  Верхнебуреинского муницип</w:t>
      </w:r>
      <w:r>
        <w:rPr>
          <w:sz w:val="28"/>
          <w:szCs w:val="28"/>
        </w:rPr>
        <w:t>ального района», утвержденный постановлением администрации Верхнебуреинского муниципального района от 25.10.2016 №626, следующие изменения:</w:t>
      </w:r>
    </w:p>
    <w:p w:rsidR="004B723A" w:rsidRDefault="004B723A" w:rsidP="00A1187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1.1. в разделе 1 исключить подпункт 2.2.</w:t>
      </w:r>
    </w:p>
    <w:p w:rsidR="004B723A" w:rsidRDefault="004B723A" w:rsidP="00E11CE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1</w:t>
      </w:r>
      <w:r w:rsidRPr="00BA2738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BA2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 </w:t>
      </w:r>
      <w:r w:rsidRPr="00BA2738">
        <w:rPr>
          <w:sz w:val="28"/>
          <w:szCs w:val="28"/>
        </w:rPr>
        <w:t>3</w:t>
      </w:r>
      <w:r>
        <w:rPr>
          <w:sz w:val="28"/>
          <w:szCs w:val="28"/>
        </w:rPr>
        <w:t xml:space="preserve"> в пункте 1</w:t>
      </w:r>
      <w:r w:rsidRPr="00BA2738">
        <w:rPr>
          <w:sz w:val="28"/>
          <w:szCs w:val="28"/>
        </w:rPr>
        <w:t xml:space="preserve"> изложить в следующей редакции: «</w:t>
      </w:r>
      <w:r>
        <w:rPr>
          <w:sz w:val="28"/>
          <w:szCs w:val="28"/>
          <w:lang w:eastAsia="en-US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строительства».</w:t>
      </w:r>
    </w:p>
    <w:p w:rsidR="004B723A" w:rsidRDefault="004B723A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1.3. в пункте 2 исключить подпункт 5.2.</w:t>
      </w:r>
    </w:p>
    <w:p w:rsidR="004B723A" w:rsidRDefault="004B723A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1.4. в пункте 2 исключить подпункты 6.1.2, 6.1.3, 6.1.4, 2.6.1.5, 6.1.6, 6.1.7, 6.1.8.</w:t>
      </w:r>
    </w:p>
    <w:p w:rsidR="004B723A" w:rsidRPr="00F96CDE" w:rsidRDefault="004B723A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1.5. в тексте административного регламента слова «</w:t>
      </w:r>
      <w:r>
        <w:rPr>
          <w:sz w:val="28"/>
          <w:szCs w:val="28"/>
          <w:lang w:val="en-US" w:eastAsia="en-US"/>
        </w:rPr>
        <w:t>www</w:t>
      </w:r>
      <w:r w:rsidRPr="00F96CDE"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admvbr</w:t>
      </w:r>
      <w:r w:rsidRPr="00F96CDE"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ru</w:t>
      </w:r>
      <w:r>
        <w:rPr>
          <w:sz w:val="28"/>
          <w:szCs w:val="28"/>
          <w:lang w:eastAsia="en-US"/>
        </w:rPr>
        <w:t>» заменить на «https://vbradm.khabkrai.ru».</w:t>
      </w:r>
    </w:p>
    <w:p w:rsidR="004B723A" w:rsidRDefault="004B723A" w:rsidP="00BA2738">
      <w:pPr>
        <w:pStyle w:val="ConsPlusNormal"/>
        <w:ind w:firstLine="540"/>
        <w:jc w:val="both"/>
      </w:pPr>
      <w:r>
        <w:t xml:space="preserve"> </w:t>
      </w:r>
      <w:r>
        <w:rPr>
          <w:szCs w:val="28"/>
        </w:rPr>
        <w:t xml:space="preserve">   2. Отделу архитектуры и градостроительства администрации Верхнебуреинского муниципального района (Т.М. Писарева) провести необходимые организационные мероприятия для введения в действие изменений в указанный административный регламент, утвержденных настоящим постановлением</w:t>
      </w:r>
      <w:r>
        <w:t>.</w:t>
      </w:r>
    </w:p>
    <w:p w:rsidR="004B723A" w:rsidRDefault="004B723A" w:rsidP="00BA2738">
      <w:pPr>
        <w:pStyle w:val="ConsPlusNormal"/>
        <w:ind w:firstLine="540"/>
        <w:jc w:val="both"/>
        <w:rPr>
          <w:color w:val="FF0000"/>
        </w:rPr>
      </w:pPr>
    </w:p>
    <w:p w:rsidR="004B723A" w:rsidRDefault="004B723A" w:rsidP="00DE1C03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за выполнением настоящего постановления возложить на первого заместителя главы администрации района А.В. Лещука.</w:t>
      </w:r>
    </w:p>
    <w:p w:rsidR="004B723A" w:rsidRDefault="004B723A" w:rsidP="00DE1C03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постановление вступает в силу со дня его официального опубликования (обнародования).</w:t>
      </w:r>
    </w:p>
    <w:p w:rsidR="004B723A" w:rsidRDefault="004B723A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723A" w:rsidRDefault="004B723A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723A" w:rsidRDefault="004B723A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723A" w:rsidRDefault="004B723A" w:rsidP="009930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4B723A" w:rsidRDefault="004B723A" w:rsidP="009930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района                                                                         К.А. Вольф                         </w:t>
      </w:r>
    </w:p>
    <w:p w:rsidR="004B723A" w:rsidRDefault="004B723A"/>
    <w:sectPr w:rsidR="004B723A" w:rsidSect="0099305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95E"/>
    <w:rsid w:val="000128AB"/>
    <w:rsid w:val="0005588F"/>
    <w:rsid w:val="00075ABF"/>
    <w:rsid w:val="000D23BF"/>
    <w:rsid w:val="001329C5"/>
    <w:rsid w:val="00220802"/>
    <w:rsid w:val="00263D48"/>
    <w:rsid w:val="0027596E"/>
    <w:rsid w:val="00284455"/>
    <w:rsid w:val="002C0DDB"/>
    <w:rsid w:val="002D5F9B"/>
    <w:rsid w:val="00342BF5"/>
    <w:rsid w:val="003444DF"/>
    <w:rsid w:val="003A798E"/>
    <w:rsid w:val="003D1B3C"/>
    <w:rsid w:val="004B723A"/>
    <w:rsid w:val="005211AC"/>
    <w:rsid w:val="00530EAE"/>
    <w:rsid w:val="005800FF"/>
    <w:rsid w:val="005E7A24"/>
    <w:rsid w:val="005E7FAD"/>
    <w:rsid w:val="00611FAC"/>
    <w:rsid w:val="0061569B"/>
    <w:rsid w:val="006300C7"/>
    <w:rsid w:val="00631043"/>
    <w:rsid w:val="0063695E"/>
    <w:rsid w:val="00670A11"/>
    <w:rsid w:val="0070061B"/>
    <w:rsid w:val="00702D67"/>
    <w:rsid w:val="00750581"/>
    <w:rsid w:val="007A0C0C"/>
    <w:rsid w:val="00900EF2"/>
    <w:rsid w:val="00903928"/>
    <w:rsid w:val="00946C61"/>
    <w:rsid w:val="00993059"/>
    <w:rsid w:val="009B21C5"/>
    <w:rsid w:val="009E31AE"/>
    <w:rsid w:val="00A10D77"/>
    <w:rsid w:val="00A11876"/>
    <w:rsid w:val="00A51F58"/>
    <w:rsid w:val="00AA49EB"/>
    <w:rsid w:val="00BA2738"/>
    <w:rsid w:val="00C05A2A"/>
    <w:rsid w:val="00C65777"/>
    <w:rsid w:val="00C96F8F"/>
    <w:rsid w:val="00D638A2"/>
    <w:rsid w:val="00D731D8"/>
    <w:rsid w:val="00D8128D"/>
    <w:rsid w:val="00DE1C03"/>
    <w:rsid w:val="00E07673"/>
    <w:rsid w:val="00E11CEC"/>
    <w:rsid w:val="00E4585F"/>
    <w:rsid w:val="00F96CDE"/>
    <w:rsid w:val="00FE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DE1C03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E1C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585F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187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851</TotalTime>
  <Pages>2</Pages>
  <Words>365</Words>
  <Characters>2083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26</cp:revision>
  <cp:lastPrinted>2017-05-15T23:03:00Z</cp:lastPrinted>
  <dcterms:created xsi:type="dcterms:W3CDTF">2016-06-08T23:28:00Z</dcterms:created>
  <dcterms:modified xsi:type="dcterms:W3CDTF">2017-05-19T05:09:00Z</dcterms:modified>
</cp:coreProperties>
</file>