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EF" w:rsidRDefault="00DC55EF" w:rsidP="00663BA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DC55EF" w:rsidRDefault="00DC55EF" w:rsidP="00663BA2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DC55EF" w:rsidRDefault="00DC55EF" w:rsidP="00663BA2">
      <w:pPr>
        <w:jc w:val="center"/>
        <w:rPr>
          <w:sz w:val="28"/>
          <w:szCs w:val="28"/>
        </w:rPr>
      </w:pPr>
    </w:p>
    <w:p w:rsidR="00DC55EF" w:rsidRDefault="00DC55EF" w:rsidP="00663BA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C55EF" w:rsidRDefault="00DC55EF" w:rsidP="00663BA2">
      <w:pPr>
        <w:rPr>
          <w:sz w:val="28"/>
          <w:szCs w:val="28"/>
        </w:rPr>
      </w:pPr>
    </w:p>
    <w:p w:rsidR="00DC55EF" w:rsidRDefault="00DC55EF" w:rsidP="00663BA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22.05.2017  № 289</w:t>
      </w:r>
    </w:p>
    <w:p w:rsidR="00DC55EF" w:rsidRPr="005E736C" w:rsidRDefault="00DC55EF" w:rsidP="00663BA2">
      <w:pPr>
        <w:rPr>
          <w:sz w:val="28"/>
          <w:szCs w:val="28"/>
          <w:u w:val="single"/>
        </w:rPr>
      </w:pPr>
      <w:r>
        <w:rPr>
          <w:sz w:val="28"/>
          <w:szCs w:val="28"/>
        </w:rPr>
        <w:t>п. Чегдомын</w:t>
      </w:r>
    </w:p>
    <w:p w:rsidR="00DC55EF" w:rsidRDefault="00DC55EF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C55EF" w:rsidRDefault="00DC55EF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C55EF" w:rsidRDefault="00DC55EF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C55EF" w:rsidRDefault="00DC55EF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C55EF" w:rsidRDefault="00DC55EF" w:rsidP="00A271C9">
      <w:pPr>
        <w:autoSpaceDE w:val="0"/>
        <w:autoSpaceDN w:val="0"/>
        <w:adjustRightInd w:val="0"/>
        <w:spacing w:line="240" w:lineRule="exact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административный регламент </w:t>
      </w:r>
      <w:r w:rsidRPr="00FE6159">
        <w:rPr>
          <w:sz w:val="28"/>
          <w:szCs w:val="28"/>
        </w:rPr>
        <w:t>«</w:t>
      </w:r>
      <w:r w:rsidRPr="00317424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 xml:space="preserve">     </w:t>
      </w:r>
      <w:r w:rsidRPr="00317424">
        <w:rPr>
          <w:sz w:val="28"/>
          <w:szCs w:val="28"/>
        </w:rPr>
        <w:t>градостроительного плана земельного участка на территории Верхнебуреинского муниципального района</w:t>
      </w:r>
      <w:r w:rsidRPr="00FE6159">
        <w:rPr>
          <w:sz w:val="28"/>
          <w:szCs w:val="28"/>
        </w:rPr>
        <w:t>»</w:t>
      </w:r>
      <w:r>
        <w:rPr>
          <w:sz w:val="28"/>
          <w:szCs w:val="28"/>
        </w:rPr>
        <w:t xml:space="preserve"> утвержденный постановлением администрации Верхнебуреинского муниципального района от 17.05.2016 № 330</w:t>
      </w:r>
    </w:p>
    <w:p w:rsidR="00DC55EF" w:rsidRDefault="00DC55EF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C55EF" w:rsidRDefault="00DC55EF" w:rsidP="00263D48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В целях приведения нормативного правового акта администрации Верхнебуреинского муниципального района Хабаровского края в соответствие с действующим законодательством, администрация района</w:t>
      </w:r>
      <w:r>
        <w:rPr>
          <w:color w:val="000000"/>
          <w:sz w:val="28"/>
          <w:szCs w:val="28"/>
        </w:rPr>
        <w:t xml:space="preserve"> </w:t>
      </w:r>
    </w:p>
    <w:p w:rsidR="00DC55EF" w:rsidRDefault="00DC55EF" w:rsidP="00DE1C0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DC55EF" w:rsidRDefault="00DC55EF" w:rsidP="0031742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 Внести изменения в административный регламент </w:t>
      </w:r>
      <w:r w:rsidRPr="00FE6159">
        <w:rPr>
          <w:sz w:val="28"/>
          <w:szCs w:val="28"/>
        </w:rPr>
        <w:t>«</w:t>
      </w:r>
      <w:r w:rsidRPr="00317424">
        <w:rPr>
          <w:sz w:val="28"/>
          <w:szCs w:val="28"/>
        </w:rPr>
        <w:t>Выдача градостроительного плана земельного участка на территории Верхнебуреинского муниципального района</w:t>
      </w:r>
      <w:r w:rsidRPr="00FE6159">
        <w:rPr>
          <w:sz w:val="28"/>
          <w:szCs w:val="28"/>
        </w:rPr>
        <w:t>»</w:t>
      </w:r>
      <w:r>
        <w:rPr>
          <w:sz w:val="28"/>
          <w:szCs w:val="28"/>
        </w:rPr>
        <w:t xml:space="preserve"> утвержденный постановлением администрации Верхнебуреинского муниципального района от 17.05.2016 №330, следующие изменения:</w:t>
      </w:r>
    </w:p>
    <w:p w:rsidR="00DC55EF" w:rsidRDefault="00DC55EF" w:rsidP="000F6F82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  1.1. абзац 9  пункта 1.2. изложить в следующей редакции:</w:t>
      </w:r>
    </w:p>
    <w:p w:rsidR="00DC55EF" w:rsidRDefault="00DC55EF" w:rsidP="00946C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«- Приказ Министерства строительства России от 06.06.2016 №400/пр «Об утверждении формы градостроительного плана земельного участка» (зарегистрировано в Минюсте РФ 21.07.2016 №42935)».</w:t>
      </w:r>
    </w:p>
    <w:p w:rsidR="00DC55EF" w:rsidRDefault="00DC55EF" w:rsidP="00946C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1.2.</w:t>
      </w:r>
      <w:r w:rsidRPr="00B560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 пункте 2.2. слова «отдел архитектуры и градостроительства администрации Верхнебуреинского муниципального района» заменить словами «администрация Верхнебуреинского муниципального района, в лице отдела архитектуры и градостроительства».</w:t>
      </w:r>
    </w:p>
    <w:p w:rsidR="00DC55EF" w:rsidRDefault="00DC55EF" w:rsidP="00946C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1.3. в абзаце 2 пункта 2.4. слова «не более 20 дней» заменить на «не более 30 дней».</w:t>
      </w:r>
    </w:p>
    <w:p w:rsidR="00DC55EF" w:rsidRDefault="00DC55EF" w:rsidP="00946C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1.4. абзац 7  пункта 2.5. изложить в следующей редакции:</w:t>
      </w:r>
    </w:p>
    <w:p w:rsidR="00DC55EF" w:rsidRDefault="00DC55EF" w:rsidP="00946C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«-</w:t>
      </w:r>
      <w:r w:rsidRPr="00946BE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Приказ Министерства строительства России от 06.06.2016 №400/пр «Об утверждении формы градостроительного плана земельного участка» (зарегистрировано в Минюсте РФ 21.07.2016 №42935)».</w:t>
      </w:r>
    </w:p>
    <w:p w:rsidR="00DC55EF" w:rsidRDefault="00DC55EF" w:rsidP="00946C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1.5. в пункте 2.6.2. исключить абзацы 1, 2, 3. </w:t>
      </w:r>
    </w:p>
    <w:p w:rsidR="00DC55EF" w:rsidRPr="00F96CDE" w:rsidRDefault="00DC55EF" w:rsidP="00946C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1.6. в тексте административного регламента слова «</w:t>
      </w:r>
      <w:r>
        <w:rPr>
          <w:sz w:val="28"/>
          <w:szCs w:val="28"/>
          <w:lang w:val="en-US" w:eastAsia="en-US"/>
        </w:rPr>
        <w:t>www</w:t>
      </w:r>
      <w:r w:rsidRPr="00F96CDE">
        <w:rPr>
          <w:sz w:val="28"/>
          <w:szCs w:val="28"/>
          <w:lang w:eastAsia="en-US"/>
        </w:rPr>
        <w:t>.</w:t>
      </w:r>
      <w:r>
        <w:rPr>
          <w:sz w:val="28"/>
          <w:szCs w:val="28"/>
          <w:lang w:val="en-US" w:eastAsia="en-US"/>
        </w:rPr>
        <w:t>admvbr</w:t>
      </w:r>
      <w:r w:rsidRPr="00F96CDE">
        <w:rPr>
          <w:sz w:val="28"/>
          <w:szCs w:val="28"/>
          <w:lang w:eastAsia="en-US"/>
        </w:rPr>
        <w:t>.</w:t>
      </w:r>
      <w:r>
        <w:rPr>
          <w:sz w:val="28"/>
          <w:szCs w:val="28"/>
          <w:lang w:val="en-US" w:eastAsia="en-US"/>
        </w:rPr>
        <w:t>ru</w:t>
      </w:r>
      <w:r>
        <w:rPr>
          <w:sz w:val="28"/>
          <w:szCs w:val="28"/>
          <w:lang w:eastAsia="en-US"/>
        </w:rPr>
        <w:t>» заменить на «https://vbradm.khabkrai.ru».</w:t>
      </w:r>
    </w:p>
    <w:p w:rsidR="00DC55EF" w:rsidRDefault="00DC55EF" w:rsidP="00BA2738">
      <w:pPr>
        <w:pStyle w:val="ConsPlusNormal"/>
        <w:ind w:firstLine="540"/>
        <w:jc w:val="both"/>
        <w:rPr>
          <w:color w:val="FF0000"/>
        </w:rPr>
      </w:pPr>
      <w:r>
        <w:t xml:space="preserve"> </w:t>
      </w:r>
      <w:r>
        <w:rPr>
          <w:szCs w:val="28"/>
        </w:rPr>
        <w:t xml:space="preserve">   2. Отделу архитектуры и градостроительства администрации Верхнебуреинского муниципального райо</w:t>
      </w:r>
      <w:bookmarkStart w:id="0" w:name="_GoBack"/>
      <w:bookmarkEnd w:id="0"/>
      <w:r>
        <w:rPr>
          <w:szCs w:val="28"/>
        </w:rPr>
        <w:t>на (Т.М. Писарева) провести необходимые организационные мероприятия для введения в действие изменений в указанный административный регламент, утвержденных настоящим постановлением</w:t>
      </w:r>
      <w:r>
        <w:t>.</w:t>
      </w:r>
    </w:p>
    <w:p w:rsidR="00DC55EF" w:rsidRDefault="00DC55EF" w:rsidP="00DE1C03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Контроль за выполнением настоящего постановления оставляю за собой.</w:t>
      </w:r>
    </w:p>
    <w:p w:rsidR="00DC55EF" w:rsidRDefault="00DC55EF" w:rsidP="00DE1C03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Настоящее постановление вступает в силу со дня его официального опубликования (обнародования).</w:t>
      </w:r>
    </w:p>
    <w:p w:rsidR="00DC55EF" w:rsidRDefault="00DC55EF" w:rsidP="00C419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C55EF" w:rsidRDefault="00DC55EF" w:rsidP="00C419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C55EF" w:rsidRDefault="00DC55EF" w:rsidP="00C419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C55EF" w:rsidRDefault="00DC55EF" w:rsidP="00C419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C55EF" w:rsidRDefault="00DC55EF" w:rsidP="00C419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C55EF" w:rsidRDefault="00DC55EF" w:rsidP="00C419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</w:p>
    <w:p w:rsidR="00DC55EF" w:rsidRPr="00C41974" w:rsidRDefault="00DC55EF" w:rsidP="00C419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 района                                                                         А.В. Лещук</w:t>
      </w:r>
    </w:p>
    <w:sectPr w:rsidR="00DC55EF" w:rsidRPr="00C41974" w:rsidSect="00C4197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95E"/>
    <w:rsid w:val="00044235"/>
    <w:rsid w:val="00075ABF"/>
    <w:rsid w:val="000B7191"/>
    <w:rsid w:val="000F6F82"/>
    <w:rsid w:val="001107B2"/>
    <w:rsid w:val="001329C5"/>
    <w:rsid w:val="001368B0"/>
    <w:rsid w:val="001E659E"/>
    <w:rsid w:val="00220802"/>
    <w:rsid w:val="00263D48"/>
    <w:rsid w:val="00284455"/>
    <w:rsid w:val="002D5F9B"/>
    <w:rsid w:val="00317424"/>
    <w:rsid w:val="003365E0"/>
    <w:rsid w:val="00342BF5"/>
    <w:rsid w:val="003444DF"/>
    <w:rsid w:val="003A798E"/>
    <w:rsid w:val="003D1B3C"/>
    <w:rsid w:val="005211AC"/>
    <w:rsid w:val="00530EAE"/>
    <w:rsid w:val="005800FF"/>
    <w:rsid w:val="005E736C"/>
    <w:rsid w:val="005E7A24"/>
    <w:rsid w:val="005E7FAD"/>
    <w:rsid w:val="005F2635"/>
    <w:rsid w:val="0061569B"/>
    <w:rsid w:val="006300C7"/>
    <w:rsid w:val="00631043"/>
    <w:rsid w:val="0063695E"/>
    <w:rsid w:val="00663BA2"/>
    <w:rsid w:val="00670A11"/>
    <w:rsid w:val="006A44A2"/>
    <w:rsid w:val="006B6BFB"/>
    <w:rsid w:val="0070370C"/>
    <w:rsid w:val="00750581"/>
    <w:rsid w:val="007A0C0C"/>
    <w:rsid w:val="007B2FAD"/>
    <w:rsid w:val="008C33AF"/>
    <w:rsid w:val="00903928"/>
    <w:rsid w:val="00946BEE"/>
    <w:rsid w:val="00946C61"/>
    <w:rsid w:val="009E31AE"/>
    <w:rsid w:val="00A10D77"/>
    <w:rsid w:val="00A11876"/>
    <w:rsid w:val="00A271C9"/>
    <w:rsid w:val="00A30FC6"/>
    <w:rsid w:val="00A51AA6"/>
    <w:rsid w:val="00A76C4E"/>
    <w:rsid w:val="00AA49EB"/>
    <w:rsid w:val="00B3658D"/>
    <w:rsid w:val="00B5608C"/>
    <w:rsid w:val="00BA2738"/>
    <w:rsid w:val="00C05A2A"/>
    <w:rsid w:val="00C41974"/>
    <w:rsid w:val="00C65777"/>
    <w:rsid w:val="00D638A2"/>
    <w:rsid w:val="00D731D8"/>
    <w:rsid w:val="00D8128D"/>
    <w:rsid w:val="00D9489A"/>
    <w:rsid w:val="00DB0B0E"/>
    <w:rsid w:val="00DC55EF"/>
    <w:rsid w:val="00DE1C03"/>
    <w:rsid w:val="00E07673"/>
    <w:rsid w:val="00E11CEC"/>
    <w:rsid w:val="00E27E5F"/>
    <w:rsid w:val="00E4585F"/>
    <w:rsid w:val="00F96CDE"/>
    <w:rsid w:val="00FC2EC6"/>
    <w:rsid w:val="00FE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C0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DE1C03"/>
    <w:pPr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E1C0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4585F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A1187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B0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6C4E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1738</TotalTime>
  <Pages>2</Pages>
  <Words>362</Words>
  <Characters>2068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33</cp:revision>
  <cp:lastPrinted>2017-05-21T23:07:00Z</cp:lastPrinted>
  <dcterms:created xsi:type="dcterms:W3CDTF">2016-06-08T23:28:00Z</dcterms:created>
  <dcterms:modified xsi:type="dcterms:W3CDTF">2017-05-23T22:43:00Z</dcterms:modified>
</cp:coreProperties>
</file>