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C8" w:rsidRPr="00691C9A" w:rsidRDefault="00575EC8" w:rsidP="00691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C9A">
        <w:rPr>
          <w:rFonts w:ascii="Times New Roman" w:hAnsi="Times New Roman"/>
          <w:sz w:val="28"/>
          <w:szCs w:val="28"/>
        </w:rPr>
        <w:t>Администрация</w:t>
      </w:r>
    </w:p>
    <w:p w:rsidR="00575EC8" w:rsidRPr="00691C9A" w:rsidRDefault="00575EC8" w:rsidP="00691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C9A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75EC8" w:rsidRPr="00691C9A" w:rsidRDefault="00575EC8" w:rsidP="00691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EC8" w:rsidRPr="00691C9A" w:rsidRDefault="00575EC8" w:rsidP="00691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C9A">
        <w:rPr>
          <w:rFonts w:ascii="Times New Roman" w:hAnsi="Times New Roman"/>
          <w:sz w:val="28"/>
          <w:szCs w:val="28"/>
        </w:rPr>
        <w:t>ПОСТАНОВЛЕНИЕ</w:t>
      </w:r>
    </w:p>
    <w:p w:rsidR="00575EC8" w:rsidRPr="00691C9A" w:rsidRDefault="00575EC8" w:rsidP="00691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EC8" w:rsidRDefault="00575EC8" w:rsidP="00691C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75EC8" w:rsidRPr="00691C9A" w:rsidRDefault="00575EC8" w:rsidP="00691C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23.05.2017  № 290</w:t>
      </w:r>
    </w:p>
    <w:p w:rsidR="00575EC8" w:rsidRPr="00691C9A" w:rsidRDefault="00575EC8" w:rsidP="00691C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91C9A">
        <w:rPr>
          <w:rFonts w:ascii="Times New Roman" w:hAnsi="Times New Roman"/>
          <w:sz w:val="28"/>
          <w:szCs w:val="28"/>
        </w:rPr>
        <w:t>п. Чегдомын</w:t>
      </w:r>
    </w:p>
    <w:p w:rsidR="00575EC8" w:rsidRDefault="00575EC8" w:rsidP="00E645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75EC8" w:rsidRDefault="00575EC8" w:rsidP="00E645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75EC8" w:rsidRDefault="00575EC8" w:rsidP="00E645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E645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Об ограничении розничной продажи алкогольной продукции и пива во время проведения в общеобразовательных учреждениях торжественного мероприятия «Последний звонок» на территории Верхнебуреинского муниципального района Хабаровского края</w:t>
      </w:r>
    </w:p>
    <w:p w:rsidR="00575EC8" w:rsidRPr="00E645F5" w:rsidRDefault="00575EC8" w:rsidP="00E645F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FF6D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В связи с проведением 24 мая 2017 года праздничного мероприятия  «Последний звонок» в общеобразовательных учреждениях на территории  Вехнебуреинского муниципального района Хабаровского края, в соответствии с 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Законом Хабаровского края от 25.11.2015 № 143 "Об ограничении розничной продажи алкогольной продукции в Хабаровском крае» в целях предупреждения нарушений правопорядка и обеспечения общественной безопасности в период проведения торжественных мероприятий,   руководствуясь ст. 32 Устава Верхнебуреинского муниципального района Хабаровского края, администрация  района</w:t>
      </w:r>
    </w:p>
    <w:p w:rsidR="00575EC8" w:rsidRPr="00E645F5" w:rsidRDefault="00575EC8" w:rsidP="003C222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ПОСТАНОВЛЯЕТ:</w:t>
      </w:r>
    </w:p>
    <w:p w:rsidR="00575EC8" w:rsidRPr="00E645F5" w:rsidRDefault="00575EC8" w:rsidP="00A136F6"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Рекомендовать руководителям предприятий розничной торговли всех форм собственности на территории всех поселений, входящих в состав Верхнебуреинского муниципального района, ограничить розничную продажу алкогольной продукции 24 мая 2017 года с 10-00 до 22-00 часов  по местному времени.</w:t>
      </w:r>
    </w:p>
    <w:p w:rsidR="00575EC8" w:rsidRPr="00E645F5" w:rsidRDefault="00575EC8" w:rsidP="003B4A20">
      <w:pPr>
        <w:pStyle w:val="NoSpacing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Рекомендовать начальнику ОМВД России по Верхнебуреинскому муниципальному  району (С.А. Игнатьев)  осуществлять мероприятия по обеспечению общественного порядка, по пресечению распития алкогольной продукции в общественных местах,  осуществлять контроль над выполнением рекомендаций установленных настоящим постановлением предприятиями торговли.</w:t>
      </w:r>
    </w:p>
    <w:p w:rsidR="00575EC8" w:rsidRDefault="00575EC8" w:rsidP="008C3A1A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75EC8" w:rsidRDefault="00575EC8" w:rsidP="00E645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5EC8" w:rsidRDefault="00575EC8" w:rsidP="00E645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5EC8" w:rsidRDefault="00575EC8" w:rsidP="00E645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E645F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7426C4"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75EC8" w:rsidRPr="00E645F5" w:rsidRDefault="00575EC8" w:rsidP="00F135D5">
      <w:pPr>
        <w:pStyle w:val="NoSpacing"/>
        <w:ind w:left="567"/>
        <w:jc w:val="both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3B4A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2E317D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575EC8" w:rsidRPr="00E645F5" w:rsidRDefault="00575EC8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И.о. главы администрации</w:t>
      </w:r>
    </w:p>
    <w:p w:rsidR="00575EC8" w:rsidRPr="00E645F5" w:rsidRDefault="00575EC8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645F5">
        <w:rPr>
          <w:rFonts w:ascii="Times New Roman" w:hAnsi="Times New Roman"/>
          <w:sz w:val="28"/>
          <w:szCs w:val="28"/>
        </w:rPr>
        <w:t>района</w:t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</w:r>
      <w:r w:rsidRPr="00E645F5">
        <w:rPr>
          <w:rFonts w:ascii="Times New Roman" w:hAnsi="Times New Roman"/>
          <w:sz w:val="28"/>
          <w:szCs w:val="28"/>
        </w:rPr>
        <w:tab/>
        <w:t>А.В. Лещук</w:t>
      </w:r>
      <w:bookmarkStart w:id="0" w:name="_GoBack"/>
      <w:bookmarkEnd w:id="0"/>
    </w:p>
    <w:p w:rsidR="00575EC8" w:rsidRPr="00E645F5" w:rsidRDefault="00575EC8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Default="00575EC8" w:rsidP="003B4A20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5EC8" w:rsidRPr="00137F73" w:rsidRDefault="00575EC8" w:rsidP="004F56D4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575EC8" w:rsidRPr="00137F73" w:rsidSect="00E645F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C8" w:rsidRDefault="00575EC8">
      <w:r>
        <w:separator/>
      </w:r>
    </w:p>
  </w:endnote>
  <w:endnote w:type="continuationSeparator" w:id="0">
    <w:p w:rsidR="00575EC8" w:rsidRDefault="0057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C8" w:rsidRDefault="00575EC8">
      <w:r>
        <w:separator/>
      </w:r>
    </w:p>
  </w:footnote>
  <w:footnote w:type="continuationSeparator" w:id="0">
    <w:p w:rsidR="00575EC8" w:rsidRDefault="0057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C8" w:rsidRDefault="00575EC8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EC8" w:rsidRDefault="00575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C8" w:rsidRDefault="00575EC8" w:rsidP="000B1298">
    <w:pPr>
      <w:pStyle w:val="Header"/>
      <w:framePr w:wrap="around" w:vAnchor="text" w:hAnchor="margin" w:xAlign="center" w:y="1"/>
      <w:rPr>
        <w:rStyle w:val="PageNumber"/>
      </w:rPr>
    </w:pPr>
  </w:p>
  <w:p w:rsidR="00575EC8" w:rsidRDefault="00575EC8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62B84"/>
    <w:rsid w:val="00075F20"/>
    <w:rsid w:val="0009115D"/>
    <w:rsid w:val="000B1298"/>
    <w:rsid w:val="000D6AC1"/>
    <w:rsid w:val="00137F73"/>
    <w:rsid w:val="001446D6"/>
    <w:rsid w:val="0017363D"/>
    <w:rsid w:val="001E5A72"/>
    <w:rsid w:val="0021436A"/>
    <w:rsid w:val="00241284"/>
    <w:rsid w:val="00244DED"/>
    <w:rsid w:val="00246674"/>
    <w:rsid w:val="002E317D"/>
    <w:rsid w:val="002E345C"/>
    <w:rsid w:val="003023F9"/>
    <w:rsid w:val="003209E5"/>
    <w:rsid w:val="003631AE"/>
    <w:rsid w:val="00377F6C"/>
    <w:rsid w:val="00381683"/>
    <w:rsid w:val="00381E01"/>
    <w:rsid w:val="003B4A20"/>
    <w:rsid w:val="003C2222"/>
    <w:rsid w:val="003D0D42"/>
    <w:rsid w:val="003D7F72"/>
    <w:rsid w:val="0042562C"/>
    <w:rsid w:val="00430938"/>
    <w:rsid w:val="00471908"/>
    <w:rsid w:val="004F56D4"/>
    <w:rsid w:val="00526E77"/>
    <w:rsid w:val="00575EC8"/>
    <w:rsid w:val="005876CE"/>
    <w:rsid w:val="005C1018"/>
    <w:rsid w:val="005C3DC1"/>
    <w:rsid w:val="005E5BB3"/>
    <w:rsid w:val="005F01F4"/>
    <w:rsid w:val="00600FB7"/>
    <w:rsid w:val="00607B6B"/>
    <w:rsid w:val="0064137D"/>
    <w:rsid w:val="00682060"/>
    <w:rsid w:val="00687967"/>
    <w:rsid w:val="00691C9A"/>
    <w:rsid w:val="006B5492"/>
    <w:rsid w:val="00725094"/>
    <w:rsid w:val="007426C4"/>
    <w:rsid w:val="00766772"/>
    <w:rsid w:val="00792C5E"/>
    <w:rsid w:val="00865B2C"/>
    <w:rsid w:val="00876BED"/>
    <w:rsid w:val="008C3A1A"/>
    <w:rsid w:val="008F47B0"/>
    <w:rsid w:val="00906B59"/>
    <w:rsid w:val="009567CE"/>
    <w:rsid w:val="009A3B71"/>
    <w:rsid w:val="009A50F5"/>
    <w:rsid w:val="009C119D"/>
    <w:rsid w:val="009F191D"/>
    <w:rsid w:val="00A136F6"/>
    <w:rsid w:val="00A67E8F"/>
    <w:rsid w:val="00A86E75"/>
    <w:rsid w:val="00BF113C"/>
    <w:rsid w:val="00C219B6"/>
    <w:rsid w:val="00CC7DD2"/>
    <w:rsid w:val="00D301B2"/>
    <w:rsid w:val="00D62C5D"/>
    <w:rsid w:val="00DC10CD"/>
    <w:rsid w:val="00DF3219"/>
    <w:rsid w:val="00E645F5"/>
    <w:rsid w:val="00EC7690"/>
    <w:rsid w:val="00F135D5"/>
    <w:rsid w:val="00F25B02"/>
    <w:rsid w:val="00F35F7C"/>
    <w:rsid w:val="00F55039"/>
    <w:rsid w:val="00F843C8"/>
    <w:rsid w:val="00FB1321"/>
    <w:rsid w:val="00FB2384"/>
    <w:rsid w:val="00FB2577"/>
    <w:rsid w:val="00FC22B6"/>
    <w:rsid w:val="00FC4D99"/>
    <w:rsid w:val="00FE788C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0D42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2</Pages>
  <Words>306</Words>
  <Characters>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38</cp:revision>
  <cp:lastPrinted>2017-05-19T05:51:00Z</cp:lastPrinted>
  <dcterms:created xsi:type="dcterms:W3CDTF">2014-04-28T06:16:00Z</dcterms:created>
  <dcterms:modified xsi:type="dcterms:W3CDTF">2017-05-23T22:42:00Z</dcterms:modified>
</cp:coreProperties>
</file>