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AF" w:rsidRPr="00575371" w:rsidRDefault="006757AF" w:rsidP="006351C2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Администрация</w:t>
      </w:r>
    </w:p>
    <w:p w:rsidR="006757AF" w:rsidRPr="00575371" w:rsidRDefault="006757AF" w:rsidP="006351C2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Верхнебуреинского муниципального района</w:t>
      </w:r>
    </w:p>
    <w:p w:rsidR="006757AF" w:rsidRPr="00575371" w:rsidRDefault="006757AF" w:rsidP="006351C2">
      <w:pPr>
        <w:jc w:val="center"/>
        <w:rPr>
          <w:sz w:val="28"/>
          <w:szCs w:val="28"/>
        </w:rPr>
      </w:pPr>
    </w:p>
    <w:p w:rsidR="006757AF" w:rsidRPr="00575371" w:rsidRDefault="006757AF" w:rsidP="006351C2">
      <w:pPr>
        <w:jc w:val="center"/>
        <w:rPr>
          <w:sz w:val="28"/>
          <w:szCs w:val="28"/>
        </w:rPr>
      </w:pPr>
      <w:r w:rsidRPr="00575371">
        <w:rPr>
          <w:sz w:val="28"/>
          <w:szCs w:val="28"/>
        </w:rPr>
        <w:t>ПОСТАНОВЛЕНИЕ</w:t>
      </w:r>
    </w:p>
    <w:p w:rsidR="006757AF" w:rsidRPr="00575371" w:rsidRDefault="006757AF" w:rsidP="006351C2">
      <w:pPr>
        <w:rPr>
          <w:sz w:val="28"/>
          <w:szCs w:val="28"/>
        </w:rPr>
      </w:pPr>
    </w:p>
    <w:p w:rsidR="006757AF" w:rsidRPr="00575371" w:rsidRDefault="006757AF" w:rsidP="006351C2">
      <w:pPr>
        <w:rPr>
          <w:sz w:val="28"/>
          <w:szCs w:val="28"/>
        </w:rPr>
      </w:pPr>
    </w:p>
    <w:p w:rsidR="006757AF" w:rsidRPr="00575371" w:rsidRDefault="006757AF" w:rsidP="006351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575371">
        <w:rPr>
          <w:sz w:val="28"/>
          <w:szCs w:val="28"/>
          <w:u w:val="single"/>
        </w:rPr>
        <w:t xml:space="preserve">.05.2017  № </w:t>
      </w:r>
      <w:r>
        <w:rPr>
          <w:sz w:val="28"/>
          <w:szCs w:val="28"/>
          <w:u w:val="single"/>
        </w:rPr>
        <w:t>275</w:t>
      </w:r>
    </w:p>
    <w:p w:rsidR="006757AF" w:rsidRPr="00575371" w:rsidRDefault="006757AF" w:rsidP="006351C2">
      <w:pPr>
        <w:rPr>
          <w:sz w:val="28"/>
          <w:szCs w:val="28"/>
        </w:rPr>
      </w:pPr>
      <w:r w:rsidRPr="00575371">
        <w:rPr>
          <w:sz w:val="28"/>
          <w:szCs w:val="28"/>
        </w:rPr>
        <w:t>п. Чегдомын</w:t>
      </w:r>
    </w:p>
    <w:p w:rsidR="006757AF" w:rsidRDefault="006757AF" w:rsidP="00DE1C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7AF" w:rsidRDefault="006757A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Pr="00FE6159">
        <w:rPr>
          <w:sz w:val="28"/>
          <w:szCs w:val="28"/>
        </w:rPr>
        <w:t xml:space="preserve">«Предоставление разрешения на </w:t>
      </w:r>
      <w:r w:rsidRPr="00FE6159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FE6159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края»</w:t>
      </w:r>
      <w:r>
        <w:rPr>
          <w:sz w:val="28"/>
          <w:szCs w:val="28"/>
        </w:rPr>
        <w:t xml:space="preserve"> утвержденный постановлением администрации Верхнебуреинского муниципального района от 17.05.2016 </w:t>
      </w:r>
    </w:p>
    <w:p w:rsidR="006757AF" w:rsidRDefault="006757A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331</w:t>
      </w:r>
    </w:p>
    <w:p w:rsidR="006757AF" w:rsidRDefault="006757AF" w:rsidP="00263D4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757AF" w:rsidRDefault="006757AF" w:rsidP="00263D48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целях приведения нормативного правового акта администрации Верхнебуреинского муниципального района Хабаровского края в соответствие с действующим законодательством, администрация района</w:t>
      </w:r>
      <w:r>
        <w:rPr>
          <w:color w:val="000000"/>
          <w:sz w:val="28"/>
          <w:szCs w:val="28"/>
        </w:rPr>
        <w:t xml:space="preserve"> </w:t>
      </w:r>
    </w:p>
    <w:p w:rsidR="006757AF" w:rsidRDefault="006757AF" w:rsidP="00DE1C0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6757AF" w:rsidRDefault="006757AF" w:rsidP="004F1C2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Внести изменения в административный регламент </w:t>
      </w:r>
      <w:r>
        <w:rPr>
          <w:sz w:val="28"/>
          <w:szCs w:val="28"/>
        </w:rPr>
        <w:t>«</w:t>
      </w:r>
      <w:r w:rsidRPr="00FE6159">
        <w:rPr>
          <w:sz w:val="28"/>
          <w:szCs w:val="28"/>
        </w:rPr>
        <w:t xml:space="preserve">Предоставление разрешения на </w:t>
      </w:r>
      <w:r w:rsidRPr="00FE6159">
        <w:rPr>
          <w:bCs/>
          <w:sz w:val="28"/>
          <w:szCs w:val="28"/>
        </w:rPr>
        <w:t xml:space="preserve">условно разрешенный вид использования земельного участка или </w:t>
      </w:r>
      <w:r w:rsidRPr="00FE6159">
        <w:rPr>
          <w:sz w:val="28"/>
          <w:szCs w:val="28"/>
        </w:rPr>
        <w:t>объекта капитального строительства на территории Верхнебуреинского муниципального района Хабаровского края</w:t>
      </w:r>
      <w:r>
        <w:rPr>
          <w:sz w:val="28"/>
          <w:szCs w:val="28"/>
        </w:rPr>
        <w:t xml:space="preserve">», утвержденный постановлением администрации Верхнебуреинского муниципального района от 17.05.2016 №331: </w:t>
      </w:r>
    </w:p>
    <w:p w:rsidR="006757AF" w:rsidRPr="004F1C26" w:rsidRDefault="006757AF" w:rsidP="004F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Cs w:val="28"/>
        </w:rPr>
        <w:t xml:space="preserve">  </w:t>
      </w:r>
      <w:r w:rsidRPr="004F1C26">
        <w:rPr>
          <w:sz w:val="28"/>
          <w:szCs w:val="28"/>
        </w:rPr>
        <w:t>1.1.</w:t>
      </w:r>
      <w:r>
        <w:rPr>
          <w:sz w:val="28"/>
          <w:szCs w:val="28"/>
        </w:rPr>
        <w:t xml:space="preserve"> в пункте</w:t>
      </w:r>
      <w:r w:rsidRPr="004F1C26">
        <w:rPr>
          <w:sz w:val="28"/>
          <w:szCs w:val="28"/>
        </w:rPr>
        <w:t xml:space="preserve"> 1</w:t>
      </w:r>
      <w:r>
        <w:rPr>
          <w:sz w:val="28"/>
          <w:szCs w:val="28"/>
        </w:rPr>
        <w:t>.2.</w:t>
      </w:r>
      <w:r w:rsidRPr="004F1C26">
        <w:rPr>
          <w:sz w:val="28"/>
          <w:szCs w:val="28"/>
        </w:rPr>
        <w:t xml:space="preserve"> исключить подпункт </w:t>
      </w:r>
      <w:r>
        <w:rPr>
          <w:sz w:val="28"/>
          <w:szCs w:val="28"/>
        </w:rPr>
        <w:t>1.</w:t>
      </w:r>
      <w:r w:rsidRPr="004F1C26">
        <w:rPr>
          <w:sz w:val="28"/>
          <w:szCs w:val="28"/>
        </w:rPr>
        <w:t>2.2.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Cs w:val="28"/>
        </w:rPr>
        <w:t xml:space="preserve">   </w:t>
      </w:r>
      <w:r w:rsidRPr="00BA2738">
        <w:rPr>
          <w:sz w:val="28"/>
          <w:szCs w:val="28"/>
        </w:rPr>
        <w:t>1.2</w:t>
      </w:r>
      <w:r>
        <w:rPr>
          <w:sz w:val="28"/>
          <w:szCs w:val="28"/>
        </w:rPr>
        <w:t>. пункт 1.3.</w:t>
      </w:r>
      <w:r w:rsidRPr="00BA2738">
        <w:rPr>
          <w:sz w:val="28"/>
          <w:szCs w:val="28"/>
        </w:rPr>
        <w:t xml:space="preserve"> изложить в следующей редакции: «</w:t>
      </w:r>
      <w:r w:rsidRPr="00BA2738">
        <w:rPr>
          <w:sz w:val="28"/>
          <w:szCs w:val="28"/>
          <w:lang w:eastAsia="en-US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</w:t>
      </w:r>
      <w:r>
        <w:rPr>
          <w:sz w:val="28"/>
          <w:szCs w:val="28"/>
          <w:lang w:eastAsia="en-US"/>
        </w:rPr>
        <w:t>».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1.3. в пункте 2.5. исключить подпункт 2.5.2.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1.4.в пункте 2.5. подпункт 2.5.3. изложить в следующей редакции: «Разрешение на условно разрешенный вид использования запрашивается в отношении земельного участка и объектов капитального строительства, за исключением временных построек, киосков, навесов и других подобных построек».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1.5. в пункте 2.6. исключить подпункты 2.6.1.2, 2.6.1.3, 2.6.1.4, 2.6.1.5, 2.6.1.6.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1.6.</w:t>
      </w:r>
      <w:r w:rsidRPr="004F1C2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пункте 2.6. подпункт 2.6.1. изложить в следующей редакции: «Заявитель самостоятельно предоставить в Комиссию следующие документы:».</w:t>
      </w:r>
    </w:p>
    <w:p w:rsidR="006757AF" w:rsidRDefault="006757AF" w:rsidP="00946C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1.7. в тексте административного регламента слова «</w:t>
      </w:r>
      <w:r>
        <w:rPr>
          <w:sz w:val="28"/>
          <w:szCs w:val="28"/>
          <w:lang w:val="en-US" w:eastAsia="en-US"/>
        </w:rPr>
        <w:t>www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admvbr</w:t>
      </w:r>
      <w:r w:rsidRPr="00F96CDE">
        <w:rPr>
          <w:sz w:val="28"/>
          <w:szCs w:val="28"/>
          <w:lang w:eastAsia="en-US"/>
        </w:rPr>
        <w:t>.</w:t>
      </w:r>
      <w:r>
        <w:rPr>
          <w:sz w:val="28"/>
          <w:szCs w:val="28"/>
          <w:lang w:val="en-US" w:eastAsia="en-US"/>
        </w:rPr>
        <w:t>ru</w:t>
      </w:r>
      <w:r>
        <w:rPr>
          <w:sz w:val="28"/>
          <w:szCs w:val="28"/>
          <w:lang w:eastAsia="en-US"/>
        </w:rPr>
        <w:t>» заменить на «https://vbradm.khabkrai.ru».</w:t>
      </w:r>
    </w:p>
    <w:p w:rsidR="006757AF" w:rsidRDefault="006757AF" w:rsidP="004F1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C26">
        <w:rPr>
          <w:sz w:val="28"/>
          <w:szCs w:val="28"/>
          <w:lang w:eastAsia="en-US"/>
        </w:rPr>
        <w:t xml:space="preserve">  </w:t>
      </w:r>
      <w:r w:rsidRPr="004F1C26">
        <w:rPr>
          <w:sz w:val="28"/>
          <w:szCs w:val="28"/>
        </w:rPr>
        <w:t xml:space="preserve">  2. Отделу архитектуры и градостроительства администрации Верхнебуреинского муниципального района (Т.М. Писарева) провести необходимые организационные мероприятия для введения в действие изменений в указанный административный регламент, утвержденных настоящим постановлением.</w:t>
      </w:r>
    </w:p>
    <w:p w:rsidR="006757AF" w:rsidRPr="004F1C26" w:rsidRDefault="006757AF" w:rsidP="004F1C26">
      <w:pPr>
        <w:pStyle w:val="NoSpacing"/>
        <w:jc w:val="both"/>
        <w:rPr>
          <w:sz w:val="28"/>
          <w:szCs w:val="28"/>
        </w:rPr>
      </w:pPr>
      <w:r w:rsidRPr="004F1C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4F1C26">
        <w:rPr>
          <w:sz w:val="28"/>
          <w:szCs w:val="28"/>
        </w:rPr>
        <w:t>3.</w:t>
      </w:r>
      <w:r w:rsidRPr="004F1C26">
        <w:t xml:space="preserve"> </w:t>
      </w:r>
      <w:r w:rsidRPr="004F1C26">
        <w:rPr>
          <w:sz w:val="28"/>
          <w:szCs w:val="28"/>
        </w:rPr>
        <w:t>Сектору информационных технологий администрации района       (Н.Л. Макаренко) разместить сообщение о принятии решения об утверждении изменений в проекте планировки с проектом межевания территории линейного объекта не позднее 10 дней с даты подписания на официальном сайте администрации района в разделе «Деятельность/Градостроительная деятельность»</w:t>
      </w:r>
      <w:r w:rsidRPr="004F1C26">
        <w:rPr>
          <w:color w:val="000000"/>
          <w:sz w:val="28"/>
          <w:szCs w:val="28"/>
          <w:bdr w:val="none" w:sz="0" w:space="0" w:color="auto" w:frame="1"/>
        </w:rPr>
        <w:t>.</w:t>
      </w:r>
      <w:r w:rsidRPr="004F1C26">
        <w:rPr>
          <w:sz w:val="28"/>
          <w:szCs w:val="28"/>
        </w:rPr>
        <w:t xml:space="preserve"> </w:t>
      </w:r>
    </w:p>
    <w:p w:rsidR="006757AF" w:rsidRDefault="006757A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настоящего постановления возложить на первого заместителя главы администрации района А.В. Лещука.</w:t>
      </w:r>
    </w:p>
    <w:p w:rsidR="006757AF" w:rsidRDefault="006757AF" w:rsidP="00DE1C03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bookmarkStart w:id="0" w:name="_GoBack"/>
      <w:bookmarkEnd w:id="0"/>
      <w:r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6757AF" w:rsidRDefault="006757A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7AF" w:rsidRDefault="006757A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7AF" w:rsidRDefault="006757AF" w:rsidP="00DE1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7AF" w:rsidRDefault="006757AF" w:rsidP="00AC541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                                                                                            К.А. Вольф</w:t>
      </w:r>
    </w:p>
    <w:p w:rsidR="006757AF" w:rsidRDefault="006757AF" w:rsidP="00AC541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</w:p>
    <w:p w:rsidR="006757AF" w:rsidRDefault="006757AF" w:rsidP="00AC541E">
      <w:pPr>
        <w:spacing w:line="240" w:lineRule="exact"/>
      </w:pPr>
    </w:p>
    <w:sectPr w:rsidR="006757AF" w:rsidSect="00AC541E">
      <w:headerReference w:type="even" r:id="rId6"/>
      <w:headerReference w:type="default" r:id="rId7"/>
      <w:pgSz w:w="11906" w:h="16838"/>
      <w:pgMar w:top="1134" w:right="567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AF" w:rsidRDefault="006757AF">
      <w:r>
        <w:separator/>
      </w:r>
    </w:p>
  </w:endnote>
  <w:endnote w:type="continuationSeparator" w:id="0">
    <w:p w:rsidR="006757AF" w:rsidRDefault="0067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AF" w:rsidRDefault="006757AF">
      <w:r>
        <w:separator/>
      </w:r>
    </w:p>
  </w:footnote>
  <w:footnote w:type="continuationSeparator" w:id="0">
    <w:p w:rsidR="006757AF" w:rsidRDefault="0067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AF" w:rsidRDefault="006757AF" w:rsidP="00C831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7AF" w:rsidRDefault="006757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AF" w:rsidRDefault="006757AF" w:rsidP="00C831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57AF" w:rsidRDefault="006757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5E"/>
    <w:rsid w:val="00075ABF"/>
    <w:rsid w:val="001239E3"/>
    <w:rsid w:val="001329C5"/>
    <w:rsid w:val="00220802"/>
    <w:rsid w:val="00263D48"/>
    <w:rsid w:val="00284455"/>
    <w:rsid w:val="00342BF5"/>
    <w:rsid w:val="003444DF"/>
    <w:rsid w:val="003A798E"/>
    <w:rsid w:val="003B3E0F"/>
    <w:rsid w:val="003D1B3C"/>
    <w:rsid w:val="00461D10"/>
    <w:rsid w:val="004F1C26"/>
    <w:rsid w:val="005211AC"/>
    <w:rsid w:val="00530EAE"/>
    <w:rsid w:val="00575371"/>
    <w:rsid w:val="005E7A24"/>
    <w:rsid w:val="005E7FAD"/>
    <w:rsid w:val="0061569B"/>
    <w:rsid w:val="006300C7"/>
    <w:rsid w:val="00631043"/>
    <w:rsid w:val="006351C2"/>
    <w:rsid w:val="0063695E"/>
    <w:rsid w:val="00670A11"/>
    <w:rsid w:val="006757AF"/>
    <w:rsid w:val="006D53C8"/>
    <w:rsid w:val="006F65A7"/>
    <w:rsid w:val="00750581"/>
    <w:rsid w:val="007A0C0C"/>
    <w:rsid w:val="00903928"/>
    <w:rsid w:val="00946C61"/>
    <w:rsid w:val="009E31AE"/>
    <w:rsid w:val="009F4C94"/>
    <w:rsid w:val="00A10D77"/>
    <w:rsid w:val="00A11876"/>
    <w:rsid w:val="00AA49EB"/>
    <w:rsid w:val="00AC541E"/>
    <w:rsid w:val="00BA2738"/>
    <w:rsid w:val="00C05A2A"/>
    <w:rsid w:val="00C419F3"/>
    <w:rsid w:val="00C65777"/>
    <w:rsid w:val="00C83147"/>
    <w:rsid w:val="00D638A2"/>
    <w:rsid w:val="00D731D8"/>
    <w:rsid w:val="00D8128D"/>
    <w:rsid w:val="00DE1C03"/>
    <w:rsid w:val="00E07673"/>
    <w:rsid w:val="00E4585F"/>
    <w:rsid w:val="00F466D7"/>
    <w:rsid w:val="00F96CDE"/>
    <w:rsid w:val="00F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DE1C03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1C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5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187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F1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1C2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F1C2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C54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C54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5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968</TotalTime>
  <Pages>2</Pages>
  <Words>481</Words>
  <Characters>2744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Org4</cp:lastModifiedBy>
  <cp:revision>24</cp:revision>
  <cp:lastPrinted>2017-05-29T00:56:00Z</cp:lastPrinted>
  <dcterms:created xsi:type="dcterms:W3CDTF">2016-06-08T23:28:00Z</dcterms:created>
  <dcterms:modified xsi:type="dcterms:W3CDTF">2017-05-29T05:36:00Z</dcterms:modified>
</cp:coreProperties>
</file>