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AC" w:rsidRPr="00575371" w:rsidRDefault="008D3EAC" w:rsidP="00DB0E1E">
      <w:pPr>
        <w:jc w:val="center"/>
        <w:rPr>
          <w:sz w:val="28"/>
          <w:szCs w:val="28"/>
        </w:rPr>
      </w:pPr>
      <w:r w:rsidRPr="00575371">
        <w:rPr>
          <w:sz w:val="28"/>
          <w:szCs w:val="28"/>
        </w:rPr>
        <w:t>Администрация</w:t>
      </w:r>
    </w:p>
    <w:p w:rsidR="008D3EAC" w:rsidRPr="00575371" w:rsidRDefault="008D3EAC" w:rsidP="00DB0E1E">
      <w:pPr>
        <w:jc w:val="center"/>
        <w:rPr>
          <w:sz w:val="28"/>
          <w:szCs w:val="28"/>
        </w:rPr>
      </w:pPr>
      <w:r w:rsidRPr="00575371">
        <w:rPr>
          <w:sz w:val="28"/>
          <w:szCs w:val="28"/>
        </w:rPr>
        <w:t>Верхнебуреинского муниципального района</w:t>
      </w:r>
    </w:p>
    <w:p w:rsidR="008D3EAC" w:rsidRPr="00575371" w:rsidRDefault="008D3EAC" w:rsidP="00DB0E1E">
      <w:pPr>
        <w:jc w:val="center"/>
        <w:rPr>
          <w:sz w:val="28"/>
          <w:szCs w:val="28"/>
        </w:rPr>
      </w:pPr>
    </w:p>
    <w:p w:rsidR="008D3EAC" w:rsidRPr="00575371" w:rsidRDefault="008D3EAC" w:rsidP="00DB0E1E">
      <w:pPr>
        <w:jc w:val="center"/>
        <w:rPr>
          <w:sz w:val="28"/>
          <w:szCs w:val="28"/>
        </w:rPr>
      </w:pPr>
      <w:r w:rsidRPr="00575371">
        <w:rPr>
          <w:sz w:val="28"/>
          <w:szCs w:val="28"/>
        </w:rPr>
        <w:t>ПОСТАНОВЛЕНИЕ</w:t>
      </w:r>
    </w:p>
    <w:p w:rsidR="008D3EAC" w:rsidRPr="00575371" w:rsidRDefault="008D3EAC" w:rsidP="00DB0E1E">
      <w:pPr>
        <w:rPr>
          <w:sz w:val="28"/>
          <w:szCs w:val="28"/>
        </w:rPr>
      </w:pPr>
    </w:p>
    <w:p w:rsidR="008D3EAC" w:rsidRPr="00575371" w:rsidRDefault="008D3EAC" w:rsidP="00DB0E1E">
      <w:pPr>
        <w:rPr>
          <w:sz w:val="28"/>
          <w:szCs w:val="28"/>
        </w:rPr>
      </w:pPr>
    </w:p>
    <w:p w:rsidR="008D3EAC" w:rsidRPr="00575371" w:rsidRDefault="008D3EAC" w:rsidP="00DB0E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Pr="00575371">
        <w:rPr>
          <w:sz w:val="28"/>
          <w:szCs w:val="28"/>
          <w:u w:val="single"/>
        </w:rPr>
        <w:t xml:space="preserve">.05.2017  № </w:t>
      </w:r>
      <w:r>
        <w:rPr>
          <w:sz w:val="28"/>
          <w:szCs w:val="28"/>
          <w:u w:val="single"/>
        </w:rPr>
        <w:t>301</w:t>
      </w:r>
    </w:p>
    <w:p w:rsidR="008D3EAC" w:rsidRPr="00575371" w:rsidRDefault="008D3EAC" w:rsidP="00DB0E1E">
      <w:pPr>
        <w:rPr>
          <w:sz w:val="28"/>
          <w:szCs w:val="28"/>
        </w:rPr>
      </w:pPr>
      <w:r w:rsidRPr="00575371">
        <w:rPr>
          <w:sz w:val="28"/>
          <w:szCs w:val="28"/>
        </w:rPr>
        <w:t>п. Чегдомын</w:t>
      </w:r>
    </w:p>
    <w:p w:rsidR="008D3EAC" w:rsidRPr="00002DB1" w:rsidRDefault="008D3EAC" w:rsidP="00BD55F7">
      <w:pPr>
        <w:jc w:val="center"/>
        <w:rPr>
          <w:sz w:val="28"/>
          <w:szCs w:val="28"/>
          <w:highlight w:val="yellow"/>
        </w:rPr>
      </w:pPr>
    </w:p>
    <w:p w:rsidR="008D3EAC" w:rsidRPr="00A90E7B" w:rsidRDefault="008D3EAC" w:rsidP="00A90E7B">
      <w:pPr>
        <w:tabs>
          <w:tab w:val="left" w:pos="4395"/>
          <w:tab w:val="left" w:pos="4678"/>
        </w:tabs>
        <w:spacing w:line="240" w:lineRule="exact"/>
        <w:ind w:right="-2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Об итогах проведения районной Акции  "90 пятерок любимому району" среди обучающихся 2-11 классов общеобразовательных организаций Верхнебуреинского муниципального района, приуроченной к празднованию 90-летнего юбилея со дня образования Верхнебуреинского муниципального района</w:t>
      </w:r>
    </w:p>
    <w:p w:rsidR="008D3EAC" w:rsidRPr="00A90E7B" w:rsidRDefault="008D3EAC" w:rsidP="00A90E7B">
      <w:pPr>
        <w:spacing w:line="240" w:lineRule="exact"/>
        <w:ind w:firstLine="708"/>
        <w:jc w:val="both"/>
        <w:rPr>
          <w:sz w:val="28"/>
          <w:szCs w:val="28"/>
          <w:highlight w:val="yellow"/>
        </w:rPr>
      </w:pPr>
    </w:p>
    <w:p w:rsidR="008D3EAC" w:rsidRPr="00A90E7B" w:rsidRDefault="008D3EAC" w:rsidP="007C006C">
      <w:pPr>
        <w:ind w:firstLine="708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С целью выполнения постановления администрации Верхнебуреинского муниципального района Хабаровского края от 18.07.2016 № 475 "О праздновании 90-летнего юбилея со дня образования Верхнебуреинского муниципального района", приказа управления образования администрации Верхнебуреинского муниципального района от 29.09.2016 № 480 "О проведении районной акции "90 пятерок любимому району", выявления и поощрения лучших учащихся муниципальных общеобразовательных организаций на территории Верхнебуреинского района с 01.09.2016 по 20.05.2017 года была проведена районная Акция "90 пятерок любимому району".</w:t>
      </w:r>
    </w:p>
    <w:p w:rsidR="008D3EAC" w:rsidRPr="00A90E7B" w:rsidRDefault="008D3EAC" w:rsidP="007C006C">
      <w:pPr>
        <w:ind w:firstLine="708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На основании предоставленных общеобразовательными организациями протоколов успеваемости обучающихся по отдельным предметам, а так же решения организационного комитета по проведению Акции "90 пятерок любимому району" администрация района</w:t>
      </w:r>
    </w:p>
    <w:p w:rsidR="008D3EAC" w:rsidRPr="00A90E7B" w:rsidRDefault="008D3EAC" w:rsidP="00A90E7B">
      <w:pPr>
        <w:jc w:val="both"/>
        <w:rPr>
          <w:sz w:val="28"/>
          <w:szCs w:val="28"/>
        </w:rPr>
      </w:pPr>
      <w:r w:rsidRPr="00A90E7B">
        <w:rPr>
          <w:sz w:val="28"/>
          <w:szCs w:val="28"/>
        </w:rPr>
        <w:t>ПОСТАНОВЛЯЕТ:</w:t>
      </w:r>
    </w:p>
    <w:p w:rsidR="008D3EAC" w:rsidRPr="00A90E7B" w:rsidRDefault="008D3EAC" w:rsidP="007C006C">
      <w:pPr>
        <w:ind w:firstLine="708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1. Признать победителями районной Акции "90 пятерок любимому району" обучающихся 2 - 11 классов общеобразовательных организаций Верхнебуреинского муниципального района согласно приложению к настоящему постановлению.</w:t>
      </w:r>
    </w:p>
    <w:p w:rsidR="008D3EAC" w:rsidRPr="00A90E7B" w:rsidRDefault="008D3EAC" w:rsidP="007C006C">
      <w:pPr>
        <w:ind w:firstLine="708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2. Управлению образования (Т.С. Гермаш) обеспечить вручение ценных подарков в праздничной и торжественной обстановке обучающимся 2 - 11 классов общеобразовательных организаций Верхнебуреинского муниципального района, ставшими победителями районной Акции "90 пятерок любимому району".</w:t>
      </w:r>
    </w:p>
    <w:p w:rsidR="008D3EAC" w:rsidRPr="00A90E7B" w:rsidRDefault="008D3EAC" w:rsidP="007C006C">
      <w:pPr>
        <w:ind w:firstLine="708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3. Контроль  за исполнением настоящего постановления возложить на заместителя главы администрации района Вольф</w:t>
      </w:r>
      <w:r>
        <w:rPr>
          <w:sz w:val="28"/>
          <w:szCs w:val="28"/>
        </w:rPr>
        <w:t xml:space="preserve"> К.А.</w:t>
      </w:r>
    </w:p>
    <w:p w:rsidR="008D3EAC" w:rsidRPr="00A90E7B" w:rsidRDefault="008D3EAC" w:rsidP="007C006C">
      <w:pPr>
        <w:ind w:firstLine="708"/>
        <w:jc w:val="both"/>
        <w:rPr>
          <w:sz w:val="28"/>
          <w:szCs w:val="28"/>
        </w:rPr>
      </w:pPr>
      <w:r w:rsidRPr="00A90E7B">
        <w:rPr>
          <w:sz w:val="28"/>
          <w:szCs w:val="28"/>
        </w:rPr>
        <w:t>4. Постановление вступает в силу со дня его подписания.</w:t>
      </w:r>
    </w:p>
    <w:p w:rsidR="008D3EAC" w:rsidRDefault="008D3EAC" w:rsidP="00264E4E">
      <w:pPr>
        <w:ind w:firstLine="708"/>
        <w:rPr>
          <w:sz w:val="28"/>
          <w:szCs w:val="28"/>
        </w:rPr>
      </w:pPr>
    </w:p>
    <w:p w:rsidR="008D3EAC" w:rsidRDefault="008D3EAC" w:rsidP="00C31559">
      <w:pPr>
        <w:pStyle w:val="PodpGub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</w:t>
      </w:r>
      <w:r w:rsidRPr="00A90E7B">
        <w:rPr>
          <w:szCs w:val="28"/>
        </w:rPr>
        <w:t xml:space="preserve">.о. главы </w:t>
      </w:r>
    </w:p>
    <w:p w:rsidR="008D3EAC" w:rsidRDefault="008D3EAC" w:rsidP="00C31559">
      <w:pPr>
        <w:pStyle w:val="PodpGub"/>
        <w:widowControl w:val="0"/>
        <w:spacing w:line="240" w:lineRule="exact"/>
        <w:jc w:val="both"/>
        <w:rPr>
          <w:szCs w:val="28"/>
        </w:rPr>
      </w:pPr>
      <w:r w:rsidRPr="00A90E7B">
        <w:rPr>
          <w:szCs w:val="28"/>
        </w:rPr>
        <w:t xml:space="preserve">администрации района                                                   </w:t>
      </w:r>
      <w:r>
        <w:rPr>
          <w:szCs w:val="28"/>
        </w:rPr>
        <w:t xml:space="preserve">                    </w:t>
      </w:r>
      <w:r w:rsidRPr="00A90E7B">
        <w:rPr>
          <w:szCs w:val="28"/>
        </w:rPr>
        <w:t>А.В. Лещук</w:t>
      </w:r>
    </w:p>
    <w:p w:rsidR="008D3EAC" w:rsidRDefault="008D3EAC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p w:rsidR="008D3EAC" w:rsidRDefault="008D3EAC" w:rsidP="00C31559">
      <w:pPr>
        <w:pStyle w:val="PodpGub"/>
        <w:widowControl w:val="0"/>
        <w:spacing w:line="240" w:lineRule="exact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8D3EAC" w:rsidTr="000A346D">
        <w:tc>
          <w:tcPr>
            <w:tcW w:w="5508" w:type="dxa"/>
          </w:tcPr>
          <w:p w:rsidR="008D3EAC" w:rsidRDefault="008D3EAC" w:rsidP="00F03557"/>
        </w:tc>
        <w:tc>
          <w:tcPr>
            <w:tcW w:w="3892" w:type="dxa"/>
          </w:tcPr>
          <w:p w:rsidR="008D3EAC" w:rsidRPr="00056905" w:rsidRDefault="008D3EAC" w:rsidP="000A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6905">
              <w:rPr>
                <w:sz w:val="28"/>
                <w:szCs w:val="28"/>
              </w:rPr>
              <w:t>Приложение</w:t>
            </w:r>
          </w:p>
          <w:p w:rsidR="008D3EAC" w:rsidRPr="00056905" w:rsidRDefault="008D3EAC" w:rsidP="000A346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D3EAC" w:rsidRPr="00056905" w:rsidRDefault="008D3EAC" w:rsidP="000A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6905">
              <w:rPr>
                <w:sz w:val="28"/>
                <w:szCs w:val="28"/>
              </w:rPr>
              <w:t>к постановлению</w:t>
            </w:r>
          </w:p>
          <w:p w:rsidR="008D3EAC" w:rsidRPr="00056905" w:rsidRDefault="008D3EAC" w:rsidP="000A34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56905">
              <w:rPr>
                <w:sz w:val="28"/>
                <w:szCs w:val="28"/>
              </w:rPr>
              <w:t>администрации района</w:t>
            </w:r>
          </w:p>
          <w:p w:rsidR="008D3EAC" w:rsidRPr="00056905" w:rsidRDefault="008D3EAC" w:rsidP="000A346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D3EAC" w:rsidRPr="00056905" w:rsidRDefault="008D3EAC" w:rsidP="000A346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29.05.2017  № 301</w:t>
            </w:r>
          </w:p>
        </w:tc>
      </w:tr>
    </w:tbl>
    <w:p w:rsidR="008D3EAC" w:rsidRDefault="008D3EAC" w:rsidP="00F03557">
      <w:pPr>
        <w:ind w:left="5580"/>
      </w:pPr>
    </w:p>
    <w:p w:rsidR="008D3EAC" w:rsidRDefault="008D3EAC" w:rsidP="00F03557">
      <w:pPr>
        <w:ind w:left="5580"/>
      </w:pPr>
    </w:p>
    <w:p w:rsidR="008D3EAC" w:rsidRPr="00D067F3" w:rsidRDefault="008D3EAC"/>
    <w:p w:rsidR="008D3EAC" w:rsidRPr="00056905" w:rsidRDefault="008D3EAC" w:rsidP="00056905">
      <w:pPr>
        <w:spacing w:line="240" w:lineRule="exact"/>
        <w:ind w:firstLine="709"/>
        <w:jc w:val="center"/>
        <w:rPr>
          <w:sz w:val="28"/>
          <w:szCs w:val="28"/>
        </w:rPr>
      </w:pPr>
      <w:r w:rsidRPr="00056905">
        <w:rPr>
          <w:sz w:val="28"/>
          <w:szCs w:val="28"/>
        </w:rPr>
        <w:t xml:space="preserve">Список </w:t>
      </w:r>
    </w:p>
    <w:p w:rsidR="008D3EAC" w:rsidRPr="00056905" w:rsidRDefault="008D3EAC" w:rsidP="00056905">
      <w:pPr>
        <w:spacing w:line="240" w:lineRule="exact"/>
        <w:ind w:firstLine="709"/>
        <w:jc w:val="center"/>
        <w:rPr>
          <w:sz w:val="28"/>
          <w:szCs w:val="28"/>
        </w:rPr>
      </w:pPr>
      <w:r w:rsidRPr="00056905">
        <w:rPr>
          <w:sz w:val="28"/>
          <w:szCs w:val="28"/>
        </w:rPr>
        <w:t>обучающихся 2 - 11 классов общеобразовательных организаций Верхнебуреинского муниципального района - победителей районной Акции "90 пятерок любимому району", приуроченной к празднованию 90-летнего юбилея со дня образования Верхнебуреинского муниципального района</w:t>
      </w:r>
    </w:p>
    <w:p w:rsidR="008D3EAC" w:rsidRPr="00056905" w:rsidRDefault="008D3EAC" w:rsidP="00FF338E">
      <w:pPr>
        <w:ind w:firstLine="708"/>
        <w:jc w:val="both"/>
        <w:rPr>
          <w:sz w:val="28"/>
          <w:szCs w:val="28"/>
        </w:rPr>
      </w:pPr>
    </w:p>
    <w:tbl>
      <w:tblPr>
        <w:tblW w:w="9518" w:type="dxa"/>
        <w:jc w:val="center"/>
        <w:tblInd w:w="-109" w:type="dxa"/>
        <w:tblLayout w:type="fixed"/>
        <w:tblLook w:val="00A0"/>
      </w:tblPr>
      <w:tblGrid>
        <w:gridCol w:w="643"/>
        <w:gridCol w:w="2656"/>
        <w:gridCol w:w="2127"/>
        <w:gridCol w:w="992"/>
        <w:gridCol w:w="1744"/>
        <w:gridCol w:w="1356"/>
      </w:tblGrid>
      <w:tr w:rsidR="008D3EAC" w:rsidRPr="0042617A" w:rsidTr="007116A3">
        <w:trPr>
          <w:trHeight w:val="5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b/>
                <w:bCs/>
                <w:color w:val="000000"/>
              </w:rPr>
            </w:pPr>
            <w:r w:rsidRPr="0042617A">
              <w:rPr>
                <w:b/>
                <w:bCs/>
                <w:color w:val="000000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b/>
                <w:bCs/>
                <w:color w:val="000000"/>
              </w:rPr>
            </w:pPr>
            <w:r w:rsidRPr="0042617A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b/>
                <w:bCs/>
                <w:color w:val="000000"/>
              </w:rPr>
            </w:pPr>
            <w:r w:rsidRPr="0042617A">
              <w:rPr>
                <w:b/>
                <w:bCs/>
                <w:color w:val="000000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b/>
                <w:bCs/>
                <w:color w:val="000000"/>
              </w:rPr>
            </w:pPr>
            <w:r w:rsidRPr="0042617A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b/>
                <w:bCs/>
                <w:color w:val="000000"/>
              </w:rPr>
            </w:pPr>
            <w:r w:rsidRPr="0042617A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b/>
                <w:bCs/>
                <w:color w:val="000000"/>
              </w:rPr>
            </w:pPr>
            <w:r w:rsidRPr="0042617A">
              <w:rPr>
                <w:b/>
                <w:bCs/>
                <w:color w:val="000000"/>
              </w:rPr>
              <w:t>Количество "5"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 xml:space="preserve">Труш Софья Андреевна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МБОУ СОШ № 2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чтение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 xml:space="preserve">Вензель Кристина Александровна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МБОУ СОШ № 2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 xml:space="preserve">Хатыленко Александра Сергеевна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МБОУ СОШ № 2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107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Петров Даниил Владимирович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МБОУ СОШ № 2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Аникина Василина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EE30B2" w:rsidRDefault="008D3EAC" w:rsidP="007116A3">
            <w:pPr>
              <w:rPr>
                <w:color w:val="000000"/>
              </w:rPr>
            </w:pPr>
            <w:r w:rsidRPr="00EE30B2">
              <w:rPr>
                <w:color w:val="000000"/>
              </w:rPr>
              <w:t>МБОУ СОШ № 2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история обществознание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54390F" w:rsidRDefault="008D3EAC" w:rsidP="007116A3">
            <w:pPr>
              <w:rPr>
                <w:color w:val="000000"/>
              </w:rPr>
            </w:pPr>
            <w:r w:rsidRPr="0054390F">
              <w:rPr>
                <w:color w:val="000000"/>
              </w:rPr>
              <w:t>Бадина Яна Максимовна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54390F" w:rsidRDefault="008D3EAC" w:rsidP="007116A3">
            <w:pPr>
              <w:rPr>
                <w:color w:val="000000"/>
              </w:rPr>
            </w:pPr>
            <w:r w:rsidRPr="0054390F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70282" w:rsidRDefault="008D3EAC" w:rsidP="007116A3">
            <w:pPr>
              <w:rPr>
                <w:color w:val="000000"/>
                <w:highlight w:val="yellow"/>
              </w:rPr>
            </w:pPr>
            <w:r w:rsidRPr="00BA1F7A">
              <w:rPr>
                <w:color w:val="000000"/>
              </w:rPr>
              <w:t>Егорова Владлена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54390F" w:rsidRDefault="008D3EAC" w:rsidP="007116A3">
            <w:pPr>
              <w:rPr>
                <w:color w:val="000000"/>
              </w:rPr>
            </w:pPr>
            <w:r w:rsidRPr="0054390F">
              <w:rPr>
                <w:color w:val="000000"/>
              </w:rPr>
              <w:t>Шумильченко Анастасия Павловна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54390F" w:rsidRDefault="008D3EAC" w:rsidP="007116A3">
            <w:pPr>
              <w:rPr>
                <w:color w:val="000000"/>
              </w:rPr>
            </w:pPr>
            <w:r w:rsidRPr="0054390F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Бакаевский Никита Артемович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Смешко Анна Викторовна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Фридрих Дмитрий Олегович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Чуканова Яна Руслановна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Богатырева Кристина Андреевна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70282" w:rsidRDefault="008D3EAC" w:rsidP="007116A3">
            <w:pPr>
              <w:rPr>
                <w:color w:val="000000"/>
                <w:highlight w:val="yellow"/>
              </w:rPr>
            </w:pPr>
            <w:r w:rsidRPr="00BA1F7A">
              <w:rPr>
                <w:color w:val="000000"/>
              </w:rPr>
              <w:t>Галимьянова Ксения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Чапайкина Анастасия Геннадьевна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Сухотерина Вероника Игоревна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 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136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Иванова Екатерина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 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98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Родионов Роман Александрович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 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Юрова Софья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 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Сукиасян Мэри Эдуардовна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Тунковская Дарья Геннадьевна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841413" w:rsidRDefault="008D3EAC" w:rsidP="007116A3">
            <w:pPr>
              <w:rPr>
                <w:color w:val="000000"/>
              </w:rPr>
            </w:pPr>
            <w:r w:rsidRPr="00841413">
              <w:rPr>
                <w:color w:val="000000"/>
              </w:rPr>
              <w:t>МБОУ "Многопрофильный лицей"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445F9" w:rsidRDefault="008D3EAC" w:rsidP="007116A3">
            <w:pPr>
              <w:rPr>
                <w:color w:val="000000"/>
              </w:rPr>
            </w:pPr>
            <w:r w:rsidRPr="00B445F9">
              <w:rPr>
                <w:color w:val="000000"/>
              </w:rPr>
              <w:t>Добрынская Эльвира Романовна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ООШ № 5 п. ЦЭС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445F9" w:rsidRDefault="008D3EAC" w:rsidP="00B445F9">
            <w:pPr>
              <w:rPr>
                <w:color w:val="000000"/>
              </w:rPr>
            </w:pPr>
            <w:r w:rsidRPr="00B445F9">
              <w:rPr>
                <w:color w:val="000000"/>
              </w:rPr>
              <w:t>Дмитриев Владислав Денисович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ООШ № 5 п. ЦЭС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биология,химия,география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445F9" w:rsidRDefault="008D3EAC" w:rsidP="007116A3">
            <w:pPr>
              <w:rPr>
                <w:color w:val="000000"/>
              </w:rPr>
            </w:pPr>
            <w:r w:rsidRPr="00B445F9">
              <w:rPr>
                <w:color w:val="000000"/>
              </w:rPr>
              <w:t>Матвеев Матвей Иванович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445F9" w:rsidRDefault="008D3EAC" w:rsidP="007116A3">
            <w:pPr>
              <w:rPr>
                <w:color w:val="000000"/>
              </w:rPr>
            </w:pPr>
            <w:r w:rsidRPr="00B445F9">
              <w:rPr>
                <w:color w:val="000000"/>
              </w:rPr>
              <w:t>Турченко Татьяна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70282" w:rsidRDefault="008D3EAC" w:rsidP="007116A3">
            <w:pPr>
              <w:rPr>
                <w:color w:val="000000"/>
                <w:highlight w:val="yellow"/>
              </w:rPr>
            </w:pPr>
            <w:r w:rsidRPr="00BA1F7A">
              <w:rPr>
                <w:color w:val="000000"/>
              </w:rPr>
              <w:t>Цегельная Валерия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B445F9">
            <w:pPr>
              <w:rPr>
                <w:color w:val="000000"/>
              </w:rPr>
            </w:pPr>
            <w:r w:rsidRPr="00BA1F7A">
              <w:rPr>
                <w:color w:val="000000"/>
              </w:rPr>
              <w:t>Никонова Алена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94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Липченко Дмитрий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Михайлова Ксения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Новикова Валентина Олеговна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104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Савватеева Вероника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139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170282" w:rsidRDefault="008D3EAC" w:rsidP="007116A3">
            <w:pPr>
              <w:rPr>
                <w:color w:val="000000"/>
                <w:highlight w:val="yellow"/>
              </w:rPr>
            </w:pPr>
            <w:r w:rsidRPr="00BA1F7A">
              <w:rPr>
                <w:color w:val="000000"/>
              </w:rPr>
              <w:t>Гец Екатерина Валерьевна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96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Нарожная Виктория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 xml:space="preserve">Пермякова Кристина Николаевна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Харитонова Ульяна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Пенега Юлия Константиновна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110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Толкачева Мария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BA1F7A" w:rsidRDefault="008D3EAC" w:rsidP="007116A3">
            <w:pPr>
              <w:rPr>
                <w:color w:val="000000"/>
              </w:rPr>
            </w:pPr>
            <w:r w:rsidRPr="00BA1F7A">
              <w:rPr>
                <w:color w:val="000000"/>
              </w:rPr>
              <w:t>МБОУ СОШ № 6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102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Юрчук Анна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СОШ № 9 п. Софийск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биология, физика,химия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Хибина Анастасия Владимировна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2331A2" w:rsidRDefault="008D3EAC" w:rsidP="007116A3">
            <w:pPr>
              <w:rPr>
                <w:color w:val="000000"/>
              </w:rPr>
            </w:pPr>
            <w:r w:rsidRPr="002331A2">
              <w:rPr>
                <w:color w:val="000000"/>
              </w:rPr>
              <w:t xml:space="preserve">Карнецян Карина Витальевна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2331A2" w:rsidRDefault="008D3EAC" w:rsidP="006F6C49">
            <w:pPr>
              <w:ind w:right="-151"/>
              <w:rPr>
                <w:color w:val="000000"/>
              </w:rPr>
            </w:pPr>
            <w:r w:rsidRPr="002331A2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Токарев Олег Гаврилович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108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Беричев Максим Игоревич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биология, физика, география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96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2331A2" w:rsidRDefault="008D3EAC" w:rsidP="007116A3">
            <w:pPr>
              <w:rPr>
                <w:color w:val="000000"/>
              </w:rPr>
            </w:pPr>
            <w:r w:rsidRPr="002331A2">
              <w:rPr>
                <w:color w:val="000000"/>
              </w:rPr>
              <w:t xml:space="preserve">Мигита Мария Юрьевна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2331A2" w:rsidRDefault="008D3EAC" w:rsidP="006F6C49">
            <w:pPr>
              <w:ind w:right="-151"/>
              <w:rPr>
                <w:color w:val="000000"/>
              </w:rPr>
            </w:pPr>
            <w:r w:rsidRPr="002331A2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биология, физика, география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104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Вырупаева </w:t>
            </w:r>
          </w:p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Александра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биология, физика, география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Кулажская Дарья Максимовна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физика, химия, биология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120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>Шуранов Иван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физика, химия, биология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113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Елизаров Никита Андреевич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101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Липко Анатолий Евгеньевич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10 п. Чегдомын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биология, география, химия,</w:t>
            </w:r>
            <w:r>
              <w:rPr>
                <w:color w:val="000000"/>
              </w:rPr>
              <w:t xml:space="preserve"> </w:t>
            </w:r>
            <w:r w:rsidRPr="0042617A">
              <w:rPr>
                <w:color w:val="000000"/>
              </w:rPr>
              <w:t>физика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109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Тихонов Константин Алексеевич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Самойлов Данил Викторович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Яблонский Ярослав Андреевич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96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Устюгов Клим Николаевич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Стрельчук Полина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Помазуев Максим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Лексау Алексанра Сергеевна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>Рензяева Анита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98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Лосева Алена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106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Даниленко Александра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96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Шаманова Эльвира Леонидовна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Магодеев Евгений Олегович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94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Егорина Анна Вячеславовна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Губанова Юлия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Радченко Валерия Сергеевна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Радченко Ксения Сергеевна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>Рекачинская Вероника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>Эсаулова Мария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11 п. Новый Ургал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>Крукович Олеся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16 п. Аланап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Михайлов Денис Дмитриевич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16 п. Аланап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 xml:space="preserve">Черниенко Иван Александрович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16 п. Аланап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Коваленко Диана Владимировна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116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Акпарова Юлия Руслановна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125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Базина Алена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109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6F6C49" w:rsidRDefault="008D3EAC" w:rsidP="007116A3">
            <w:pPr>
              <w:rPr>
                <w:color w:val="000000"/>
              </w:rPr>
            </w:pPr>
            <w:r w:rsidRPr="006F6C49">
              <w:rPr>
                <w:color w:val="000000"/>
              </w:rPr>
              <w:t>Кравченко Диана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6F6C49" w:rsidRDefault="008D3EAC" w:rsidP="006F6C49">
            <w:pPr>
              <w:ind w:right="-151"/>
              <w:rPr>
                <w:color w:val="000000"/>
              </w:rPr>
            </w:pPr>
            <w:r w:rsidRPr="006F6C49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>Черепаха Артем Павлович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108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0C4FF6" w:rsidRDefault="008D3EAC" w:rsidP="007116A3">
            <w:pPr>
              <w:rPr>
                <w:color w:val="000000"/>
              </w:rPr>
            </w:pPr>
            <w:r w:rsidRPr="000C4FF6">
              <w:rPr>
                <w:color w:val="000000"/>
              </w:rPr>
              <w:t xml:space="preserve">Саматова Анастасия Павловна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0C4FF6" w:rsidRDefault="008D3EAC" w:rsidP="006F6C49">
            <w:pPr>
              <w:ind w:right="-151"/>
              <w:rPr>
                <w:color w:val="000000"/>
              </w:rPr>
            </w:pPr>
            <w:r w:rsidRPr="000C4FF6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169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 xml:space="preserve">Мансурова Виктория Романовна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109</w:t>
            </w:r>
          </w:p>
        </w:tc>
      </w:tr>
      <w:tr w:rsidR="008D3EAC" w:rsidRPr="0042617A" w:rsidTr="007116A3">
        <w:trPr>
          <w:trHeight w:val="6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77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Качинская Анастасия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язык, 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97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78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Грищенко Римма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17 п. Тырма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97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Лоншакова Дарья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ООШ № 18 п. Солони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104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 xml:space="preserve">Журавлева Анастасия Андреевна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ООШ № 18 п. Солони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Милешкина Карина Артемовна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ООШ № 18 п. Солони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Бизякина Наталья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19 п. Алонка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Головачева Валерия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19 п. Алонка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Екимов Алексей Янович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19 п. Алонка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105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Шумова Светлана Евгеньевна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19 п. Алонка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111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104332">
            <w:pPr>
              <w:rPr>
                <w:color w:val="000000"/>
              </w:rPr>
            </w:pPr>
            <w:r w:rsidRPr="00104332">
              <w:rPr>
                <w:color w:val="000000"/>
              </w:rPr>
              <w:t>Могылдя Николетта Николаевна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20 п. Сулук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Ракова Дарья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20 п. Сулук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98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 xml:space="preserve">Грищенко Софья Васильевна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20 п. Сулук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89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Савина Полина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20 п. Сулук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133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Адрианова Софья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20 п. Сулук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94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Шолохова Светлана Денисовна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20 п. Сулук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Фриккель Герман Сергеевич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ООШ № 21 п. Герби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Рязанцева Светлана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ООШ № 21 п. Герби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93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 xml:space="preserve">Кязимова Сабина Фазиль кызы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Васильева Анастасия Сергеевна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102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 xml:space="preserve">Кязимов Ракиф Гасым оглы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литература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100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 xml:space="preserve">Сечинова Анна Андреевна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русский язык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118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Корсаков Александр Евгеньевич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116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Бодина Татьяна Павловна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106</w:t>
            </w:r>
          </w:p>
        </w:tc>
      </w:tr>
      <w:tr w:rsidR="008D3EAC" w:rsidRPr="0042617A" w:rsidTr="007116A3">
        <w:trPr>
          <w:trHeight w:val="300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100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EAC" w:rsidRPr="00104332" w:rsidRDefault="008D3EAC" w:rsidP="007116A3">
            <w:pPr>
              <w:rPr>
                <w:color w:val="000000"/>
              </w:rPr>
            </w:pPr>
            <w:r w:rsidRPr="00104332">
              <w:rPr>
                <w:color w:val="000000"/>
              </w:rPr>
              <w:t>Сечинова Дарья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104332" w:rsidRDefault="008D3EAC" w:rsidP="006F6C49">
            <w:pPr>
              <w:ind w:right="-151"/>
              <w:rPr>
                <w:color w:val="000000"/>
              </w:rPr>
            </w:pPr>
            <w:r w:rsidRPr="00104332">
              <w:rPr>
                <w:color w:val="000000"/>
              </w:rPr>
              <w:t>МБОУ СОШ № 22 п. Этыркэн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математика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3EAC" w:rsidRPr="0042617A" w:rsidRDefault="008D3EAC" w:rsidP="007116A3">
            <w:pPr>
              <w:jc w:val="center"/>
              <w:rPr>
                <w:color w:val="000000"/>
              </w:rPr>
            </w:pPr>
            <w:r w:rsidRPr="0042617A">
              <w:rPr>
                <w:color w:val="000000"/>
              </w:rPr>
              <w:t>97</w:t>
            </w:r>
          </w:p>
        </w:tc>
      </w:tr>
    </w:tbl>
    <w:p w:rsidR="008D3EAC" w:rsidRDefault="008D3EAC" w:rsidP="00FF338E">
      <w:pPr>
        <w:ind w:firstLine="708"/>
        <w:jc w:val="both"/>
      </w:pPr>
    </w:p>
    <w:p w:rsidR="008D3EAC" w:rsidRDefault="008D3EAC" w:rsidP="00FF338E">
      <w:pPr>
        <w:ind w:firstLine="708"/>
        <w:jc w:val="both"/>
      </w:pPr>
    </w:p>
    <w:p w:rsidR="008D3EAC" w:rsidRDefault="008D3EAC" w:rsidP="002C21C6">
      <w:pPr>
        <w:ind w:firstLine="708"/>
        <w:jc w:val="center"/>
      </w:pPr>
      <w:r>
        <w:t xml:space="preserve">___________________________ </w:t>
      </w:r>
    </w:p>
    <w:p w:rsidR="008D3EAC" w:rsidRPr="00D067F3" w:rsidRDefault="008D3EAC" w:rsidP="004D3BB9">
      <w:pPr>
        <w:jc w:val="center"/>
      </w:pPr>
    </w:p>
    <w:p w:rsidR="008D3EAC" w:rsidRPr="003179E2" w:rsidRDefault="008D3EAC" w:rsidP="003B4482">
      <w:pPr>
        <w:jc w:val="center"/>
        <w:rPr>
          <w:b/>
          <w:highlight w:val="yellow"/>
        </w:rPr>
      </w:pPr>
    </w:p>
    <w:sectPr w:rsidR="008D3EAC" w:rsidRPr="003179E2" w:rsidSect="00A90E7B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02DB1"/>
    <w:rsid w:val="00023D95"/>
    <w:rsid w:val="00056905"/>
    <w:rsid w:val="00061C8E"/>
    <w:rsid w:val="000A0723"/>
    <w:rsid w:val="000A346D"/>
    <w:rsid w:val="000C4FF6"/>
    <w:rsid w:val="000C5B15"/>
    <w:rsid w:val="00104332"/>
    <w:rsid w:val="0010531C"/>
    <w:rsid w:val="00121B84"/>
    <w:rsid w:val="0013485C"/>
    <w:rsid w:val="00137FB0"/>
    <w:rsid w:val="001509BA"/>
    <w:rsid w:val="00170282"/>
    <w:rsid w:val="001A2209"/>
    <w:rsid w:val="001B2E43"/>
    <w:rsid w:val="001C4ADE"/>
    <w:rsid w:val="001C4F31"/>
    <w:rsid w:val="00213AEC"/>
    <w:rsid w:val="002331A2"/>
    <w:rsid w:val="002637B2"/>
    <w:rsid w:val="00264E4E"/>
    <w:rsid w:val="00266EB2"/>
    <w:rsid w:val="00285237"/>
    <w:rsid w:val="00296444"/>
    <w:rsid w:val="002C21C6"/>
    <w:rsid w:val="002C50DD"/>
    <w:rsid w:val="002C798A"/>
    <w:rsid w:val="002E095A"/>
    <w:rsid w:val="002E424E"/>
    <w:rsid w:val="002E5895"/>
    <w:rsid w:val="002E75F4"/>
    <w:rsid w:val="003179E2"/>
    <w:rsid w:val="00320D68"/>
    <w:rsid w:val="00323BF5"/>
    <w:rsid w:val="0032405F"/>
    <w:rsid w:val="0034746C"/>
    <w:rsid w:val="003519E2"/>
    <w:rsid w:val="00382E19"/>
    <w:rsid w:val="00383A7E"/>
    <w:rsid w:val="003A261A"/>
    <w:rsid w:val="003A7ED8"/>
    <w:rsid w:val="003B4482"/>
    <w:rsid w:val="003B7351"/>
    <w:rsid w:val="003F6990"/>
    <w:rsid w:val="00424341"/>
    <w:rsid w:val="0042617A"/>
    <w:rsid w:val="0043504D"/>
    <w:rsid w:val="00442C82"/>
    <w:rsid w:val="00442D95"/>
    <w:rsid w:val="00444929"/>
    <w:rsid w:val="00456B5B"/>
    <w:rsid w:val="004B1A01"/>
    <w:rsid w:val="004D3BB9"/>
    <w:rsid w:val="004E7D4C"/>
    <w:rsid w:val="005002A9"/>
    <w:rsid w:val="00511CF7"/>
    <w:rsid w:val="0054390F"/>
    <w:rsid w:val="00544ECA"/>
    <w:rsid w:val="00572CDA"/>
    <w:rsid w:val="00575371"/>
    <w:rsid w:val="005944A0"/>
    <w:rsid w:val="005D4918"/>
    <w:rsid w:val="005E166B"/>
    <w:rsid w:val="0061684D"/>
    <w:rsid w:val="006305B6"/>
    <w:rsid w:val="00630791"/>
    <w:rsid w:val="00642EF5"/>
    <w:rsid w:val="0066317C"/>
    <w:rsid w:val="0066373F"/>
    <w:rsid w:val="0067367D"/>
    <w:rsid w:val="0067480A"/>
    <w:rsid w:val="00685341"/>
    <w:rsid w:val="006A6E49"/>
    <w:rsid w:val="006B27B8"/>
    <w:rsid w:val="006B5F98"/>
    <w:rsid w:val="006B73F8"/>
    <w:rsid w:val="006F4D9A"/>
    <w:rsid w:val="006F6C49"/>
    <w:rsid w:val="0070107E"/>
    <w:rsid w:val="007116A3"/>
    <w:rsid w:val="007221E3"/>
    <w:rsid w:val="00725EE8"/>
    <w:rsid w:val="00733CBE"/>
    <w:rsid w:val="00755E9C"/>
    <w:rsid w:val="00771E2A"/>
    <w:rsid w:val="007C006C"/>
    <w:rsid w:val="007C3DC2"/>
    <w:rsid w:val="007D575D"/>
    <w:rsid w:val="007D5AA0"/>
    <w:rsid w:val="007D7ACC"/>
    <w:rsid w:val="007E13E6"/>
    <w:rsid w:val="007E5D89"/>
    <w:rsid w:val="007F2DDA"/>
    <w:rsid w:val="007F3363"/>
    <w:rsid w:val="00827B73"/>
    <w:rsid w:val="0083653D"/>
    <w:rsid w:val="00841413"/>
    <w:rsid w:val="00864E1F"/>
    <w:rsid w:val="008739B0"/>
    <w:rsid w:val="0089119B"/>
    <w:rsid w:val="008A397A"/>
    <w:rsid w:val="008A5D9B"/>
    <w:rsid w:val="008A5F93"/>
    <w:rsid w:val="008C6A8B"/>
    <w:rsid w:val="008D31DC"/>
    <w:rsid w:val="008D3EAC"/>
    <w:rsid w:val="008D4D68"/>
    <w:rsid w:val="008D758C"/>
    <w:rsid w:val="00905266"/>
    <w:rsid w:val="00910BA8"/>
    <w:rsid w:val="00924249"/>
    <w:rsid w:val="00937994"/>
    <w:rsid w:val="00952B6A"/>
    <w:rsid w:val="00975B9B"/>
    <w:rsid w:val="009773DC"/>
    <w:rsid w:val="00984C97"/>
    <w:rsid w:val="009A509E"/>
    <w:rsid w:val="009A71C4"/>
    <w:rsid w:val="009B1EFB"/>
    <w:rsid w:val="009C5D4C"/>
    <w:rsid w:val="009D0C09"/>
    <w:rsid w:val="009D10B1"/>
    <w:rsid w:val="009D1265"/>
    <w:rsid w:val="009E2D0A"/>
    <w:rsid w:val="00A10A2D"/>
    <w:rsid w:val="00A25276"/>
    <w:rsid w:val="00A558A3"/>
    <w:rsid w:val="00A63694"/>
    <w:rsid w:val="00A63EAB"/>
    <w:rsid w:val="00A879E7"/>
    <w:rsid w:val="00A90E7B"/>
    <w:rsid w:val="00AA0373"/>
    <w:rsid w:val="00AA3E23"/>
    <w:rsid w:val="00AB6ACA"/>
    <w:rsid w:val="00AF5EB4"/>
    <w:rsid w:val="00B15913"/>
    <w:rsid w:val="00B36CB0"/>
    <w:rsid w:val="00B378AC"/>
    <w:rsid w:val="00B445F9"/>
    <w:rsid w:val="00B62593"/>
    <w:rsid w:val="00B767D8"/>
    <w:rsid w:val="00B870EA"/>
    <w:rsid w:val="00BA1F7A"/>
    <w:rsid w:val="00BB68ED"/>
    <w:rsid w:val="00BD55F7"/>
    <w:rsid w:val="00BF5AE5"/>
    <w:rsid w:val="00C000B2"/>
    <w:rsid w:val="00C115B2"/>
    <w:rsid w:val="00C250D5"/>
    <w:rsid w:val="00C259F5"/>
    <w:rsid w:val="00C31559"/>
    <w:rsid w:val="00C47317"/>
    <w:rsid w:val="00C53D5F"/>
    <w:rsid w:val="00C62180"/>
    <w:rsid w:val="00C71D08"/>
    <w:rsid w:val="00CA1938"/>
    <w:rsid w:val="00CA4845"/>
    <w:rsid w:val="00CC2A33"/>
    <w:rsid w:val="00CD6361"/>
    <w:rsid w:val="00CD7787"/>
    <w:rsid w:val="00CE2523"/>
    <w:rsid w:val="00CF2FFD"/>
    <w:rsid w:val="00D03697"/>
    <w:rsid w:val="00D067F3"/>
    <w:rsid w:val="00D2279A"/>
    <w:rsid w:val="00D3799F"/>
    <w:rsid w:val="00D66D93"/>
    <w:rsid w:val="00D82F34"/>
    <w:rsid w:val="00DB0E1E"/>
    <w:rsid w:val="00DD1D11"/>
    <w:rsid w:val="00E12927"/>
    <w:rsid w:val="00E26BF5"/>
    <w:rsid w:val="00E41B35"/>
    <w:rsid w:val="00E63818"/>
    <w:rsid w:val="00EB6F3E"/>
    <w:rsid w:val="00ED2A6D"/>
    <w:rsid w:val="00ED3127"/>
    <w:rsid w:val="00EE2485"/>
    <w:rsid w:val="00EE30B2"/>
    <w:rsid w:val="00EF3391"/>
    <w:rsid w:val="00F03557"/>
    <w:rsid w:val="00F10AD3"/>
    <w:rsid w:val="00F12725"/>
    <w:rsid w:val="00F8378F"/>
    <w:rsid w:val="00FA3FFD"/>
    <w:rsid w:val="00FD203E"/>
    <w:rsid w:val="00FD71B8"/>
    <w:rsid w:val="00FE17D9"/>
    <w:rsid w:val="00FE37B3"/>
    <w:rsid w:val="00FF338E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3E6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37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378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6</Pages>
  <Words>1521</Words>
  <Characters>8676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24</cp:revision>
  <cp:lastPrinted>2017-05-29T05:04:00Z</cp:lastPrinted>
  <dcterms:created xsi:type="dcterms:W3CDTF">2017-05-26T01:04:00Z</dcterms:created>
  <dcterms:modified xsi:type="dcterms:W3CDTF">2017-05-30T05:40:00Z</dcterms:modified>
</cp:coreProperties>
</file>