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E" w:rsidRPr="008225F0" w:rsidRDefault="00D15A7E" w:rsidP="0082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Администрация</w:t>
      </w:r>
    </w:p>
    <w:p w:rsidR="00D15A7E" w:rsidRPr="008225F0" w:rsidRDefault="00D15A7E" w:rsidP="0082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15A7E" w:rsidRPr="008225F0" w:rsidRDefault="00D15A7E" w:rsidP="0082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A7E" w:rsidRPr="008225F0" w:rsidRDefault="00D15A7E" w:rsidP="0082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ПОСТАНОВЛЕНИЕ</w:t>
      </w:r>
    </w:p>
    <w:p w:rsidR="00D15A7E" w:rsidRPr="008225F0" w:rsidRDefault="00D15A7E" w:rsidP="0082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A7E" w:rsidRPr="008225F0" w:rsidRDefault="00D15A7E" w:rsidP="008225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A7E" w:rsidRPr="008225F0" w:rsidRDefault="00D15A7E" w:rsidP="008225F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Pr="008225F0">
        <w:rPr>
          <w:rFonts w:ascii="Times New Roman" w:hAnsi="Times New Roman"/>
          <w:sz w:val="28"/>
          <w:szCs w:val="28"/>
          <w:u w:val="single"/>
        </w:rPr>
        <w:t xml:space="preserve">.05.2017  № </w:t>
      </w:r>
      <w:r>
        <w:rPr>
          <w:rFonts w:ascii="Times New Roman" w:hAnsi="Times New Roman"/>
          <w:sz w:val="28"/>
          <w:szCs w:val="28"/>
          <w:u w:val="single"/>
        </w:rPr>
        <w:t>299</w:t>
      </w:r>
    </w:p>
    <w:p w:rsidR="00D15A7E" w:rsidRPr="008225F0" w:rsidRDefault="00D15A7E" w:rsidP="00822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5F0">
        <w:rPr>
          <w:rFonts w:ascii="Times New Roman" w:hAnsi="Times New Roman"/>
          <w:sz w:val="28"/>
          <w:szCs w:val="28"/>
        </w:rPr>
        <w:t>п. Чегдомын</w:t>
      </w:r>
    </w:p>
    <w:p w:rsidR="00D15A7E" w:rsidRDefault="00D15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A7E" w:rsidRPr="001E4203" w:rsidRDefault="00D15A7E" w:rsidP="000F62D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203">
        <w:rPr>
          <w:rFonts w:ascii="Times New Roman" w:hAnsi="Times New Roman" w:cs="Times New Roman"/>
          <w:b w:val="0"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D15A7E" w:rsidRPr="002A5E0B" w:rsidRDefault="00D15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A7E" w:rsidRDefault="00D15A7E" w:rsidP="000F6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F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F1F81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AF1F81">
        <w:rPr>
          <w:rFonts w:ascii="Times New Roman" w:hAnsi="Times New Roman" w:cs="Times New Roman"/>
          <w:sz w:val="28"/>
          <w:szCs w:val="28"/>
        </w:rPr>
        <w:t xml:space="preserve">акона от 24 июля 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F81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hyperlink r:id="rId7" w:history="1">
        <w:r w:rsidRPr="00AF1F81">
          <w:rPr>
            <w:rFonts w:ascii="Times New Roman" w:hAnsi="Times New Roman" w:cs="Times New Roman"/>
            <w:sz w:val="28"/>
            <w:szCs w:val="28"/>
          </w:rPr>
          <w:t>пунктом 4(1)</w:t>
        </w:r>
      </w:hyperlink>
      <w:r w:rsidRPr="00AF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5E0B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21 августа 2010 № 645 «</w:t>
      </w:r>
      <w:r w:rsidRPr="002A5E0B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A5E0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15A7E" w:rsidRPr="002A5E0B" w:rsidRDefault="00D15A7E" w:rsidP="000F6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5E0B">
        <w:rPr>
          <w:rFonts w:ascii="Times New Roman" w:hAnsi="Times New Roman" w:cs="Times New Roman"/>
          <w:sz w:val="28"/>
          <w:szCs w:val="28"/>
        </w:rPr>
        <w:t>:</w:t>
      </w:r>
    </w:p>
    <w:p w:rsidR="00D15A7E" w:rsidRPr="002A5E0B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0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6" w:history="1">
        <w:r w:rsidRPr="008852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5E0B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D15A7E" w:rsidRPr="002A5E0B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0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8852B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9320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09.02.2009</w:t>
      </w:r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68  «Об утверждении положения о порядке</w:t>
      </w:r>
      <w:r w:rsidRPr="002A5E0B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r>
        <w:rPr>
          <w:rFonts w:ascii="Times New Roman" w:hAnsi="Times New Roman" w:cs="Times New Roman"/>
          <w:sz w:val="28"/>
          <w:szCs w:val="28"/>
        </w:rPr>
        <w:t>ведения и опубликования перечня муниципального имущества Верхнебуреинского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A5E0B">
        <w:rPr>
          <w:rFonts w:ascii="Times New Roman" w:hAnsi="Times New Roman" w:cs="Times New Roman"/>
          <w:sz w:val="28"/>
          <w:szCs w:val="28"/>
        </w:rPr>
        <w:t>.</w:t>
      </w:r>
    </w:p>
    <w:p w:rsidR="00D15A7E" w:rsidRPr="00C151A6" w:rsidRDefault="00D15A7E" w:rsidP="000F62D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5E0B">
        <w:rPr>
          <w:rFonts w:ascii="Times New Roman" w:hAnsi="Times New Roman"/>
          <w:sz w:val="28"/>
          <w:szCs w:val="28"/>
        </w:rPr>
        <w:t xml:space="preserve">. </w:t>
      </w:r>
      <w:r w:rsidRPr="00C151A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 Рабочее слово»  и разместить в </w:t>
      </w:r>
      <w:r w:rsidRPr="002A5E0B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Интернет </w:t>
      </w:r>
      <w:r w:rsidRPr="00C151A6">
        <w:rPr>
          <w:rFonts w:ascii="Times New Roman" w:hAnsi="Times New Roman"/>
          <w:sz w:val="28"/>
          <w:szCs w:val="28"/>
        </w:rPr>
        <w:t>на официальном сайте администрации Верхнебуреинского муниципального района Хабаровского края по адресу: vbradm.khabkrai.ru.</w:t>
      </w:r>
    </w:p>
    <w:p w:rsidR="00D15A7E" w:rsidRPr="00C151A6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51A6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151A6">
        <w:rPr>
          <w:rFonts w:ascii="Times New Roman" w:hAnsi="Times New Roman" w:cs="Times New Roman"/>
          <w:sz w:val="28"/>
          <w:szCs w:val="28"/>
        </w:rPr>
        <w:t>.</w:t>
      </w:r>
    </w:p>
    <w:p w:rsidR="00D15A7E" w:rsidRDefault="00D15A7E" w:rsidP="000F62D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51A6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D15A7E" w:rsidRDefault="00D15A7E" w:rsidP="000F62D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A7E" w:rsidRDefault="00D15A7E" w:rsidP="000F62D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A7E" w:rsidRDefault="00D15A7E" w:rsidP="000F62D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D15A7E" w:rsidRDefault="00D15A7E" w:rsidP="000F62D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А.В.Лещук</w:t>
      </w:r>
    </w:p>
    <w:p w:rsidR="00D15A7E" w:rsidRPr="00C151A6" w:rsidRDefault="00D15A7E" w:rsidP="000F62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D15A7E" w:rsidTr="00F64D5D">
        <w:tc>
          <w:tcPr>
            <w:tcW w:w="5508" w:type="dxa"/>
          </w:tcPr>
          <w:p w:rsidR="00D15A7E" w:rsidRPr="00F64D5D" w:rsidRDefault="00D15A7E" w:rsidP="00F64D5D">
            <w:pPr>
              <w:pStyle w:val="ConsPlusNormal"/>
              <w:spacing w:after="20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D15A7E" w:rsidRPr="00F64D5D" w:rsidRDefault="00D15A7E" w:rsidP="00F64D5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15A7E" w:rsidRPr="00F64D5D" w:rsidRDefault="00D15A7E" w:rsidP="00F64D5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7E" w:rsidRPr="00F64D5D" w:rsidRDefault="00D15A7E" w:rsidP="00F64D5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5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</w:p>
          <w:p w:rsidR="00D15A7E" w:rsidRPr="00F64D5D" w:rsidRDefault="00D15A7E" w:rsidP="00F64D5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A7E" w:rsidRPr="00F64D5D" w:rsidRDefault="00D15A7E" w:rsidP="00F64D5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25.05.2017  № 299</w:t>
            </w:r>
          </w:p>
        </w:tc>
      </w:tr>
    </w:tbl>
    <w:p w:rsidR="00D15A7E" w:rsidRDefault="00D15A7E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15A7E" w:rsidRDefault="00D15A7E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15A7E" w:rsidRDefault="00D15A7E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15A7E" w:rsidRDefault="00D15A7E" w:rsidP="00693208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15A7E" w:rsidRPr="002A5E0B" w:rsidRDefault="00D15A7E" w:rsidP="0069320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5A7E" w:rsidRDefault="00D15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D15A7E" w:rsidRPr="003E73E9" w:rsidRDefault="00D15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3E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15A7E" w:rsidRPr="003E73E9" w:rsidRDefault="00D15A7E" w:rsidP="003E73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3E9">
        <w:rPr>
          <w:rFonts w:ascii="Times New Roman" w:hAnsi="Times New Roman" w:cs="Times New Roman"/>
          <w:b w:val="0"/>
          <w:sz w:val="28"/>
          <w:szCs w:val="28"/>
        </w:rPr>
        <w:t>ФОРМИРОВАНИЯ, ВЕДЕНИЯ И ОБЯЗАТЕЛЬНОГО ОПУБЛИКОВАНИЯ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73E9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СВОБОДНОГО ОТ ПРАВ ТРЕТЬИХ ЛИЦ (ЗА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73E9">
        <w:rPr>
          <w:rFonts w:ascii="Times New Roman" w:hAnsi="Times New Roman" w:cs="Times New Roman"/>
          <w:b w:val="0"/>
          <w:sz w:val="28"/>
          <w:szCs w:val="28"/>
        </w:rPr>
        <w:t>ИС</w:t>
      </w:r>
      <w:r>
        <w:rPr>
          <w:rFonts w:ascii="Times New Roman" w:hAnsi="Times New Roman" w:cs="Times New Roman"/>
          <w:b w:val="0"/>
          <w:sz w:val="28"/>
          <w:szCs w:val="28"/>
        </w:rPr>
        <w:t>КЛЮЧЕНИЕМ ИМУЩЕСТВЕННЫХ ПРАВ СУБЪ</w:t>
      </w:r>
      <w:r w:rsidRPr="003E73E9">
        <w:rPr>
          <w:rFonts w:ascii="Times New Roman" w:hAnsi="Times New Roman" w:cs="Times New Roman"/>
          <w:b w:val="0"/>
          <w:sz w:val="28"/>
          <w:szCs w:val="28"/>
        </w:rPr>
        <w:t>ЕКТОВ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73E9">
        <w:rPr>
          <w:rFonts w:ascii="Times New Roman" w:hAnsi="Times New Roman" w:cs="Times New Roman"/>
          <w:b w:val="0"/>
          <w:sz w:val="28"/>
          <w:szCs w:val="28"/>
        </w:rPr>
        <w:t>ПРЕДПРИНИМАТЕЛЬСТВА)</w:t>
      </w:r>
    </w:p>
    <w:p w:rsidR="00D15A7E" w:rsidRPr="003E73E9" w:rsidRDefault="00D15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A7E" w:rsidRPr="002A5E0B" w:rsidRDefault="00D15A7E" w:rsidP="000F62D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</w:t>
      </w:r>
      <w:r w:rsidRPr="002A5E0B">
        <w:rPr>
          <w:rFonts w:ascii="Times New Roman" w:hAnsi="Times New Roman" w:cs="Times New Roman"/>
          <w:sz w:val="28"/>
          <w:szCs w:val="28"/>
        </w:rPr>
        <w:t xml:space="preserve">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(далее соответственно - Порядок, муниципальное имущество, Перечень), в соответствии </w:t>
      </w:r>
      <w:r w:rsidRPr="0069320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69320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2A5E0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№ 209-ФЗ «</w:t>
      </w:r>
      <w:r w:rsidRPr="002A5E0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предоставления</w:t>
      </w:r>
      <w:r w:rsidRPr="002A5E0B">
        <w:rPr>
          <w:rFonts w:ascii="Times New Roman" w:hAnsi="Times New Roman" w:cs="Times New Roman"/>
          <w:sz w:val="28"/>
          <w:szCs w:val="28"/>
        </w:rPr>
        <w:t xml:space="preserve">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15A7E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формируется отделом земельных и имущественных отношений администрации района и направляется  в отдел по экономике и работе с малым бизнесом администрации района для вынесения на рассмотрение и согласование Совету по предпринимательству при главе Верхнебуреинского муниципального района </w:t>
      </w:r>
      <w:r w:rsidRPr="002A5E0B">
        <w:rPr>
          <w:rFonts w:ascii="Times New Roman" w:hAnsi="Times New Roman" w:cs="Times New Roman"/>
          <w:sz w:val="28"/>
          <w:szCs w:val="28"/>
        </w:rPr>
        <w:t>(далее -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A7E" w:rsidRPr="002A5E0B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0B">
        <w:rPr>
          <w:rFonts w:ascii="Times New Roman" w:hAnsi="Times New Roman" w:cs="Times New Roman"/>
          <w:sz w:val="28"/>
          <w:szCs w:val="28"/>
        </w:rPr>
        <w:t xml:space="preserve">Перечень утверждается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F478D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Собрания депутатов) </w:t>
      </w:r>
      <w:r w:rsidRPr="002A5E0B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A5E0B">
        <w:rPr>
          <w:rFonts w:ascii="Times New Roman" w:hAnsi="Times New Roman" w:cs="Times New Roman"/>
          <w:sz w:val="28"/>
          <w:szCs w:val="28"/>
        </w:rPr>
        <w:t xml:space="preserve">согласования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2A5E0B">
        <w:rPr>
          <w:rFonts w:ascii="Times New Roman" w:hAnsi="Times New Roman" w:cs="Times New Roman"/>
          <w:sz w:val="28"/>
          <w:szCs w:val="28"/>
        </w:rPr>
        <w:t>.</w:t>
      </w:r>
    </w:p>
    <w:p w:rsidR="00D15A7E" w:rsidRPr="002A5E0B" w:rsidRDefault="00D15A7E" w:rsidP="000F62D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0B">
        <w:rPr>
          <w:rFonts w:ascii="Times New Roman" w:hAnsi="Times New Roman" w:cs="Times New Roman"/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D15A7E" w:rsidRPr="002A5E0B" w:rsidRDefault="00D15A7E" w:rsidP="000F62D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15A7E" w:rsidRPr="002A5E0B" w:rsidRDefault="00D15A7E" w:rsidP="000F62D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D15A7E" w:rsidRDefault="00D15A7E" w:rsidP="000F62D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 xml:space="preserve">в) муниципальное имущество не является объектом </w:t>
      </w:r>
      <w:r>
        <w:rPr>
          <w:rFonts w:ascii="Times New Roman" w:hAnsi="Times New Roman" w:cs="Times New Roman"/>
          <w:sz w:val="28"/>
          <w:szCs w:val="28"/>
        </w:rPr>
        <w:t>религиозного назначения;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A5E0B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5E0B"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 не принято решение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A5E0B">
        <w:rPr>
          <w:rFonts w:ascii="Times New Roman" w:hAnsi="Times New Roman" w:cs="Times New Roman"/>
          <w:sz w:val="28"/>
          <w:szCs w:val="28"/>
        </w:rPr>
        <w:t xml:space="preserve"> о предоставлении его иным лицам;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A5E0B">
        <w:rPr>
          <w:rFonts w:ascii="Times New Roman" w:hAnsi="Times New Roman" w:cs="Times New Roman"/>
          <w:sz w:val="28"/>
          <w:szCs w:val="28"/>
        </w:rPr>
        <w:t xml:space="preserve">) муниципальное имущество не включено в прогнозный план (программу)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E0B">
        <w:rPr>
          <w:rFonts w:ascii="Times New Roman" w:hAnsi="Times New Roman" w:cs="Times New Roman"/>
          <w:sz w:val="28"/>
          <w:szCs w:val="28"/>
        </w:rPr>
        <w:t>имущества</w:t>
      </w:r>
      <w:r w:rsidRPr="00F478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5E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7E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A5E0B"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bookmarkStart w:id="2" w:name="P52"/>
      <w:bookmarkEnd w:id="2"/>
      <w:r w:rsidRPr="009370DB">
        <w:rPr>
          <w:rFonts w:ascii="Times New Roman" w:hAnsi="Times New Roman" w:cs="Times New Roman"/>
          <w:sz w:val="28"/>
          <w:szCs w:val="28"/>
        </w:rPr>
        <w:t xml:space="preserve">не признано аварийным и подлежащим сносу или реконструкции. 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 xml:space="preserve">5.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9370DB">
        <w:rPr>
          <w:rFonts w:ascii="Times New Roman" w:hAnsi="Times New Roman" w:cs="Times New Roman"/>
          <w:sz w:val="28"/>
          <w:szCs w:val="28"/>
        </w:rPr>
        <w:t xml:space="preserve">  об утверждении перечня или о внесении в него изменений на основе предложений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</w:t>
      </w:r>
      <w:r w:rsidRPr="001E4203">
        <w:rPr>
          <w:rFonts w:ascii="Times New Roman" w:hAnsi="Times New Roman" w:cs="Times New Roman"/>
          <w:sz w:val="28"/>
          <w:szCs w:val="28"/>
        </w:rPr>
        <w:t xml:space="preserve">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6. Рассмотрение предложения, указанного в </w:t>
      </w:r>
      <w:hyperlink w:anchor="P52" w:history="1">
        <w:r w:rsidRPr="001E420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4203">
        <w:rPr>
          <w:rFonts w:ascii="Times New Roman" w:hAnsi="Times New Roman" w:cs="Times New Roman"/>
          <w:sz w:val="28"/>
          <w:szCs w:val="28"/>
        </w:rPr>
        <w:t xml:space="preserve">в течение 30 календарных  дней с даты его поступления. По результатам рассмотрения предложения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420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5" w:history="1">
        <w:r w:rsidRPr="001E4203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59" w:history="1">
        <w:r w:rsidRPr="001E4203">
          <w:rPr>
            <w:rFonts w:ascii="Times New Roman" w:hAnsi="Times New Roman" w:cs="Times New Roman"/>
            <w:sz w:val="28"/>
            <w:szCs w:val="28"/>
          </w:rPr>
          <w:t>пунктов 8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 w:history="1">
        <w:r w:rsidRPr="001E420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7. В случае принятия решения об отказе в учете предложения, указанного в </w:t>
      </w:r>
      <w:hyperlink w:anchor="P52" w:history="1">
        <w:r w:rsidRPr="001E420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E4203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1E4203">
        <w:rPr>
          <w:rFonts w:ascii="Times New Roman" w:hAnsi="Times New Roman" w:cs="Times New Roman"/>
          <w:sz w:val="28"/>
          <w:szCs w:val="28"/>
        </w:rPr>
        <w:t xml:space="preserve">8. Изменения Перечня, в части исключения сведений о муниципальном имуществе,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1E4203">
        <w:rPr>
          <w:rFonts w:ascii="Times New Roman" w:hAnsi="Times New Roman" w:cs="Times New Roman"/>
          <w:sz w:val="28"/>
          <w:szCs w:val="28"/>
        </w:rPr>
        <w:t xml:space="preserve"> без направления проекта Перечня в Совет, в случае исключения сведений по следующим основаниям: 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а) выкуп муниципального имущества в соответствии с Федеральным </w:t>
      </w:r>
      <w:hyperlink r:id="rId10" w:history="1">
        <w:r w:rsidRPr="001E42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1E420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1E4203">
        <w:rPr>
          <w:rFonts w:ascii="Times New Roman" w:hAnsi="Times New Roman" w:cs="Times New Roman"/>
          <w:sz w:val="28"/>
          <w:szCs w:val="28"/>
        </w:rPr>
        <w:t xml:space="preserve">.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Pr="002A5E0B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E0B">
        <w:rPr>
          <w:rFonts w:ascii="Times New Roman" w:hAnsi="Times New Roman" w:cs="Times New Roman"/>
          <w:sz w:val="28"/>
          <w:szCs w:val="28"/>
        </w:rPr>
        <w:t>, субъектом малого и среднего предпринимательства, арендующим данное имущество;</w:t>
      </w:r>
    </w:p>
    <w:p w:rsidR="00D15A7E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>б) прекращение пр</w:t>
      </w:r>
      <w:r>
        <w:rPr>
          <w:rFonts w:ascii="Times New Roman" w:hAnsi="Times New Roman" w:cs="Times New Roman"/>
          <w:sz w:val="28"/>
          <w:szCs w:val="28"/>
        </w:rPr>
        <w:t>ава муниципальной собственности</w:t>
      </w:r>
      <w:r w:rsidRPr="009370D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 </w:t>
      </w:r>
      <w:r w:rsidRPr="002A5E0B">
        <w:rPr>
          <w:rFonts w:ascii="Times New Roman" w:hAnsi="Times New Roman" w:cs="Times New Roman"/>
          <w:sz w:val="28"/>
          <w:szCs w:val="28"/>
        </w:rPr>
        <w:t>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2A5E0B">
        <w:rPr>
          <w:rFonts w:ascii="Times New Roman" w:hAnsi="Times New Roman" w:cs="Times New Roman"/>
          <w:sz w:val="28"/>
          <w:szCs w:val="28"/>
        </w:rPr>
        <w:t xml:space="preserve">9. Изменения Перечня, в части исключения сведений о муниципальном имуществе,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D96A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30 </w:t>
      </w:r>
      <w:r w:rsidRPr="002A5E0B">
        <w:rPr>
          <w:rFonts w:ascii="Times New Roman" w:hAnsi="Times New Roman" w:cs="Times New Roman"/>
          <w:sz w:val="28"/>
          <w:szCs w:val="28"/>
        </w:rPr>
        <w:t>дней после направления уведомления об исключении имущества из Перечня в Совет, в случаях исключения сведений по следующим основаниям:</w:t>
      </w:r>
    </w:p>
    <w:p w:rsidR="00D15A7E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E0B">
        <w:rPr>
          <w:rFonts w:ascii="Times New Roman" w:hAnsi="Times New Roman" w:cs="Times New Roman"/>
          <w:sz w:val="28"/>
          <w:szCs w:val="28"/>
        </w:rPr>
        <w:t>а) закрепление муниципального имущества за муниципальным унитарным предприятие</w:t>
      </w:r>
      <w:r>
        <w:rPr>
          <w:rFonts w:ascii="Times New Roman" w:hAnsi="Times New Roman" w:cs="Times New Roman"/>
          <w:sz w:val="28"/>
          <w:szCs w:val="28"/>
        </w:rPr>
        <w:t>м или муниципальным учреждением</w:t>
      </w:r>
      <w:r w:rsidRPr="00F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A5E0B">
        <w:rPr>
          <w:rFonts w:ascii="Times New Roman" w:hAnsi="Times New Roman" w:cs="Times New Roman"/>
          <w:sz w:val="28"/>
          <w:szCs w:val="28"/>
        </w:rPr>
        <w:t>обеспечения исполнения уставной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A7E" w:rsidRPr="002A5E0B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необходимости использования муниципального имущества </w:t>
      </w:r>
      <w:r w:rsidRPr="002A5E0B">
        <w:rPr>
          <w:rFonts w:ascii="Times New Roman" w:hAnsi="Times New Roman" w:cs="Times New Roman"/>
          <w:sz w:val="28"/>
          <w:szCs w:val="28"/>
        </w:rPr>
        <w:t xml:space="preserve">для решения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 соответствии с Федеральным законом «Об общих принципах организации местного самоуправления в Российской Федерации»</w:t>
      </w:r>
      <w:r w:rsidRPr="002A5E0B">
        <w:rPr>
          <w:rFonts w:ascii="Times New Roman" w:hAnsi="Times New Roman" w:cs="Times New Roman"/>
          <w:sz w:val="28"/>
          <w:szCs w:val="28"/>
        </w:rPr>
        <w:t>;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5E0B">
        <w:rPr>
          <w:rFonts w:ascii="Times New Roman" w:hAnsi="Times New Roman" w:cs="Times New Roman"/>
          <w:sz w:val="28"/>
          <w:szCs w:val="28"/>
        </w:rPr>
        <w:t>) признание муниципального имущества невостребованн</w:t>
      </w:r>
      <w:r>
        <w:rPr>
          <w:rFonts w:ascii="Times New Roman" w:hAnsi="Times New Roman" w:cs="Times New Roman"/>
          <w:sz w:val="28"/>
          <w:szCs w:val="28"/>
        </w:rPr>
        <w:t>ым, если в</w:t>
      </w:r>
      <w:r w:rsidRPr="002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2</w:t>
      </w:r>
      <w:r w:rsidRPr="002A5E0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 ни одной заявки на участие в торгах на право заключения договора, предусматривающего переход прав владения и (или) пользования и ни одного заявления о предоставлении муниципального имущества, в отношении которого заключение указанного договора возможно без проведения торгов в случаях, предусмотренных Федеральным законом «О защите конкуренции»</w:t>
      </w:r>
      <w:r w:rsidRPr="001E4203">
        <w:rPr>
          <w:rFonts w:ascii="Times New Roman" w:hAnsi="Times New Roman" w:cs="Times New Roman"/>
          <w:sz w:val="28"/>
          <w:szCs w:val="28"/>
        </w:rPr>
        <w:t>.</w:t>
      </w:r>
    </w:p>
    <w:p w:rsidR="00D15A7E" w:rsidRPr="001E4203" w:rsidRDefault="00D15A7E" w:rsidP="00350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 xml:space="preserve">10. Сведения о муниципальном имуществе вносятся в Перечень в составе и по форме, которые установлены в соответствии с </w:t>
      </w:r>
      <w:hyperlink r:id="rId11" w:history="1">
        <w:r w:rsidRPr="001E4203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1E420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4203">
        <w:rPr>
          <w:rFonts w:ascii="Times New Roman" w:hAnsi="Times New Roman" w:cs="Times New Roman"/>
          <w:sz w:val="28"/>
          <w:szCs w:val="28"/>
        </w:rPr>
        <w:t xml:space="preserve">. Перечень дополняется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ежегодно </w:t>
      </w:r>
      <w:r w:rsidRPr="001E4203">
        <w:rPr>
          <w:rFonts w:ascii="Times New Roman" w:hAnsi="Times New Roman" w:cs="Times New Roman"/>
          <w:sz w:val="28"/>
          <w:szCs w:val="28"/>
        </w:rPr>
        <w:t>не позднее 1 ноября текущего года.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2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4203">
        <w:rPr>
          <w:rFonts w:ascii="Times New Roman" w:hAnsi="Times New Roman" w:cs="Times New Roman"/>
          <w:sz w:val="28"/>
          <w:szCs w:val="28"/>
        </w:rPr>
        <w:t>. Сведения о муниципальном имуществе группируются по видам имущества (недвижимое имущество (в том числе единый недвижимый комплекс), движимое имущество).</w:t>
      </w:r>
    </w:p>
    <w:p w:rsidR="00D15A7E" w:rsidRPr="001E4203" w:rsidRDefault="00D1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E4203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отделом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Pr="001E4203">
        <w:rPr>
          <w:rFonts w:ascii="Times New Roman" w:hAnsi="Times New Roman" w:cs="Times New Roman"/>
          <w:sz w:val="28"/>
          <w:szCs w:val="28"/>
        </w:rPr>
        <w:t xml:space="preserve"> и имущественных отношений администрации Верхнебуреинского муниципального района Хабаровского края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1E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имущество, включенное в Перечень, подлежит учету в Реестре муниципального имущества Верхнебуреинского муниципального района.</w:t>
      </w:r>
    </w:p>
    <w:p w:rsidR="00D15A7E" w:rsidRDefault="00D15A7E" w:rsidP="000F6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E4203">
        <w:rPr>
          <w:rFonts w:ascii="Times New Roman" w:hAnsi="Times New Roman" w:cs="Times New Roman"/>
          <w:sz w:val="28"/>
          <w:szCs w:val="28"/>
        </w:rPr>
        <w:t xml:space="preserve">. Перечень и внесенные в него изменения подлежат обязательному опубликованию и размещению </w:t>
      </w:r>
      <w:r w:rsidRPr="00C151A6">
        <w:rPr>
          <w:rFonts w:ascii="Times New Roman" w:hAnsi="Times New Roman" w:cs="Times New Roman"/>
          <w:sz w:val="28"/>
          <w:szCs w:val="28"/>
        </w:rPr>
        <w:t xml:space="preserve">в газете « Рабочее слово»  </w:t>
      </w:r>
      <w:r w:rsidRPr="001E420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4203">
        <w:rPr>
          <w:rFonts w:ascii="Times New Roman" w:hAnsi="Times New Roman" w:cs="Times New Roman"/>
          <w:sz w:val="28"/>
          <w:szCs w:val="28"/>
        </w:rPr>
        <w:t>0 рабочих дней со дня утверждения</w:t>
      </w:r>
      <w:r w:rsidRPr="00C151A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Верхнебуреинского муниципального района Хабаровского края в </w:t>
      </w:r>
      <w:r w:rsidRPr="002A5E0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Pr="001E420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420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утверждения.</w:t>
      </w:r>
    </w:p>
    <w:p w:rsidR="00D15A7E" w:rsidRDefault="00D15A7E" w:rsidP="000F6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A7E" w:rsidRPr="001E4203" w:rsidRDefault="00D15A7E" w:rsidP="000F62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D15A7E" w:rsidRPr="001E4203" w:rsidRDefault="00D15A7E">
      <w:pPr>
        <w:rPr>
          <w:rFonts w:ascii="Times New Roman" w:hAnsi="Times New Roman"/>
          <w:sz w:val="28"/>
          <w:szCs w:val="28"/>
        </w:rPr>
      </w:pPr>
    </w:p>
    <w:sectPr w:rsidR="00D15A7E" w:rsidRPr="001E4203" w:rsidSect="000F62D2">
      <w:headerReference w:type="even" r:id="rId12"/>
      <w:headerReference w:type="default" r:id="rId13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7E" w:rsidRDefault="00D15A7E" w:rsidP="000F62D2">
      <w:pPr>
        <w:pStyle w:val="ConsPlusNormal"/>
      </w:pPr>
      <w:r>
        <w:separator/>
      </w:r>
    </w:p>
  </w:endnote>
  <w:endnote w:type="continuationSeparator" w:id="0">
    <w:p w:rsidR="00D15A7E" w:rsidRDefault="00D15A7E" w:rsidP="000F62D2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7E" w:rsidRDefault="00D15A7E" w:rsidP="000F62D2">
      <w:pPr>
        <w:pStyle w:val="ConsPlusNormal"/>
      </w:pPr>
      <w:r>
        <w:separator/>
      </w:r>
    </w:p>
  </w:footnote>
  <w:footnote w:type="continuationSeparator" w:id="0">
    <w:p w:rsidR="00D15A7E" w:rsidRDefault="00D15A7E" w:rsidP="000F62D2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7E" w:rsidRDefault="00D15A7E" w:rsidP="00AA39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5A7E" w:rsidRDefault="00D15A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7E" w:rsidRDefault="00D15A7E" w:rsidP="00AA39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15A7E" w:rsidRDefault="00D15A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0B"/>
    <w:rsid w:val="00035459"/>
    <w:rsid w:val="000C2F7E"/>
    <w:rsid w:val="000F62D2"/>
    <w:rsid w:val="001312C9"/>
    <w:rsid w:val="00137250"/>
    <w:rsid w:val="001458AA"/>
    <w:rsid w:val="001926E7"/>
    <w:rsid w:val="001E4203"/>
    <w:rsid w:val="001F4BF3"/>
    <w:rsid w:val="001F79ED"/>
    <w:rsid w:val="002A5E0B"/>
    <w:rsid w:val="002C5CB9"/>
    <w:rsid w:val="002D37AC"/>
    <w:rsid w:val="00310AE8"/>
    <w:rsid w:val="00350FE4"/>
    <w:rsid w:val="003674E3"/>
    <w:rsid w:val="003C4B9C"/>
    <w:rsid w:val="003E345C"/>
    <w:rsid w:val="003E73E9"/>
    <w:rsid w:val="00411D7D"/>
    <w:rsid w:val="00420033"/>
    <w:rsid w:val="00432C8E"/>
    <w:rsid w:val="004A15D2"/>
    <w:rsid w:val="00563863"/>
    <w:rsid w:val="00571CC5"/>
    <w:rsid w:val="005C7A88"/>
    <w:rsid w:val="005C7B23"/>
    <w:rsid w:val="005D2559"/>
    <w:rsid w:val="00626A80"/>
    <w:rsid w:val="00651498"/>
    <w:rsid w:val="00693208"/>
    <w:rsid w:val="006A16CF"/>
    <w:rsid w:val="006A786F"/>
    <w:rsid w:val="007212CD"/>
    <w:rsid w:val="007513BC"/>
    <w:rsid w:val="0077357D"/>
    <w:rsid w:val="008225F0"/>
    <w:rsid w:val="008852BE"/>
    <w:rsid w:val="00890EB3"/>
    <w:rsid w:val="008D1056"/>
    <w:rsid w:val="009370DB"/>
    <w:rsid w:val="0095130B"/>
    <w:rsid w:val="00953B17"/>
    <w:rsid w:val="009A56FD"/>
    <w:rsid w:val="009B136F"/>
    <w:rsid w:val="009B7B80"/>
    <w:rsid w:val="009F4820"/>
    <w:rsid w:val="00A06E62"/>
    <w:rsid w:val="00A207CE"/>
    <w:rsid w:val="00A77F74"/>
    <w:rsid w:val="00AA39C1"/>
    <w:rsid w:val="00AB0E26"/>
    <w:rsid w:val="00AE60A1"/>
    <w:rsid w:val="00AF1F81"/>
    <w:rsid w:val="00AF6D5E"/>
    <w:rsid w:val="00B07A11"/>
    <w:rsid w:val="00B12314"/>
    <w:rsid w:val="00BE05B7"/>
    <w:rsid w:val="00C05643"/>
    <w:rsid w:val="00C151A6"/>
    <w:rsid w:val="00C33A2D"/>
    <w:rsid w:val="00C841C8"/>
    <w:rsid w:val="00CB7463"/>
    <w:rsid w:val="00CD5D14"/>
    <w:rsid w:val="00CE4A2C"/>
    <w:rsid w:val="00D06701"/>
    <w:rsid w:val="00D1350B"/>
    <w:rsid w:val="00D15A7E"/>
    <w:rsid w:val="00D53697"/>
    <w:rsid w:val="00D53BAF"/>
    <w:rsid w:val="00D659A0"/>
    <w:rsid w:val="00D84431"/>
    <w:rsid w:val="00D96A1C"/>
    <w:rsid w:val="00E11E74"/>
    <w:rsid w:val="00EA18E9"/>
    <w:rsid w:val="00EF410F"/>
    <w:rsid w:val="00F212BD"/>
    <w:rsid w:val="00F35B7B"/>
    <w:rsid w:val="00F478DE"/>
    <w:rsid w:val="00F64D5D"/>
    <w:rsid w:val="00F862E2"/>
    <w:rsid w:val="00FB6470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1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5E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A5E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A5E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F62D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62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0F62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213F564CD13805B009CA747B738C2C77ED4E0946F61Ak6XF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61DCA8F7BA2E682F6212955208F3406BB5FC5717170DD7828B6135E4FFC4D289045B96509A0B5k6XA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61DCA8F7BA2E682F6212955208F3405B254C6747170DD7828B6135E4FFC4D289045B96509A2B0k6X1H" TargetMode="External"/><Relationship Id="rId11" Type="http://schemas.openxmlformats.org/officeDocument/2006/relationships/hyperlink" Target="consultantplus://offline/ref=2FB61DCA8F7BA2E682F6212955208F3405B254C6747170DD7828B6135E4FFC4D289045B96509A3B3k6X5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B61DCA8F7BA2E682F6212955208F3406BB57CE747870DD7828B6135Ek4X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B61DCA8F7BA2E682F6212955208F3405B254C6747170DD7828B6135E4FFC4D289045B96509A3B3k6X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627</TotalTime>
  <Pages>5</Pages>
  <Words>1553</Words>
  <Characters>8857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ОЭиИО</dc:creator>
  <cp:keywords/>
  <dc:description/>
  <cp:lastModifiedBy>Org4</cp:lastModifiedBy>
  <cp:revision>64</cp:revision>
  <cp:lastPrinted>2017-05-03T23:05:00Z</cp:lastPrinted>
  <dcterms:created xsi:type="dcterms:W3CDTF">2017-04-04T07:23:00Z</dcterms:created>
  <dcterms:modified xsi:type="dcterms:W3CDTF">2017-05-31T22:49:00Z</dcterms:modified>
</cp:coreProperties>
</file>