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B2" w:rsidRPr="000318B1" w:rsidRDefault="00A121B2" w:rsidP="008A7502">
      <w:pPr>
        <w:jc w:val="center"/>
        <w:rPr>
          <w:sz w:val="28"/>
          <w:szCs w:val="28"/>
        </w:rPr>
      </w:pPr>
      <w:r w:rsidRPr="000318B1">
        <w:rPr>
          <w:sz w:val="28"/>
          <w:szCs w:val="28"/>
        </w:rPr>
        <w:t>Администрация</w:t>
      </w:r>
    </w:p>
    <w:p w:rsidR="00A121B2" w:rsidRPr="000318B1" w:rsidRDefault="00A121B2" w:rsidP="008A7502">
      <w:pPr>
        <w:jc w:val="center"/>
        <w:rPr>
          <w:sz w:val="28"/>
          <w:szCs w:val="28"/>
        </w:rPr>
      </w:pPr>
      <w:r w:rsidRPr="000318B1">
        <w:rPr>
          <w:sz w:val="28"/>
          <w:szCs w:val="28"/>
        </w:rPr>
        <w:t>Верхнебуреинского муниципального района</w:t>
      </w:r>
    </w:p>
    <w:p w:rsidR="00A121B2" w:rsidRPr="000318B1" w:rsidRDefault="00A121B2" w:rsidP="008A7502">
      <w:pPr>
        <w:jc w:val="center"/>
        <w:rPr>
          <w:sz w:val="28"/>
          <w:szCs w:val="28"/>
        </w:rPr>
      </w:pPr>
    </w:p>
    <w:p w:rsidR="00A121B2" w:rsidRPr="000318B1" w:rsidRDefault="00A121B2" w:rsidP="008A7502">
      <w:pPr>
        <w:jc w:val="center"/>
        <w:rPr>
          <w:sz w:val="28"/>
          <w:szCs w:val="28"/>
        </w:rPr>
      </w:pPr>
      <w:r w:rsidRPr="000318B1">
        <w:rPr>
          <w:sz w:val="28"/>
          <w:szCs w:val="28"/>
        </w:rPr>
        <w:t>ПОСТАНОВЛЕНИЕ</w:t>
      </w:r>
    </w:p>
    <w:p w:rsidR="00A121B2" w:rsidRPr="000318B1" w:rsidRDefault="00A121B2" w:rsidP="008A7502">
      <w:pPr>
        <w:rPr>
          <w:sz w:val="28"/>
          <w:szCs w:val="28"/>
        </w:rPr>
      </w:pPr>
    </w:p>
    <w:p w:rsidR="00A121B2" w:rsidRPr="000318B1" w:rsidRDefault="00A121B2" w:rsidP="008A7502">
      <w:pPr>
        <w:rPr>
          <w:sz w:val="28"/>
          <w:szCs w:val="28"/>
        </w:rPr>
      </w:pPr>
    </w:p>
    <w:p w:rsidR="00A121B2" w:rsidRPr="000318B1" w:rsidRDefault="00A121B2" w:rsidP="008A7502">
      <w:pPr>
        <w:rPr>
          <w:sz w:val="28"/>
          <w:szCs w:val="28"/>
        </w:rPr>
      </w:pPr>
    </w:p>
    <w:p w:rsidR="00A121B2" w:rsidRPr="000318B1" w:rsidRDefault="00A121B2" w:rsidP="008A750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30.05</w:t>
      </w:r>
      <w:r w:rsidRPr="000318B1">
        <w:rPr>
          <w:sz w:val="28"/>
          <w:szCs w:val="28"/>
          <w:u w:val="single"/>
        </w:rPr>
        <w:t xml:space="preserve">.2017  № </w:t>
      </w:r>
      <w:r>
        <w:rPr>
          <w:sz w:val="28"/>
          <w:szCs w:val="28"/>
          <w:u w:val="single"/>
        </w:rPr>
        <w:t>311</w:t>
      </w:r>
    </w:p>
    <w:p w:rsidR="00A121B2" w:rsidRPr="000318B1" w:rsidRDefault="00A121B2" w:rsidP="008A7502">
      <w:pPr>
        <w:rPr>
          <w:sz w:val="28"/>
          <w:szCs w:val="28"/>
        </w:rPr>
      </w:pPr>
      <w:r w:rsidRPr="000318B1">
        <w:rPr>
          <w:sz w:val="28"/>
          <w:szCs w:val="28"/>
        </w:rPr>
        <w:t>п. Чегдомын</w:t>
      </w:r>
    </w:p>
    <w:p w:rsidR="00A121B2" w:rsidRDefault="00A121B2" w:rsidP="00F45628">
      <w:pPr>
        <w:spacing w:line="240" w:lineRule="exact"/>
        <w:rPr>
          <w:sz w:val="28"/>
          <w:szCs w:val="28"/>
        </w:rPr>
      </w:pPr>
    </w:p>
    <w:p w:rsidR="00A121B2" w:rsidRDefault="00A121B2" w:rsidP="00F4562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A121B2" w:rsidRDefault="00A121B2" w:rsidP="00F4562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от 28.12.2016  </w:t>
      </w:r>
    </w:p>
    <w:p w:rsidR="00A121B2" w:rsidRDefault="00A121B2" w:rsidP="00F4562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№ 758 «Об администрировании доходов»</w:t>
      </w:r>
    </w:p>
    <w:p w:rsidR="00A121B2" w:rsidRDefault="00A121B2" w:rsidP="00D75372">
      <w:pPr>
        <w:rPr>
          <w:sz w:val="28"/>
          <w:szCs w:val="28"/>
        </w:rPr>
      </w:pPr>
    </w:p>
    <w:p w:rsidR="00A121B2" w:rsidRDefault="00A121B2" w:rsidP="00D753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пунктом 2 статьи 160.1</w:t>
      </w:r>
      <w:bookmarkStart w:id="0" w:name="_GoBack"/>
      <w:bookmarkEnd w:id="0"/>
      <w:r>
        <w:rPr>
          <w:sz w:val="28"/>
          <w:szCs w:val="28"/>
        </w:rPr>
        <w:t xml:space="preserve"> Бюджетного кодекса Российской Федерации и приведения в соответствие бюджетной классификации, администрация района </w:t>
      </w:r>
    </w:p>
    <w:p w:rsidR="00A121B2" w:rsidRDefault="00A121B2" w:rsidP="00D7537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121B2" w:rsidRDefault="00A121B2" w:rsidP="00F45628">
      <w:pPr>
        <w:numPr>
          <w:ilvl w:val="0"/>
          <w:numId w:val="2"/>
        </w:numPr>
        <w:tabs>
          <w:tab w:val="clear" w:pos="1245"/>
          <w:tab w:val="num" w:pos="0"/>
          <w:tab w:val="left" w:pos="108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1</w:t>
      </w:r>
      <w:r w:rsidRPr="00ED0667">
        <w:rPr>
          <w:sz w:val="28"/>
          <w:szCs w:val="28"/>
        </w:rPr>
        <w:t xml:space="preserve"> «Перечень администратора доходов бюджета Верхнебуреинского муниципального района, закрепляемые за ними виды (подвиды) доходов»</w:t>
      </w:r>
      <w:r>
        <w:rPr>
          <w:sz w:val="28"/>
          <w:szCs w:val="28"/>
        </w:rPr>
        <w:t xml:space="preserve"> к постановлению администрации района от 28.12.2016 № 758 «Об администрировании доходов» внести следующие изменения:</w:t>
      </w:r>
    </w:p>
    <w:p w:rsidR="00A121B2" w:rsidRPr="005C135D" w:rsidRDefault="00A121B2" w:rsidP="00F45628">
      <w:pPr>
        <w:tabs>
          <w:tab w:val="left" w:pos="1080"/>
        </w:tabs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C135D">
        <w:rPr>
          <w:sz w:val="28"/>
          <w:szCs w:val="28"/>
        </w:rPr>
        <w:t>После строки:</w:t>
      </w:r>
    </w:p>
    <w:p w:rsidR="00A121B2" w:rsidRPr="00AA1B65" w:rsidRDefault="00A121B2" w:rsidP="00AA1B65">
      <w:pPr>
        <w:pStyle w:val="ListParagraph"/>
        <w:ind w:left="705"/>
        <w:jc w:val="both"/>
        <w:rPr>
          <w:sz w:val="28"/>
          <w:szCs w:val="28"/>
        </w:rPr>
      </w:pPr>
      <w:r w:rsidRPr="00AA1B65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648"/>
        <w:gridCol w:w="4432"/>
      </w:tblGrid>
      <w:tr w:rsidR="00A121B2" w:rsidRPr="00F45628" w:rsidTr="00063C33">
        <w:trPr>
          <w:trHeight w:val="1176"/>
        </w:trPr>
        <w:tc>
          <w:tcPr>
            <w:tcW w:w="1276" w:type="dxa"/>
          </w:tcPr>
          <w:p w:rsidR="00A121B2" w:rsidRPr="00F45628" w:rsidRDefault="00A121B2" w:rsidP="008E7D15">
            <w:pPr>
              <w:jc w:val="center"/>
              <w:rPr>
                <w:sz w:val="28"/>
                <w:szCs w:val="28"/>
              </w:rPr>
            </w:pPr>
            <w:r w:rsidRPr="00F45628">
              <w:rPr>
                <w:sz w:val="28"/>
                <w:szCs w:val="28"/>
              </w:rPr>
              <w:t>840</w:t>
            </w:r>
          </w:p>
        </w:tc>
        <w:tc>
          <w:tcPr>
            <w:tcW w:w="3648" w:type="dxa"/>
          </w:tcPr>
          <w:p w:rsidR="00A121B2" w:rsidRPr="00F45628" w:rsidRDefault="00A121B2" w:rsidP="00875EB1">
            <w:pPr>
              <w:jc w:val="center"/>
              <w:rPr>
                <w:sz w:val="28"/>
                <w:szCs w:val="28"/>
              </w:rPr>
            </w:pPr>
            <w:r w:rsidRPr="00F45628">
              <w:rPr>
                <w:sz w:val="28"/>
                <w:szCs w:val="28"/>
              </w:rPr>
              <w:t>2 02 25064 05 0000 151</w:t>
            </w:r>
          </w:p>
        </w:tc>
        <w:tc>
          <w:tcPr>
            <w:tcW w:w="4432" w:type="dxa"/>
          </w:tcPr>
          <w:p w:rsidR="00A121B2" w:rsidRPr="00F45628" w:rsidRDefault="00A121B2" w:rsidP="00F45628">
            <w:pPr>
              <w:pStyle w:val="NoSpacing"/>
              <w:rPr>
                <w:sz w:val="28"/>
                <w:szCs w:val="28"/>
              </w:rPr>
            </w:pPr>
            <w:r w:rsidRPr="00F45628">
              <w:rPr>
                <w:sz w:val="28"/>
                <w:szCs w:val="28"/>
              </w:rPr>
              <w:t xml:space="preserve"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 </w:t>
            </w:r>
          </w:p>
        </w:tc>
      </w:tr>
    </w:tbl>
    <w:p w:rsidR="00A121B2" w:rsidRDefault="00A121B2" w:rsidP="00765509">
      <w:pPr>
        <w:jc w:val="right"/>
        <w:rPr>
          <w:sz w:val="28"/>
          <w:szCs w:val="28"/>
        </w:rPr>
      </w:pPr>
      <w:r w:rsidRPr="00765509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</w:t>
      </w:r>
    </w:p>
    <w:p w:rsidR="00A121B2" w:rsidRPr="00765509" w:rsidRDefault="00A121B2" w:rsidP="00D75372">
      <w:pPr>
        <w:rPr>
          <w:sz w:val="28"/>
          <w:szCs w:val="28"/>
        </w:rPr>
      </w:pPr>
      <w:r>
        <w:rPr>
          <w:sz w:val="28"/>
          <w:szCs w:val="28"/>
        </w:rPr>
        <w:t>добавить строку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следующего содержания</w:t>
      </w:r>
    </w:p>
    <w:p w:rsidR="00A121B2" w:rsidRDefault="00A121B2" w:rsidP="00765509">
      <w:pPr>
        <w:pStyle w:val="ListParagraph"/>
        <w:ind w:left="705"/>
        <w:jc w:val="both"/>
        <w:rPr>
          <w:sz w:val="28"/>
          <w:szCs w:val="28"/>
        </w:rPr>
      </w:pPr>
      <w:r w:rsidRPr="00AA1B65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648"/>
        <w:gridCol w:w="4432"/>
      </w:tblGrid>
      <w:tr w:rsidR="00A121B2" w:rsidRPr="00F45628" w:rsidTr="00063C33">
        <w:trPr>
          <w:trHeight w:val="815"/>
        </w:trPr>
        <w:tc>
          <w:tcPr>
            <w:tcW w:w="1276" w:type="dxa"/>
          </w:tcPr>
          <w:p w:rsidR="00A121B2" w:rsidRPr="00F45628" w:rsidRDefault="00A121B2" w:rsidP="006C6585">
            <w:pPr>
              <w:jc w:val="center"/>
              <w:rPr>
                <w:sz w:val="28"/>
                <w:szCs w:val="28"/>
              </w:rPr>
            </w:pPr>
            <w:r w:rsidRPr="00F45628">
              <w:rPr>
                <w:sz w:val="28"/>
                <w:szCs w:val="28"/>
              </w:rPr>
              <w:t>840</w:t>
            </w:r>
          </w:p>
        </w:tc>
        <w:tc>
          <w:tcPr>
            <w:tcW w:w="3648" w:type="dxa"/>
          </w:tcPr>
          <w:p w:rsidR="00A121B2" w:rsidRPr="00F45628" w:rsidRDefault="00A121B2" w:rsidP="006C6585">
            <w:pPr>
              <w:jc w:val="center"/>
              <w:rPr>
                <w:sz w:val="28"/>
                <w:szCs w:val="28"/>
              </w:rPr>
            </w:pPr>
            <w:r w:rsidRPr="00F45628">
              <w:rPr>
                <w:sz w:val="28"/>
                <w:szCs w:val="28"/>
              </w:rPr>
              <w:t xml:space="preserve"> 2 02 20077 05 0000 151</w:t>
            </w:r>
          </w:p>
        </w:tc>
        <w:tc>
          <w:tcPr>
            <w:tcW w:w="4432" w:type="dxa"/>
          </w:tcPr>
          <w:p w:rsidR="00A121B2" w:rsidRPr="00F45628" w:rsidRDefault="00A121B2" w:rsidP="00F45628">
            <w:pPr>
              <w:pStyle w:val="NoSpacing"/>
              <w:rPr>
                <w:sz w:val="28"/>
                <w:szCs w:val="28"/>
              </w:rPr>
            </w:pPr>
            <w:r w:rsidRPr="00F45628">
              <w:rPr>
                <w:sz w:val="28"/>
                <w:szCs w:val="28"/>
              </w:rPr>
              <w:t>Субсидии 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</w:tbl>
    <w:p w:rsidR="00A121B2" w:rsidRDefault="00A121B2" w:rsidP="00765509">
      <w:pPr>
        <w:jc w:val="right"/>
        <w:rPr>
          <w:sz w:val="28"/>
          <w:szCs w:val="28"/>
        </w:rPr>
      </w:pPr>
      <w:r w:rsidRPr="00765509">
        <w:rPr>
          <w:sz w:val="28"/>
          <w:szCs w:val="28"/>
        </w:rPr>
        <w:t>»</w:t>
      </w:r>
      <w:r>
        <w:rPr>
          <w:sz w:val="28"/>
          <w:szCs w:val="28"/>
        </w:rPr>
        <w:t xml:space="preserve">   </w:t>
      </w:r>
    </w:p>
    <w:p w:rsidR="00A121B2" w:rsidRDefault="00A121B2" w:rsidP="008E7E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A121B2" w:rsidRPr="00ED0667" w:rsidRDefault="00A121B2" w:rsidP="00D753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со дня его официального опубликования (обнародования).</w:t>
      </w:r>
    </w:p>
    <w:p w:rsidR="00A121B2" w:rsidRDefault="00A121B2">
      <w:pPr>
        <w:rPr>
          <w:sz w:val="28"/>
          <w:szCs w:val="28"/>
        </w:rPr>
      </w:pPr>
    </w:p>
    <w:p w:rsidR="00A121B2" w:rsidRDefault="00A121B2" w:rsidP="00F4562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</w:p>
    <w:p w:rsidR="00A121B2" w:rsidRDefault="00A121B2" w:rsidP="00F4562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А.В. Лещук</w:t>
      </w:r>
    </w:p>
    <w:sectPr w:rsidR="00A121B2" w:rsidSect="00F45628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1B2" w:rsidRDefault="00A121B2" w:rsidP="003012DF">
      <w:r>
        <w:separator/>
      </w:r>
    </w:p>
  </w:endnote>
  <w:endnote w:type="continuationSeparator" w:id="0">
    <w:p w:rsidR="00A121B2" w:rsidRDefault="00A121B2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1B2" w:rsidRDefault="00A121B2" w:rsidP="003012DF">
      <w:r>
        <w:separator/>
      </w:r>
    </w:p>
  </w:footnote>
  <w:footnote w:type="continuationSeparator" w:id="0">
    <w:p w:rsidR="00A121B2" w:rsidRDefault="00A121B2" w:rsidP="00301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7DD"/>
    <w:multiLevelType w:val="multilevel"/>
    <w:tmpl w:val="69B253C0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1245"/>
        </w:tabs>
        <w:ind w:left="1245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372"/>
    <w:rsid w:val="00026031"/>
    <w:rsid w:val="0003108B"/>
    <w:rsid w:val="000318B1"/>
    <w:rsid w:val="000322F1"/>
    <w:rsid w:val="000329DD"/>
    <w:rsid w:val="00040F64"/>
    <w:rsid w:val="0005205B"/>
    <w:rsid w:val="00052D4A"/>
    <w:rsid w:val="0005390C"/>
    <w:rsid w:val="00056298"/>
    <w:rsid w:val="00056B1F"/>
    <w:rsid w:val="00063C33"/>
    <w:rsid w:val="00066228"/>
    <w:rsid w:val="00071036"/>
    <w:rsid w:val="00072A94"/>
    <w:rsid w:val="00082F3C"/>
    <w:rsid w:val="00092F7E"/>
    <w:rsid w:val="000A035C"/>
    <w:rsid w:val="000A1F96"/>
    <w:rsid w:val="000B25BA"/>
    <w:rsid w:val="000B49D1"/>
    <w:rsid w:val="000C4F22"/>
    <w:rsid w:val="000C73BE"/>
    <w:rsid w:val="000D17BF"/>
    <w:rsid w:val="000D2F5F"/>
    <w:rsid w:val="000E3557"/>
    <w:rsid w:val="000E4BA6"/>
    <w:rsid w:val="000F09E3"/>
    <w:rsid w:val="000F1A37"/>
    <w:rsid w:val="000F3F64"/>
    <w:rsid w:val="000F5601"/>
    <w:rsid w:val="000F70A9"/>
    <w:rsid w:val="00102B62"/>
    <w:rsid w:val="00106A56"/>
    <w:rsid w:val="00110600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38A6"/>
    <w:rsid w:val="001625A4"/>
    <w:rsid w:val="00172A9B"/>
    <w:rsid w:val="00175C05"/>
    <w:rsid w:val="00181492"/>
    <w:rsid w:val="00192936"/>
    <w:rsid w:val="00192C81"/>
    <w:rsid w:val="00197CD6"/>
    <w:rsid w:val="001B1641"/>
    <w:rsid w:val="001C34D0"/>
    <w:rsid w:val="001C3F83"/>
    <w:rsid w:val="001C68C8"/>
    <w:rsid w:val="001C7D08"/>
    <w:rsid w:val="001D15C5"/>
    <w:rsid w:val="001D1CCB"/>
    <w:rsid w:val="001D79EA"/>
    <w:rsid w:val="001E4870"/>
    <w:rsid w:val="001E77A9"/>
    <w:rsid w:val="0020692A"/>
    <w:rsid w:val="00211551"/>
    <w:rsid w:val="00216791"/>
    <w:rsid w:val="00217C86"/>
    <w:rsid w:val="002346E0"/>
    <w:rsid w:val="00235AAB"/>
    <w:rsid w:val="00240373"/>
    <w:rsid w:val="002500DC"/>
    <w:rsid w:val="00266339"/>
    <w:rsid w:val="00267AC8"/>
    <w:rsid w:val="00282796"/>
    <w:rsid w:val="002830A0"/>
    <w:rsid w:val="00283D8C"/>
    <w:rsid w:val="00283E6E"/>
    <w:rsid w:val="00291DAC"/>
    <w:rsid w:val="0029310E"/>
    <w:rsid w:val="0029322B"/>
    <w:rsid w:val="002A2161"/>
    <w:rsid w:val="002B5646"/>
    <w:rsid w:val="002B6C82"/>
    <w:rsid w:val="002C200E"/>
    <w:rsid w:val="002C2CBA"/>
    <w:rsid w:val="002C4A90"/>
    <w:rsid w:val="002D6134"/>
    <w:rsid w:val="002F15D7"/>
    <w:rsid w:val="003012DF"/>
    <w:rsid w:val="00306B2D"/>
    <w:rsid w:val="00310632"/>
    <w:rsid w:val="00316A35"/>
    <w:rsid w:val="00316C4F"/>
    <w:rsid w:val="003228AD"/>
    <w:rsid w:val="003233AF"/>
    <w:rsid w:val="003246D6"/>
    <w:rsid w:val="003278EB"/>
    <w:rsid w:val="00333D1F"/>
    <w:rsid w:val="003362D8"/>
    <w:rsid w:val="00337067"/>
    <w:rsid w:val="003370E1"/>
    <w:rsid w:val="00345F68"/>
    <w:rsid w:val="00346367"/>
    <w:rsid w:val="00350231"/>
    <w:rsid w:val="003642C2"/>
    <w:rsid w:val="0037356E"/>
    <w:rsid w:val="003746DD"/>
    <w:rsid w:val="00377BAB"/>
    <w:rsid w:val="0038031C"/>
    <w:rsid w:val="00381D2A"/>
    <w:rsid w:val="00394F63"/>
    <w:rsid w:val="00395C90"/>
    <w:rsid w:val="003A1719"/>
    <w:rsid w:val="003A2D31"/>
    <w:rsid w:val="003A5677"/>
    <w:rsid w:val="003B060E"/>
    <w:rsid w:val="003B0E1E"/>
    <w:rsid w:val="003C2268"/>
    <w:rsid w:val="003C563A"/>
    <w:rsid w:val="003D4F1B"/>
    <w:rsid w:val="003F0252"/>
    <w:rsid w:val="003F2937"/>
    <w:rsid w:val="00411FB5"/>
    <w:rsid w:val="0041425D"/>
    <w:rsid w:val="0041643B"/>
    <w:rsid w:val="00416B74"/>
    <w:rsid w:val="00422D39"/>
    <w:rsid w:val="0042635B"/>
    <w:rsid w:val="00432171"/>
    <w:rsid w:val="004340AA"/>
    <w:rsid w:val="004375F0"/>
    <w:rsid w:val="00466C66"/>
    <w:rsid w:val="00466E73"/>
    <w:rsid w:val="00472F0D"/>
    <w:rsid w:val="00480D80"/>
    <w:rsid w:val="00483EE4"/>
    <w:rsid w:val="00486FA3"/>
    <w:rsid w:val="00491E4D"/>
    <w:rsid w:val="0049465E"/>
    <w:rsid w:val="004A4174"/>
    <w:rsid w:val="004B023F"/>
    <w:rsid w:val="004B22E6"/>
    <w:rsid w:val="004B5909"/>
    <w:rsid w:val="004D648D"/>
    <w:rsid w:val="004E2B54"/>
    <w:rsid w:val="004F3464"/>
    <w:rsid w:val="004F4419"/>
    <w:rsid w:val="004F696E"/>
    <w:rsid w:val="00502910"/>
    <w:rsid w:val="0051078E"/>
    <w:rsid w:val="0051655B"/>
    <w:rsid w:val="005201BA"/>
    <w:rsid w:val="00521CF6"/>
    <w:rsid w:val="00551D9C"/>
    <w:rsid w:val="00553ACB"/>
    <w:rsid w:val="0055709B"/>
    <w:rsid w:val="005574A1"/>
    <w:rsid w:val="00560029"/>
    <w:rsid w:val="00566DF4"/>
    <w:rsid w:val="00567591"/>
    <w:rsid w:val="0058662A"/>
    <w:rsid w:val="00587E33"/>
    <w:rsid w:val="00591B5E"/>
    <w:rsid w:val="00596AD7"/>
    <w:rsid w:val="005A007C"/>
    <w:rsid w:val="005A2FE3"/>
    <w:rsid w:val="005C053E"/>
    <w:rsid w:val="005C1284"/>
    <w:rsid w:val="005C135D"/>
    <w:rsid w:val="005C4863"/>
    <w:rsid w:val="005E56C5"/>
    <w:rsid w:val="005E5A80"/>
    <w:rsid w:val="005F0C16"/>
    <w:rsid w:val="005F5934"/>
    <w:rsid w:val="00614D68"/>
    <w:rsid w:val="0062112A"/>
    <w:rsid w:val="00624E26"/>
    <w:rsid w:val="006348AB"/>
    <w:rsid w:val="00641B6B"/>
    <w:rsid w:val="00653A03"/>
    <w:rsid w:val="00665E3F"/>
    <w:rsid w:val="00683376"/>
    <w:rsid w:val="0069049A"/>
    <w:rsid w:val="00694EAF"/>
    <w:rsid w:val="006970C2"/>
    <w:rsid w:val="006C0D74"/>
    <w:rsid w:val="006C172E"/>
    <w:rsid w:val="006C6585"/>
    <w:rsid w:val="006E19C2"/>
    <w:rsid w:val="006E20AE"/>
    <w:rsid w:val="006E3F9B"/>
    <w:rsid w:val="006F1C7D"/>
    <w:rsid w:val="00703D6C"/>
    <w:rsid w:val="00706EE6"/>
    <w:rsid w:val="00710D27"/>
    <w:rsid w:val="007208B4"/>
    <w:rsid w:val="0072570E"/>
    <w:rsid w:val="007278D7"/>
    <w:rsid w:val="00732DAF"/>
    <w:rsid w:val="00733108"/>
    <w:rsid w:val="00741E6E"/>
    <w:rsid w:val="007445F8"/>
    <w:rsid w:val="00744F51"/>
    <w:rsid w:val="007513AF"/>
    <w:rsid w:val="00753A75"/>
    <w:rsid w:val="00763DBE"/>
    <w:rsid w:val="00764E89"/>
    <w:rsid w:val="00765509"/>
    <w:rsid w:val="007740B3"/>
    <w:rsid w:val="007746F5"/>
    <w:rsid w:val="00775395"/>
    <w:rsid w:val="00786A0B"/>
    <w:rsid w:val="007A089B"/>
    <w:rsid w:val="007A1EB9"/>
    <w:rsid w:val="007A3C29"/>
    <w:rsid w:val="007A4C54"/>
    <w:rsid w:val="007A78CF"/>
    <w:rsid w:val="007B4EE2"/>
    <w:rsid w:val="007C2A0F"/>
    <w:rsid w:val="007D7A3B"/>
    <w:rsid w:val="007D7DF9"/>
    <w:rsid w:val="007E165F"/>
    <w:rsid w:val="007E354A"/>
    <w:rsid w:val="007F1750"/>
    <w:rsid w:val="007F39EB"/>
    <w:rsid w:val="007F4551"/>
    <w:rsid w:val="007F57C1"/>
    <w:rsid w:val="007F59A3"/>
    <w:rsid w:val="00800DE6"/>
    <w:rsid w:val="008012A6"/>
    <w:rsid w:val="008103C8"/>
    <w:rsid w:val="008104F1"/>
    <w:rsid w:val="00822917"/>
    <w:rsid w:val="00824701"/>
    <w:rsid w:val="00837670"/>
    <w:rsid w:val="00843BDE"/>
    <w:rsid w:val="008547F4"/>
    <w:rsid w:val="008575F5"/>
    <w:rsid w:val="00874D69"/>
    <w:rsid w:val="00875EB1"/>
    <w:rsid w:val="0087605A"/>
    <w:rsid w:val="00882E99"/>
    <w:rsid w:val="0088321F"/>
    <w:rsid w:val="00886619"/>
    <w:rsid w:val="00897CD5"/>
    <w:rsid w:val="008A035C"/>
    <w:rsid w:val="008A3855"/>
    <w:rsid w:val="008A50EC"/>
    <w:rsid w:val="008A7502"/>
    <w:rsid w:val="008A7DE0"/>
    <w:rsid w:val="008B72E8"/>
    <w:rsid w:val="008C051E"/>
    <w:rsid w:val="008C1A4A"/>
    <w:rsid w:val="008C2FC4"/>
    <w:rsid w:val="008D6922"/>
    <w:rsid w:val="008E4388"/>
    <w:rsid w:val="008E7D15"/>
    <w:rsid w:val="008E7E83"/>
    <w:rsid w:val="00900522"/>
    <w:rsid w:val="0090422F"/>
    <w:rsid w:val="00913BED"/>
    <w:rsid w:val="009167F3"/>
    <w:rsid w:val="009275F6"/>
    <w:rsid w:val="0094253F"/>
    <w:rsid w:val="009432E1"/>
    <w:rsid w:val="00943779"/>
    <w:rsid w:val="00962D86"/>
    <w:rsid w:val="00967A4A"/>
    <w:rsid w:val="00982E25"/>
    <w:rsid w:val="009831C6"/>
    <w:rsid w:val="0098423A"/>
    <w:rsid w:val="00990B4D"/>
    <w:rsid w:val="009A1415"/>
    <w:rsid w:val="009A3DCA"/>
    <w:rsid w:val="009A4270"/>
    <w:rsid w:val="009B6AE3"/>
    <w:rsid w:val="009C1039"/>
    <w:rsid w:val="009D0A78"/>
    <w:rsid w:val="009D155F"/>
    <w:rsid w:val="009D3808"/>
    <w:rsid w:val="009D51B4"/>
    <w:rsid w:val="009E3070"/>
    <w:rsid w:val="009E7E47"/>
    <w:rsid w:val="009F286E"/>
    <w:rsid w:val="00A02B96"/>
    <w:rsid w:val="00A0742E"/>
    <w:rsid w:val="00A121B2"/>
    <w:rsid w:val="00A2266E"/>
    <w:rsid w:val="00A2301B"/>
    <w:rsid w:val="00A240E1"/>
    <w:rsid w:val="00A32B00"/>
    <w:rsid w:val="00A34162"/>
    <w:rsid w:val="00A37AEC"/>
    <w:rsid w:val="00A43324"/>
    <w:rsid w:val="00A433F0"/>
    <w:rsid w:val="00A43E4F"/>
    <w:rsid w:val="00A45252"/>
    <w:rsid w:val="00A566D5"/>
    <w:rsid w:val="00A57FED"/>
    <w:rsid w:val="00A641E9"/>
    <w:rsid w:val="00A64234"/>
    <w:rsid w:val="00A7392F"/>
    <w:rsid w:val="00A763EF"/>
    <w:rsid w:val="00A8160A"/>
    <w:rsid w:val="00A9000B"/>
    <w:rsid w:val="00AA1011"/>
    <w:rsid w:val="00AA1B65"/>
    <w:rsid w:val="00AA2682"/>
    <w:rsid w:val="00AA3D1E"/>
    <w:rsid w:val="00AA7697"/>
    <w:rsid w:val="00AC029B"/>
    <w:rsid w:val="00AC40FC"/>
    <w:rsid w:val="00AD332B"/>
    <w:rsid w:val="00AD4529"/>
    <w:rsid w:val="00AD75D4"/>
    <w:rsid w:val="00AD7DC7"/>
    <w:rsid w:val="00AE54BB"/>
    <w:rsid w:val="00AF2E7C"/>
    <w:rsid w:val="00AF5E89"/>
    <w:rsid w:val="00B012F6"/>
    <w:rsid w:val="00B05217"/>
    <w:rsid w:val="00B144ED"/>
    <w:rsid w:val="00B229E7"/>
    <w:rsid w:val="00B2479C"/>
    <w:rsid w:val="00B27D9A"/>
    <w:rsid w:val="00B3371A"/>
    <w:rsid w:val="00B37143"/>
    <w:rsid w:val="00B40129"/>
    <w:rsid w:val="00B46C26"/>
    <w:rsid w:val="00B51113"/>
    <w:rsid w:val="00B566D1"/>
    <w:rsid w:val="00B57328"/>
    <w:rsid w:val="00B65922"/>
    <w:rsid w:val="00B66A9A"/>
    <w:rsid w:val="00B67230"/>
    <w:rsid w:val="00B7100D"/>
    <w:rsid w:val="00B7126E"/>
    <w:rsid w:val="00B72DE5"/>
    <w:rsid w:val="00B852FB"/>
    <w:rsid w:val="00B87413"/>
    <w:rsid w:val="00B9566F"/>
    <w:rsid w:val="00BC1122"/>
    <w:rsid w:val="00BC79B2"/>
    <w:rsid w:val="00BD573C"/>
    <w:rsid w:val="00BD5FB9"/>
    <w:rsid w:val="00BE00D0"/>
    <w:rsid w:val="00BE4B57"/>
    <w:rsid w:val="00C12B83"/>
    <w:rsid w:val="00C13AE5"/>
    <w:rsid w:val="00C15856"/>
    <w:rsid w:val="00C20E39"/>
    <w:rsid w:val="00C2123F"/>
    <w:rsid w:val="00C27054"/>
    <w:rsid w:val="00C401D4"/>
    <w:rsid w:val="00C42E46"/>
    <w:rsid w:val="00C44B7A"/>
    <w:rsid w:val="00C45A93"/>
    <w:rsid w:val="00C61504"/>
    <w:rsid w:val="00C62541"/>
    <w:rsid w:val="00C65A6C"/>
    <w:rsid w:val="00C726E4"/>
    <w:rsid w:val="00C805BE"/>
    <w:rsid w:val="00C83820"/>
    <w:rsid w:val="00C86AFC"/>
    <w:rsid w:val="00C86E64"/>
    <w:rsid w:val="00C94CDD"/>
    <w:rsid w:val="00C94E34"/>
    <w:rsid w:val="00CA03F0"/>
    <w:rsid w:val="00CA475B"/>
    <w:rsid w:val="00CB1E18"/>
    <w:rsid w:val="00CB2AFE"/>
    <w:rsid w:val="00CC3449"/>
    <w:rsid w:val="00CD0D06"/>
    <w:rsid w:val="00CD6D84"/>
    <w:rsid w:val="00CD7471"/>
    <w:rsid w:val="00CE448A"/>
    <w:rsid w:val="00CE497B"/>
    <w:rsid w:val="00CF4F60"/>
    <w:rsid w:val="00CF536F"/>
    <w:rsid w:val="00D03B32"/>
    <w:rsid w:val="00D10A7E"/>
    <w:rsid w:val="00D1385B"/>
    <w:rsid w:val="00D15EA1"/>
    <w:rsid w:val="00D31E5C"/>
    <w:rsid w:val="00D350C8"/>
    <w:rsid w:val="00D350CD"/>
    <w:rsid w:val="00D41A71"/>
    <w:rsid w:val="00D4677A"/>
    <w:rsid w:val="00D46839"/>
    <w:rsid w:val="00D54085"/>
    <w:rsid w:val="00D55E09"/>
    <w:rsid w:val="00D56934"/>
    <w:rsid w:val="00D56B71"/>
    <w:rsid w:val="00D60578"/>
    <w:rsid w:val="00D64BA6"/>
    <w:rsid w:val="00D7338D"/>
    <w:rsid w:val="00D735CC"/>
    <w:rsid w:val="00D75372"/>
    <w:rsid w:val="00D80914"/>
    <w:rsid w:val="00D83F46"/>
    <w:rsid w:val="00D856D3"/>
    <w:rsid w:val="00D86FBC"/>
    <w:rsid w:val="00DA5DDD"/>
    <w:rsid w:val="00DB1644"/>
    <w:rsid w:val="00DB6270"/>
    <w:rsid w:val="00DC0FDE"/>
    <w:rsid w:val="00DE0FAB"/>
    <w:rsid w:val="00DF002C"/>
    <w:rsid w:val="00DF1371"/>
    <w:rsid w:val="00DF23A5"/>
    <w:rsid w:val="00DF7927"/>
    <w:rsid w:val="00DF7AD4"/>
    <w:rsid w:val="00E053AB"/>
    <w:rsid w:val="00E156AA"/>
    <w:rsid w:val="00E238FB"/>
    <w:rsid w:val="00E25FF0"/>
    <w:rsid w:val="00E277AD"/>
    <w:rsid w:val="00E27E74"/>
    <w:rsid w:val="00E30395"/>
    <w:rsid w:val="00E3482C"/>
    <w:rsid w:val="00E37189"/>
    <w:rsid w:val="00E43A1F"/>
    <w:rsid w:val="00E50D3A"/>
    <w:rsid w:val="00E55859"/>
    <w:rsid w:val="00E67C38"/>
    <w:rsid w:val="00E73524"/>
    <w:rsid w:val="00E73BA1"/>
    <w:rsid w:val="00E80E40"/>
    <w:rsid w:val="00E930F9"/>
    <w:rsid w:val="00E967EA"/>
    <w:rsid w:val="00EA0E18"/>
    <w:rsid w:val="00EA593F"/>
    <w:rsid w:val="00ED0667"/>
    <w:rsid w:val="00ED3CD2"/>
    <w:rsid w:val="00ED5256"/>
    <w:rsid w:val="00ED7678"/>
    <w:rsid w:val="00EE4CAF"/>
    <w:rsid w:val="00EE6578"/>
    <w:rsid w:val="00EF5E9A"/>
    <w:rsid w:val="00EF7842"/>
    <w:rsid w:val="00F04E17"/>
    <w:rsid w:val="00F44FE4"/>
    <w:rsid w:val="00F45628"/>
    <w:rsid w:val="00F46E25"/>
    <w:rsid w:val="00F46F13"/>
    <w:rsid w:val="00F470BB"/>
    <w:rsid w:val="00F512C4"/>
    <w:rsid w:val="00F54F76"/>
    <w:rsid w:val="00F62678"/>
    <w:rsid w:val="00F6612A"/>
    <w:rsid w:val="00F66FE3"/>
    <w:rsid w:val="00F73A67"/>
    <w:rsid w:val="00F7620A"/>
    <w:rsid w:val="00F77CA3"/>
    <w:rsid w:val="00FA5E55"/>
    <w:rsid w:val="00FC0324"/>
    <w:rsid w:val="00FC21FF"/>
    <w:rsid w:val="00FC2D26"/>
    <w:rsid w:val="00FC2EFF"/>
    <w:rsid w:val="00FD0D88"/>
    <w:rsid w:val="00FD2A34"/>
    <w:rsid w:val="00FE4B3F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7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1A71"/>
    <w:rPr>
      <w:rFonts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41A71"/>
    <w:rPr>
      <w:rFonts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75372"/>
    <w:rPr>
      <w:rFonts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B590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5909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165F"/>
    <w:rPr>
      <w:rFonts w:cs="Times New Roman"/>
      <w:sz w:val="2"/>
      <w:szCs w:val="2"/>
    </w:rPr>
  </w:style>
  <w:style w:type="paragraph" w:styleId="NoSpacing">
    <w:name w:val="No Spacing"/>
    <w:uiPriority w:val="99"/>
    <w:qFormat/>
    <w:rsid w:val="008E7E83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3012D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012D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12D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12D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A1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2</Pages>
  <Words>199</Words>
  <Characters>1135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Доходы</dc:creator>
  <cp:keywords/>
  <dc:description/>
  <cp:lastModifiedBy>Org4</cp:lastModifiedBy>
  <cp:revision>19</cp:revision>
  <cp:lastPrinted>2017-05-28T23:47:00Z</cp:lastPrinted>
  <dcterms:created xsi:type="dcterms:W3CDTF">2017-03-24T02:59:00Z</dcterms:created>
  <dcterms:modified xsi:type="dcterms:W3CDTF">2017-06-01T01:16:00Z</dcterms:modified>
</cp:coreProperties>
</file>