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D8" w:rsidRPr="00F92B91" w:rsidRDefault="006651D8" w:rsidP="00F9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B91">
        <w:rPr>
          <w:rFonts w:ascii="Times New Roman" w:hAnsi="Times New Roman"/>
          <w:sz w:val="28"/>
          <w:szCs w:val="28"/>
        </w:rPr>
        <w:t>Администрация</w:t>
      </w:r>
    </w:p>
    <w:p w:rsidR="006651D8" w:rsidRPr="00F92B91" w:rsidRDefault="006651D8" w:rsidP="00F9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B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651D8" w:rsidRPr="00F92B91" w:rsidRDefault="006651D8" w:rsidP="00F9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1D8" w:rsidRPr="00F92B91" w:rsidRDefault="006651D8" w:rsidP="00F9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B91">
        <w:rPr>
          <w:rFonts w:ascii="Times New Roman" w:hAnsi="Times New Roman"/>
          <w:sz w:val="28"/>
          <w:szCs w:val="28"/>
        </w:rPr>
        <w:t>ПОСТАНОВЛЕНИЕ</w:t>
      </w:r>
    </w:p>
    <w:p w:rsidR="006651D8" w:rsidRPr="00F92B91" w:rsidRDefault="006651D8" w:rsidP="00F92B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1D8" w:rsidRPr="00F92B91" w:rsidRDefault="006651D8" w:rsidP="00F92B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1D8" w:rsidRPr="00F92B91" w:rsidRDefault="006651D8" w:rsidP="00F92B9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92B91">
        <w:rPr>
          <w:rFonts w:ascii="Times New Roman" w:hAnsi="Times New Roman"/>
          <w:sz w:val="28"/>
          <w:szCs w:val="28"/>
          <w:u w:val="single"/>
        </w:rPr>
        <w:t xml:space="preserve">07.06.2017  № </w:t>
      </w:r>
      <w:r>
        <w:rPr>
          <w:rFonts w:ascii="Times New Roman" w:hAnsi="Times New Roman"/>
          <w:sz w:val="28"/>
          <w:szCs w:val="28"/>
          <w:u w:val="single"/>
        </w:rPr>
        <w:t>329</w:t>
      </w:r>
    </w:p>
    <w:p w:rsidR="006651D8" w:rsidRPr="00F92B91" w:rsidRDefault="006651D8" w:rsidP="00F92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B91">
        <w:rPr>
          <w:rFonts w:ascii="Times New Roman" w:hAnsi="Times New Roman"/>
          <w:sz w:val="28"/>
          <w:szCs w:val="28"/>
        </w:rPr>
        <w:t>п. Чегдомын</w:t>
      </w:r>
    </w:p>
    <w:p w:rsidR="006651D8" w:rsidRPr="00F92B91" w:rsidRDefault="006651D8" w:rsidP="00F92B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1D8" w:rsidRPr="00611177" w:rsidRDefault="006651D8" w:rsidP="003E62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внесении изменений в  состав Рабочей группы  ("проектного офиса") по направлению "Развитие городской инфраструктуры" при управляющем  совете по реализации комплексного проекта по развитию монопрофильного муниципального образования Российской Федерации (моногорода) – городского поселения "Рабочий поселок Чегдомын" Верхнебуреинского муниципального района Хабаровского края и прилегающих к нему территорий, утвержденного  постановлением администрации района от 06.02.2017 № 49</w:t>
      </w:r>
    </w:p>
    <w:p w:rsidR="006651D8" w:rsidRPr="00BA19B5" w:rsidRDefault="006651D8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1D8" w:rsidRDefault="006651D8" w:rsidP="000E3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в муниципальном унитарном предприятии "Управляющая компания "Чегдомын",  администрация района</w:t>
      </w:r>
    </w:p>
    <w:p w:rsidR="006651D8" w:rsidRDefault="006651D8" w:rsidP="003E6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6651D8" w:rsidRDefault="006651D8" w:rsidP="003E6264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состав Рабочей группы  ("проектного офиса") по направлению "Развитие городской инфраструктуры" при управляющем  совете по реализации комплексного проекта по развитию монопрофильного муниципального образования Российской Федерации (моногорода) – городского поселения "Рабочий поселок Чегдомын" Верхнебуреинского муниципального района Хабаровского края и прилегающих к нему территорий, утвержденного  постановлением администрации района от 06.02.2017 № 49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651D8" w:rsidRDefault="006651D8" w:rsidP="003E6264">
      <w:pPr>
        <w:pStyle w:val="ConsPlusNormal"/>
        <w:numPr>
          <w:ilvl w:val="1"/>
          <w:numId w:val="2"/>
        </w:numPr>
        <w:ind w:left="0" w:firstLine="660"/>
        <w:jc w:val="both"/>
      </w:pPr>
      <w:r>
        <w:t>Строку  3 раздела "Члены рабочей группы" 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34"/>
        <w:gridCol w:w="4458"/>
      </w:tblGrid>
      <w:tr w:rsidR="006651D8" w:rsidTr="00302D89">
        <w:tc>
          <w:tcPr>
            <w:tcW w:w="5273" w:type="dxa"/>
          </w:tcPr>
          <w:p w:rsidR="006651D8" w:rsidRPr="00302D89" w:rsidRDefault="006651D8" w:rsidP="00302D89">
            <w:pPr>
              <w:pStyle w:val="ConsPlusNormal"/>
              <w:jc w:val="both"/>
              <w:rPr>
                <w:szCs w:val="22"/>
              </w:rPr>
            </w:pPr>
            <w:r w:rsidRPr="00302D89">
              <w:rPr>
                <w:szCs w:val="22"/>
              </w:rPr>
              <w:t>Карепов Андрей Вадимович</w:t>
            </w:r>
          </w:p>
        </w:tc>
        <w:tc>
          <w:tcPr>
            <w:tcW w:w="4785" w:type="dxa"/>
          </w:tcPr>
          <w:p w:rsidR="006651D8" w:rsidRPr="00302D89" w:rsidRDefault="006651D8" w:rsidP="00302D89">
            <w:pPr>
              <w:pStyle w:val="ConsPlusNormal"/>
              <w:jc w:val="both"/>
              <w:rPr>
                <w:szCs w:val="22"/>
              </w:rPr>
            </w:pPr>
            <w:r w:rsidRPr="00302D89">
              <w:rPr>
                <w:szCs w:val="22"/>
              </w:rPr>
              <w:t>директор МУП "Управляющая компания "Чегдомын" (по согласованию)</w:t>
            </w:r>
          </w:p>
        </w:tc>
      </w:tr>
    </w:tbl>
    <w:p w:rsidR="006651D8" w:rsidRDefault="006651D8" w:rsidP="000E385E">
      <w:pPr>
        <w:pStyle w:val="ConsPlusNormal"/>
        <w:ind w:left="709"/>
        <w:jc w:val="both"/>
      </w:pPr>
    </w:p>
    <w:p w:rsidR="006651D8" w:rsidRDefault="006651D8" w:rsidP="003E6264">
      <w:pPr>
        <w:pStyle w:val="ConsPlusNormal"/>
        <w:numPr>
          <w:ilvl w:val="0"/>
          <w:numId w:val="2"/>
        </w:numPr>
        <w:tabs>
          <w:tab w:val="left" w:pos="1100"/>
        </w:tabs>
        <w:ind w:left="0" w:firstLine="709"/>
        <w:jc w:val="both"/>
      </w:pPr>
      <w: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6651D8" w:rsidRDefault="006651D8" w:rsidP="003E6264">
      <w:pPr>
        <w:pStyle w:val="ConsPlusNormal"/>
        <w:numPr>
          <w:ilvl w:val="0"/>
          <w:numId w:val="2"/>
        </w:numPr>
        <w:tabs>
          <w:tab w:val="left" w:pos="110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6651D8" w:rsidRDefault="006651D8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1D8" w:rsidRDefault="006651D8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1D8" w:rsidRPr="00C516EB" w:rsidRDefault="006651D8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1D8" w:rsidRDefault="006651D8" w:rsidP="00A6640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П.Ф. Титков</w:t>
      </w:r>
    </w:p>
    <w:sectPr w:rsidR="006651D8" w:rsidSect="003E6264">
      <w:headerReference w:type="even" r:id="rId7"/>
      <w:headerReference w:type="default" r:id="rId8"/>
      <w:headerReference w:type="first" r:id="rId9"/>
      <w:pgSz w:w="11906" w:h="16838"/>
      <w:pgMar w:top="1134" w:right="567" w:bottom="1134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D8" w:rsidRDefault="006651D8">
      <w:r>
        <w:separator/>
      </w:r>
    </w:p>
  </w:endnote>
  <w:endnote w:type="continuationSeparator" w:id="0">
    <w:p w:rsidR="006651D8" w:rsidRDefault="0066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D8" w:rsidRDefault="006651D8">
      <w:r>
        <w:separator/>
      </w:r>
    </w:p>
  </w:footnote>
  <w:footnote w:type="continuationSeparator" w:id="0">
    <w:p w:rsidR="006651D8" w:rsidRDefault="00665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D8" w:rsidRDefault="006651D8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1D8" w:rsidRDefault="006651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D8" w:rsidRDefault="006651D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651D8" w:rsidRDefault="006651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D8" w:rsidRDefault="006651D8">
    <w:pPr>
      <w:pStyle w:val="Header"/>
      <w:jc w:val="center"/>
    </w:pPr>
  </w:p>
  <w:p w:rsidR="006651D8" w:rsidRDefault="006651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3FE91A8B"/>
    <w:multiLevelType w:val="hybridMultilevel"/>
    <w:tmpl w:val="7872233A"/>
    <w:lvl w:ilvl="0" w:tplc="1B328C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111A5EB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1B69F2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3A82BDE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8044400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11CAA6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CECC970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228EF3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3C4804C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7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F20"/>
    <w:rsid w:val="00085B44"/>
    <w:rsid w:val="000875E8"/>
    <w:rsid w:val="0009065F"/>
    <w:rsid w:val="0009115D"/>
    <w:rsid w:val="000923A9"/>
    <w:rsid w:val="0009364D"/>
    <w:rsid w:val="0009421A"/>
    <w:rsid w:val="00094895"/>
    <w:rsid w:val="000B1298"/>
    <w:rsid w:val="000B3F10"/>
    <w:rsid w:val="000D3908"/>
    <w:rsid w:val="000D5C18"/>
    <w:rsid w:val="000D6AC1"/>
    <w:rsid w:val="000E3691"/>
    <w:rsid w:val="000E37AE"/>
    <w:rsid w:val="000E385E"/>
    <w:rsid w:val="000E3ACC"/>
    <w:rsid w:val="000F132D"/>
    <w:rsid w:val="000F2E63"/>
    <w:rsid w:val="000F52E7"/>
    <w:rsid w:val="001037BF"/>
    <w:rsid w:val="001122A1"/>
    <w:rsid w:val="001144E3"/>
    <w:rsid w:val="001147E6"/>
    <w:rsid w:val="00127223"/>
    <w:rsid w:val="00137F73"/>
    <w:rsid w:val="00160BE2"/>
    <w:rsid w:val="00167C8A"/>
    <w:rsid w:val="00167F92"/>
    <w:rsid w:val="001758D6"/>
    <w:rsid w:val="00177202"/>
    <w:rsid w:val="001C52ED"/>
    <w:rsid w:val="001D6998"/>
    <w:rsid w:val="001D790C"/>
    <w:rsid w:val="001E1C61"/>
    <w:rsid w:val="001E5A72"/>
    <w:rsid w:val="001F62FF"/>
    <w:rsid w:val="00201229"/>
    <w:rsid w:val="00211C67"/>
    <w:rsid w:val="002125DE"/>
    <w:rsid w:val="0021350E"/>
    <w:rsid w:val="0021436A"/>
    <w:rsid w:val="00230548"/>
    <w:rsid w:val="0023431C"/>
    <w:rsid w:val="00241284"/>
    <w:rsid w:val="002454D5"/>
    <w:rsid w:val="0024785A"/>
    <w:rsid w:val="00251356"/>
    <w:rsid w:val="00252266"/>
    <w:rsid w:val="002524D2"/>
    <w:rsid w:val="002634A0"/>
    <w:rsid w:val="002634C9"/>
    <w:rsid w:val="0026433C"/>
    <w:rsid w:val="00281473"/>
    <w:rsid w:val="002815E7"/>
    <w:rsid w:val="002847B0"/>
    <w:rsid w:val="00291147"/>
    <w:rsid w:val="0029489B"/>
    <w:rsid w:val="002B27C9"/>
    <w:rsid w:val="002B5192"/>
    <w:rsid w:val="002C4949"/>
    <w:rsid w:val="002F3E65"/>
    <w:rsid w:val="00300C14"/>
    <w:rsid w:val="0030143D"/>
    <w:rsid w:val="00302D89"/>
    <w:rsid w:val="00310CFC"/>
    <w:rsid w:val="00315D75"/>
    <w:rsid w:val="003209E5"/>
    <w:rsid w:val="00333C41"/>
    <w:rsid w:val="003459A0"/>
    <w:rsid w:val="00346151"/>
    <w:rsid w:val="003546D4"/>
    <w:rsid w:val="0035482E"/>
    <w:rsid w:val="00354F50"/>
    <w:rsid w:val="003558D2"/>
    <w:rsid w:val="003631AE"/>
    <w:rsid w:val="00377F6C"/>
    <w:rsid w:val="00381E01"/>
    <w:rsid w:val="00394079"/>
    <w:rsid w:val="003B2178"/>
    <w:rsid w:val="003B6F06"/>
    <w:rsid w:val="003C2222"/>
    <w:rsid w:val="003D7F72"/>
    <w:rsid w:val="003E030F"/>
    <w:rsid w:val="003E0F19"/>
    <w:rsid w:val="003E6264"/>
    <w:rsid w:val="003F5454"/>
    <w:rsid w:val="00404FB9"/>
    <w:rsid w:val="0040797D"/>
    <w:rsid w:val="00414305"/>
    <w:rsid w:val="00417102"/>
    <w:rsid w:val="0042562C"/>
    <w:rsid w:val="00426315"/>
    <w:rsid w:val="004309B1"/>
    <w:rsid w:val="0045247D"/>
    <w:rsid w:val="004671D5"/>
    <w:rsid w:val="004729A5"/>
    <w:rsid w:val="0047389F"/>
    <w:rsid w:val="00476DB3"/>
    <w:rsid w:val="004775E0"/>
    <w:rsid w:val="00477DDA"/>
    <w:rsid w:val="00484193"/>
    <w:rsid w:val="004A134D"/>
    <w:rsid w:val="004D494C"/>
    <w:rsid w:val="004E71E8"/>
    <w:rsid w:val="00501D3B"/>
    <w:rsid w:val="005031AD"/>
    <w:rsid w:val="00526E77"/>
    <w:rsid w:val="00550001"/>
    <w:rsid w:val="0055067D"/>
    <w:rsid w:val="0056132C"/>
    <w:rsid w:val="00571B76"/>
    <w:rsid w:val="0057481B"/>
    <w:rsid w:val="00576DD2"/>
    <w:rsid w:val="0058336D"/>
    <w:rsid w:val="0058570E"/>
    <w:rsid w:val="00586A17"/>
    <w:rsid w:val="0059363F"/>
    <w:rsid w:val="005938E0"/>
    <w:rsid w:val="005B08B6"/>
    <w:rsid w:val="005C09A4"/>
    <w:rsid w:val="005D612D"/>
    <w:rsid w:val="005D6BCB"/>
    <w:rsid w:val="005D6C0B"/>
    <w:rsid w:val="005D78E8"/>
    <w:rsid w:val="005E5BB3"/>
    <w:rsid w:val="005F2E6C"/>
    <w:rsid w:val="00600FB7"/>
    <w:rsid w:val="00607B6B"/>
    <w:rsid w:val="00607E10"/>
    <w:rsid w:val="00611177"/>
    <w:rsid w:val="00631568"/>
    <w:rsid w:val="00641300"/>
    <w:rsid w:val="00644EFB"/>
    <w:rsid w:val="006605D7"/>
    <w:rsid w:val="00661546"/>
    <w:rsid w:val="00662552"/>
    <w:rsid w:val="006651D8"/>
    <w:rsid w:val="006706BD"/>
    <w:rsid w:val="0067609F"/>
    <w:rsid w:val="00680A77"/>
    <w:rsid w:val="00682060"/>
    <w:rsid w:val="00682148"/>
    <w:rsid w:val="00687967"/>
    <w:rsid w:val="006910AF"/>
    <w:rsid w:val="00695A0F"/>
    <w:rsid w:val="006B5492"/>
    <w:rsid w:val="006B6F04"/>
    <w:rsid w:val="006D3ED8"/>
    <w:rsid w:val="006D4A17"/>
    <w:rsid w:val="006F3C32"/>
    <w:rsid w:val="00701A5C"/>
    <w:rsid w:val="00710539"/>
    <w:rsid w:val="00720065"/>
    <w:rsid w:val="00724FFF"/>
    <w:rsid w:val="00725094"/>
    <w:rsid w:val="007317AD"/>
    <w:rsid w:val="0073316F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666A"/>
    <w:rsid w:val="007C3659"/>
    <w:rsid w:val="007C4A54"/>
    <w:rsid w:val="007D4117"/>
    <w:rsid w:val="007E09FE"/>
    <w:rsid w:val="007E50AC"/>
    <w:rsid w:val="007E5DA7"/>
    <w:rsid w:val="007F402B"/>
    <w:rsid w:val="00815783"/>
    <w:rsid w:val="008247FE"/>
    <w:rsid w:val="008444A1"/>
    <w:rsid w:val="00865B2C"/>
    <w:rsid w:val="008676A7"/>
    <w:rsid w:val="00874E1F"/>
    <w:rsid w:val="00876BED"/>
    <w:rsid w:val="008870CB"/>
    <w:rsid w:val="00887EFF"/>
    <w:rsid w:val="00895688"/>
    <w:rsid w:val="008A540B"/>
    <w:rsid w:val="008A68DD"/>
    <w:rsid w:val="008B23A7"/>
    <w:rsid w:val="008C3A1A"/>
    <w:rsid w:val="008E3B84"/>
    <w:rsid w:val="008E7094"/>
    <w:rsid w:val="008F2423"/>
    <w:rsid w:val="008F38ED"/>
    <w:rsid w:val="008F7A41"/>
    <w:rsid w:val="00900046"/>
    <w:rsid w:val="00901144"/>
    <w:rsid w:val="00902FC1"/>
    <w:rsid w:val="00903B73"/>
    <w:rsid w:val="00906B59"/>
    <w:rsid w:val="00906F9B"/>
    <w:rsid w:val="00912B5E"/>
    <w:rsid w:val="009240C3"/>
    <w:rsid w:val="00932D01"/>
    <w:rsid w:val="00932D8F"/>
    <w:rsid w:val="00935A64"/>
    <w:rsid w:val="00955B61"/>
    <w:rsid w:val="00955C3E"/>
    <w:rsid w:val="0096023A"/>
    <w:rsid w:val="00964C8E"/>
    <w:rsid w:val="00974244"/>
    <w:rsid w:val="009A2F4A"/>
    <w:rsid w:val="009A3276"/>
    <w:rsid w:val="009A500F"/>
    <w:rsid w:val="009A6AAA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A06F22"/>
    <w:rsid w:val="00A13BFD"/>
    <w:rsid w:val="00A1563B"/>
    <w:rsid w:val="00A15780"/>
    <w:rsid w:val="00A26681"/>
    <w:rsid w:val="00A32378"/>
    <w:rsid w:val="00A400B6"/>
    <w:rsid w:val="00A479DD"/>
    <w:rsid w:val="00A62CED"/>
    <w:rsid w:val="00A6640F"/>
    <w:rsid w:val="00A70B9B"/>
    <w:rsid w:val="00A70C3C"/>
    <w:rsid w:val="00A71C86"/>
    <w:rsid w:val="00A747A1"/>
    <w:rsid w:val="00A74D84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63"/>
    <w:rsid w:val="00AB66FD"/>
    <w:rsid w:val="00AC7BEF"/>
    <w:rsid w:val="00AE23FF"/>
    <w:rsid w:val="00B23724"/>
    <w:rsid w:val="00B259FC"/>
    <w:rsid w:val="00B4658A"/>
    <w:rsid w:val="00B60229"/>
    <w:rsid w:val="00B71827"/>
    <w:rsid w:val="00B77895"/>
    <w:rsid w:val="00B8310E"/>
    <w:rsid w:val="00BA19B5"/>
    <w:rsid w:val="00BC5392"/>
    <w:rsid w:val="00BE487C"/>
    <w:rsid w:val="00BF084B"/>
    <w:rsid w:val="00BF2245"/>
    <w:rsid w:val="00BF281A"/>
    <w:rsid w:val="00C0290E"/>
    <w:rsid w:val="00C06360"/>
    <w:rsid w:val="00C1399D"/>
    <w:rsid w:val="00C20C5D"/>
    <w:rsid w:val="00C516EB"/>
    <w:rsid w:val="00C57FFE"/>
    <w:rsid w:val="00C60977"/>
    <w:rsid w:val="00C640C8"/>
    <w:rsid w:val="00C678D5"/>
    <w:rsid w:val="00C7680A"/>
    <w:rsid w:val="00C90C83"/>
    <w:rsid w:val="00C9266E"/>
    <w:rsid w:val="00C9309A"/>
    <w:rsid w:val="00C93AA3"/>
    <w:rsid w:val="00CA5F68"/>
    <w:rsid w:val="00CA78FD"/>
    <w:rsid w:val="00CB2238"/>
    <w:rsid w:val="00CC3418"/>
    <w:rsid w:val="00CD161B"/>
    <w:rsid w:val="00CE11B9"/>
    <w:rsid w:val="00CE31F1"/>
    <w:rsid w:val="00CE4010"/>
    <w:rsid w:val="00CF3C51"/>
    <w:rsid w:val="00D02FB8"/>
    <w:rsid w:val="00D101E6"/>
    <w:rsid w:val="00D2280C"/>
    <w:rsid w:val="00D301B2"/>
    <w:rsid w:val="00D31762"/>
    <w:rsid w:val="00D347B5"/>
    <w:rsid w:val="00D558B5"/>
    <w:rsid w:val="00D57913"/>
    <w:rsid w:val="00D62F72"/>
    <w:rsid w:val="00D707EC"/>
    <w:rsid w:val="00D82798"/>
    <w:rsid w:val="00DA1C3F"/>
    <w:rsid w:val="00DB09DA"/>
    <w:rsid w:val="00DB14E6"/>
    <w:rsid w:val="00DB18D4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32637"/>
    <w:rsid w:val="00E33D78"/>
    <w:rsid w:val="00E34481"/>
    <w:rsid w:val="00E36CBC"/>
    <w:rsid w:val="00E42DD6"/>
    <w:rsid w:val="00E43809"/>
    <w:rsid w:val="00E61813"/>
    <w:rsid w:val="00E678FB"/>
    <w:rsid w:val="00E727FD"/>
    <w:rsid w:val="00E73C4F"/>
    <w:rsid w:val="00E73F33"/>
    <w:rsid w:val="00E75E92"/>
    <w:rsid w:val="00E8239E"/>
    <w:rsid w:val="00E87B59"/>
    <w:rsid w:val="00E94F07"/>
    <w:rsid w:val="00E95A12"/>
    <w:rsid w:val="00E979B0"/>
    <w:rsid w:val="00EA5F87"/>
    <w:rsid w:val="00EB2C5C"/>
    <w:rsid w:val="00EB56A4"/>
    <w:rsid w:val="00EC182F"/>
    <w:rsid w:val="00EC2569"/>
    <w:rsid w:val="00EC7690"/>
    <w:rsid w:val="00ED2BAB"/>
    <w:rsid w:val="00EF0596"/>
    <w:rsid w:val="00F02C62"/>
    <w:rsid w:val="00F10476"/>
    <w:rsid w:val="00F25B02"/>
    <w:rsid w:val="00F30C42"/>
    <w:rsid w:val="00F314CB"/>
    <w:rsid w:val="00F35F7C"/>
    <w:rsid w:val="00F51318"/>
    <w:rsid w:val="00F55039"/>
    <w:rsid w:val="00F6664D"/>
    <w:rsid w:val="00F84071"/>
    <w:rsid w:val="00F850C4"/>
    <w:rsid w:val="00F92B91"/>
    <w:rsid w:val="00F97C40"/>
    <w:rsid w:val="00FA346D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10AF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1</Pages>
  <Words>250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29</cp:revision>
  <cp:lastPrinted>2017-06-04T22:46:00Z</cp:lastPrinted>
  <dcterms:created xsi:type="dcterms:W3CDTF">2016-11-15T02:13:00Z</dcterms:created>
  <dcterms:modified xsi:type="dcterms:W3CDTF">2017-06-09T01:38:00Z</dcterms:modified>
</cp:coreProperties>
</file>