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AF" w:rsidRPr="00103DF3" w:rsidRDefault="004562AF" w:rsidP="00103D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DF3">
        <w:rPr>
          <w:rFonts w:ascii="Times New Roman" w:hAnsi="Times New Roman"/>
          <w:sz w:val="28"/>
          <w:szCs w:val="28"/>
        </w:rPr>
        <w:t>Администрация</w:t>
      </w:r>
    </w:p>
    <w:p w:rsidR="004562AF" w:rsidRPr="00103DF3" w:rsidRDefault="004562AF" w:rsidP="00103D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DF3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4562AF" w:rsidRPr="00103DF3" w:rsidRDefault="004562AF" w:rsidP="00103D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62AF" w:rsidRPr="00103DF3" w:rsidRDefault="004562AF" w:rsidP="00103D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DF3">
        <w:rPr>
          <w:rFonts w:ascii="Times New Roman" w:hAnsi="Times New Roman"/>
          <w:sz w:val="28"/>
          <w:szCs w:val="28"/>
        </w:rPr>
        <w:t>ПОСТАНОВЛЕНИЕ</w:t>
      </w:r>
    </w:p>
    <w:p w:rsidR="004562AF" w:rsidRPr="00103DF3" w:rsidRDefault="004562AF" w:rsidP="00103D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2AF" w:rsidRPr="00103DF3" w:rsidRDefault="004562AF" w:rsidP="00103D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2AF" w:rsidRPr="00103DF3" w:rsidRDefault="004562AF" w:rsidP="00103DF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03DF3">
        <w:rPr>
          <w:rFonts w:ascii="Times New Roman" w:hAnsi="Times New Roman"/>
          <w:sz w:val="28"/>
          <w:szCs w:val="28"/>
          <w:u w:val="single"/>
        </w:rPr>
        <w:t xml:space="preserve">07.06.2017  № </w:t>
      </w:r>
      <w:r>
        <w:rPr>
          <w:rFonts w:ascii="Times New Roman" w:hAnsi="Times New Roman"/>
          <w:sz w:val="28"/>
          <w:szCs w:val="28"/>
          <w:u w:val="single"/>
        </w:rPr>
        <w:t>333</w:t>
      </w:r>
    </w:p>
    <w:p w:rsidR="004562AF" w:rsidRPr="00103DF3" w:rsidRDefault="004562AF" w:rsidP="00103D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DF3">
        <w:rPr>
          <w:rFonts w:ascii="Times New Roman" w:hAnsi="Times New Roman"/>
          <w:sz w:val="28"/>
          <w:szCs w:val="28"/>
        </w:rPr>
        <w:t>п. Чегдомын</w:t>
      </w:r>
    </w:p>
    <w:p w:rsidR="004562AF" w:rsidRDefault="004562AF" w:rsidP="00697B22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562AF" w:rsidRDefault="004562AF" w:rsidP="00697B22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562AF" w:rsidRDefault="004562AF" w:rsidP="00697B22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 в постановление администрации района от 29.04.2016 г. № 247 «</w:t>
      </w:r>
      <w:r w:rsidRPr="00691286">
        <w:rPr>
          <w:rFonts w:ascii="Times New Roman" w:hAnsi="Times New Roman"/>
          <w:bCs/>
          <w:sz w:val="28"/>
          <w:szCs w:val="28"/>
        </w:rPr>
        <w:t>О создании комиссии по проведению комплексных проверок эксплуатационного состояния автомобильных дорог местного значения, мостов и искусственных сооружений, находящихся в  собственности Верхнебуреинского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»</w:t>
      </w:r>
      <w:r w:rsidRPr="00691286">
        <w:rPr>
          <w:rFonts w:ascii="Times New Roman" w:hAnsi="Times New Roman"/>
          <w:bCs/>
          <w:sz w:val="28"/>
          <w:szCs w:val="28"/>
        </w:rPr>
        <w:t>.</w:t>
      </w:r>
    </w:p>
    <w:p w:rsidR="004562AF" w:rsidRDefault="004562AF" w:rsidP="00EF0F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562AF" w:rsidRDefault="004562AF" w:rsidP="00697B2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связи с произошедшими кадровыми изменениями администрация района </w:t>
      </w:r>
    </w:p>
    <w:p w:rsidR="004562AF" w:rsidRDefault="004562AF" w:rsidP="00EF0F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4562AF" w:rsidRDefault="004562AF" w:rsidP="00697B2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Внести в Приложение к постановлению администрации района от 29.04.2016 г. № 247 «</w:t>
      </w:r>
      <w:r w:rsidRPr="00691286">
        <w:rPr>
          <w:rFonts w:ascii="Times New Roman" w:hAnsi="Times New Roman"/>
          <w:bCs/>
          <w:sz w:val="28"/>
          <w:szCs w:val="28"/>
        </w:rPr>
        <w:t>О создании комиссии по проведению комплексных проверок эксплуатационного состояния автомобильных дорог местного значения, мостов и искусственных сооружений, находящихся в  собственности Верхнебуреинского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» следующие изменения:</w:t>
      </w:r>
    </w:p>
    <w:p w:rsidR="004562AF" w:rsidRDefault="004562AF" w:rsidP="00F26080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bCs/>
          <w:sz w:val="28"/>
          <w:szCs w:val="28"/>
        </w:rPr>
        <w:tab/>
        <w:t xml:space="preserve">Вывести из состава  </w:t>
      </w:r>
      <w:r w:rsidRPr="00691286">
        <w:rPr>
          <w:rFonts w:ascii="Times New Roman" w:hAnsi="Times New Roman"/>
          <w:bCs/>
          <w:sz w:val="28"/>
          <w:szCs w:val="28"/>
        </w:rPr>
        <w:t>комиссии по проведению комплексных проверок эксплуатационного состояния автомобильных дорог местного значения, мостов и искусственных сооружений, находящихся в  собственности Верхнебуреинского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562AF" w:rsidRDefault="004562AF" w:rsidP="00697B2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Горелова Дмитрия Викторовича</w:t>
      </w:r>
    </w:p>
    <w:p w:rsidR="004562AF" w:rsidRDefault="004562AF" w:rsidP="00697B2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Ввести в состав </w:t>
      </w:r>
      <w:r w:rsidRPr="00691286">
        <w:rPr>
          <w:rFonts w:ascii="Times New Roman" w:hAnsi="Times New Roman"/>
          <w:bCs/>
          <w:sz w:val="28"/>
          <w:szCs w:val="28"/>
        </w:rPr>
        <w:t>комиссии по проведению комплексных проверок эксплуатационного состояния автомобильных дорог местного значения, мостов и искусственных сооружений, находящихся в  собственности Верхнебуреинского муниципального района</w:t>
      </w:r>
    </w:p>
    <w:p w:rsidR="004562AF" w:rsidRDefault="004562AF" w:rsidP="00697B2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Писареву Татьяну Михайловну – начальника отдела архитектуры и градостроительства администрации Верхнебуреинского муниципального района.</w:t>
      </w:r>
    </w:p>
    <w:p w:rsidR="004562AF" w:rsidRDefault="004562AF" w:rsidP="00697B2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района Лещука А.В.</w:t>
      </w:r>
    </w:p>
    <w:p w:rsidR="004562AF" w:rsidRDefault="004562AF" w:rsidP="00697B2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Настоящее постановление вступает в силу со дня его подписания.</w:t>
      </w:r>
    </w:p>
    <w:p w:rsidR="004562AF" w:rsidRDefault="004562AF" w:rsidP="00697B2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4562AF" w:rsidRDefault="004562AF" w:rsidP="009C7FA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562AF" w:rsidRDefault="004562AF" w:rsidP="009C7FA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562AF" w:rsidRDefault="004562AF" w:rsidP="009C7FA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района                                                                                        П. Ф. Титков</w:t>
      </w:r>
    </w:p>
    <w:p w:rsidR="004562AF" w:rsidRDefault="004562AF" w:rsidP="009C7FA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562AF" w:rsidRPr="00691286" w:rsidRDefault="004562AF" w:rsidP="00EF0F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562AF" w:rsidRDefault="004562AF" w:rsidP="00112D42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562AF" w:rsidRDefault="004562AF" w:rsidP="00112D42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562AF" w:rsidRDefault="004562AF" w:rsidP="00112D42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562AF" w:rsidRDefault="004562AF" w:rsidP="00112D42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562AF" w:rsidRDefault="004562AF" w:rsidP="00112D42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4562AF" w:rsidSect="004D2DED">
      <w:pgSz w:w="11906" w:h="16838" w:code="9"/>
      <w:pgMar w:top="510" w:right="567" w:bottom="510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2AF" w:rsidRDefault="004562AF" w:rsidP="00112D42">
      <w:pPr>
        <w:spacing w:after="0" w:line="240" w:lineRule="auto"/>
      </w:pPr>
      <w:r>
        <w:separator/>
      </w:r>
    </w:p>
  </w:endnote>
  <w:endnote w:type="continuationSeparator" w:id="0">
    <w:p w:rsidR="004562AF" w:rsidRDefault="004562AF" w:rsidP="001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2AF" w:rsidRDefault="004562AF" w:rsidP="00112D42">
      <w:pPr>
        <w:spacing w:after="0" w:line="240" w:lineRule="auto"/>
      </w:pPr>
      <w:r>
        <w:separator/>
      </w:r>
    </w:p>
  </w:footnote>
  <w:footnote w:type="continuationSeparator" w:id="0">
    <w:p w:rsidR="004562AF" w:rsidRDefault="004562AF" w:rsidP="00112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5E56"/>
    <w:multiLevelType w:val="multilevel"/>
    <w:tmpl w:val="8152A88A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2F7F6A06"/>
    <w:multiLevelType w:val="hybridMultilevel"/>
    <w:tmpl w:val="25CEAB48"/>
    <w:lvl w:ilvl="0" w:tplc="8BC23DAC">
      <w:start w:val="1"/>
      <w:numFmt w:val="decimal"/>
      <w:lvlText w:val="%1)"/>
      <w:lvlJc w:val="left"/>
      <w:pPr>
        <w:ind w:left="82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C70F1D"/>
    <w:multiLevelType w:val="hybridMultilevel"/>
    <w:tmpl w:val="0428E67A"/>
    <w:lvl w:ilvl="0" w:tplc="995038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C1521C"/>
    <w:multiLevelType w:val="multilevel"/>
    <w:tmpl w:val="980C7128"/>
    <w:lvl w:ilvl="0">
      <w:start w:val="4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">
    <w:nsid w:val="5DD740DD"/>
    <w:multiLevelType w:val="hybridMultilevel"/>
    <w:tmpl w:val="5F2EDB28"/>
    <w:lvl w:ilvl="0" w:tplc="8A2EA996">
      <w:start w:val="2"/>
      <w:numFmt w:val="decimal"/>
      <w:lvlText w:val="%1."/>
      <w:lvlJc w:val="left"/>
      <w:pPr>
        <w:ind w:left="36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5">
    <w:nsid w:val="7056655A"/>
    <w:multiLevelType w:val="hybridMultilevel"/>
    <w:tmpl w:val="2E76D1F4"/>
    <w:lvl w:ilvl="0" w:tplc="DFD209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D42"/>
    <w:rsid w:val="00013E54"/>
    <w:rsid w:val="000948D5"/>
    <w:rsid w:val="000B0D2B"/>
    <w:rsid w:val="00103DF3"/>
    <w:rsid w:val="00112D42"/>
    <w:rsid w:val="0011612C"/>
    <w:rsid w:val="00135080"/>
    <w:rsid w:val="001405E4"/>
    <w:rsid w:val="00147CCC"/>
    <w:rsid w:val="00155B80"/>
    <w:rsid w:val="001C146C"/>
    <w:rsid w:val="00202C57"/>
    <w:rsid w:val="002353E6"/>
    <w:rsid w:val="00286140"/>
    <w:rsid w:val="00294D64"/>
    <w:rsid w:val="00297CE9"/>
    <w:rsid w:val="00346DCE"/>
    <w:rsid w:val="00347C95"/>
    <w:rsid w:val="00380442"/>
    <w:rsid w:val="00387BAF"/>
    <w:rsid w:val="003919D2"/>
    <w:rsid w:val="003D5C76"/>
    <w:rsid w:val="003F3AF0"/>
    <w:rsid w:val="0040135D"/>
    <w:rsid w:val="0042476E"/>
    <w:rsid w:val="004562AF"/>
    <w:rsid w:val="00470EB5"/>
    <w:rsid w:val="00472026"/>
    <w:rsid w:val="004D2DED"/>
    <w:rsid w:val="004E3E44"/>
    <w:rsid w:val="005238F9"/>
    <w:rsid w:val="005478A4"/>
    <w:rsid w:val="00567C03"/>
    <w:rsid w:val="00585323"/>
    <w:rsid w:val="005A076B"/>
    <w:rsid w:val="005D6218"/>
    <w:rsid w:val="005F3747"/>
    <w:rsid w:val="00621F0D"/>
    <w:rsid w:val="0068052D"/>
    <w:rsid w:val="00691286"/>
    <w:rsid w:val="00697B22"/>
    <w:rsid w:val="006A3513"/>
    <w:rsid w:val="006B1504"/>
    <w:rsid w:val="006D0BB1"/>
    <w:rsid w:val="006E3CD4"/>
    <w:rsid w:val="00713CC6"/>
    <w:rsid w:val="007641D0"/>
    <w:rsid w:val="0076436C"/>
    <w:rsid w:val="007817FE"/>
    <w:rsid w:val="00791473"/>
    <w:rsid w:val="007950AC"/>
    <w:rsid w:val="007A1C4D"/>
    <w:rsid w:val="007A4BC2"/>
    <w:rsid w:val="00814D39"/>
    <w:rsid w:val="00825789"/>
    <w:rsid w:val="008528B6"/>
    <w:rsid w:val="00895034"/>
    <w:rsid w:val="008C514A"/>
    <w:rsid w:val="008D1B77"/>
    <w:rsid w:val="008E4D52"/>
    <w:rsid w:val="0096260F"/>
    <w:rsid w:val="00973D08"/>
    <w:rsid w:val="0098651A"/>
    <w:rsid w:val="009A486F"/>
    <w:rsid w:val="009C7FA0"/>
    <w:rsid w:val="00A076E4"/>
    <w:rsid w:val="00A369C5"/>
    <w:rsid w:val="00A53124"/>
    <w:rsid w:val="00AA4944"/>
    <w:rsid w:val="00AC1297"/>
    <w:rsid w:val="00AC4413"/>
    <w:rsid w:val="00B11A6B"/>
    <w:rsid w:val="00B37C86"/>
    <w:rsid w:val="00B55B07"/>
    <w:rsid w:val="00B90CAF"/>
    <w:rsid w:val="00B93394"/>
    <w:rsid w:val="00BB2371"/>
    <w:rsid w:val="00BC706A"/>
    <w:rsid w:val="00BD02B2"/>
    <w:rsid w:val="00C629E6"/>
    <w:rsid w:val="00CC3856"/>
    <w:rsid w:val="00CE0579"/>
    <w:rsid w:val="00CE6F88"/>
    <w:rsid w:val="00D24599"/>
    <w:rsid w:val="00D52644"/>
    <w:rsid w:val="00D55800"/>
    <w:rsid w:val="00D8402B"/>
    <w:rsid w:val="00DC0F16"/>
    <w:rsid w:val="00DC1BC3"/>
    <w:rsid w:val="00DC6E40"/>
    <w:rsid w:val="00DD6DEB"/>
    <w:rsid w:val="00DF6ED3"/>
    <w:rsid w:val="00E0268B"/>
    <w:rsid w:val="00E865B6"/>
    <w:rsid w:val="00EA1458"/>
    <w:rsid w:val="00EB42B5"/>
    <w:rsid w:val="00EF0F1B"/>
    <w:rsid w:val="00F26080"/>
    <w:rsid w:val="00F7599A"/>
    <w:rsid w:val="00F81E47"/>
    <w:rsid w:val="00FC34A4"/>
    <w:rsid w:val="00FC3857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B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1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2D4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1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2D42"/>
    <w:rPr>
      <w:rFonts w:cs="Times New Roman"/>
    </w:rPr>
  </w:style>
  <w:style w:type="paragraph" w:styleId="NormalWeb">
    <w:name w:val="Normal (Web)"/>
    <w:basedOn w:val="Normal"/>
    <w:uiPriority w:val="99"/>
    <w:rsid w:val="00112D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67C0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804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26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CE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960</TotalTime>
  <Pages>2</Pages>
  <Words>266</Words>
  <Characters>1522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51</cp:revision>
  <cp:lastPrinted>2017-06-05T03:45:00Z</cp:lastPrinted>
  <dcterms:created xsi:type="dcterms:W3CDTF">2016-04-04T03:32:00Z</dcterms:created>
  <dcterms:modified xsi:type="dcterms:W3CDTF">2017-06-09T01:08:00Z</dcterms:modified>
</cp:coreProperties>
</file>