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77" w:rsidRPr="00563E4A" w:rsidRDefault="00D66577" w:rsidP="00563E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3E4A">
        <w:rPr>
          <w:rFonts w:ascii="Times New Roman" w:hAnsi="Times New Roman"/>
          <w:sz w:val="28"/>
          <w:szCs w:val="28"/>
        </w:rPr>
        <w:t>Администрация</w:t>
      </w:r>
    </w:p>
    <w:p w:rsidR="00D66577" w:rsidRPr="00563E4A" w:rsidRDefault="00D66577" w:rsidP="00563E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3E4A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D66577" w:rsidRPr="00563E4A" w:rsidRDefault="00D66577" w:rsidP="00563E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6577" w:rsidRPr="00563E4A" w:rsidRDefault="00D66577" w:rsidP="00563E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3E4A">
        <w:rPr>
          <w:rFonts w:ascii="Times New Roman" w:hAnsi="Times New Roman"/>
          <w:sz w:val="28"/>
          <w:szCs w:val="28"/>
        </w:rPr>
        <w:t>ПОСТАНОВЛЕНИЕ</w:t>
      </w:r>
    </w:p>
    <w:p w:rsidR="00D66577" w:rsidRPr="00563E4A" w:rsidRDefault="00D66577" w:rsidP="00563E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6577" w:rsidRPr="00563E4A" w:rsidRDefault="00D66577" w:rsidP="00563E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6577" w:rsidRPr="00563E4A" w:rsidRDefault="00D66577" w:rsidP="00563E4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63E4A">
        <w:rPr>
          <w:rFonts w:ascii="Times New Roman" w:hAnsi="Times New Roman"/>
          <w:sz w:val="28"/>
          <w:szCs w:val="28"/>
          <w:u w:val="single"/>
        </w:rPr>
        <w:t xml:space="preserve">07.06.2017  № </w:t>
      </w:r>
      <w:r>
        <w:rPr>
          <w:rFonts w:ascii="Times New Roman" w:hAnsi="Times New Roman"/>
          <w:sz w:val="28"/>
          <w:szCs w:val="28"/>
          <w:u w:val="single"/>
        </w:rPr>
        <w:t>334</w:t>
      </w:r>
    </w:p>
    <w:p w:rsidR="00D66577" w:rsidRPr="00563E4A" w:rsidRDefault="00D66577" w:rsidP="00563E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3E4A">
        <w:rPr>
          <w:rFonts w:ascii="Times New Roman" w:hAnsi="Times New Roman"/>
          <w:sz w:val="28"/>
          <w:szCs w:val="28"/>
        </w:rPr>
        <w:t>п. Чегдомын</w:t>
      </w:r>
    </w:p>
    <w:p w:rsidR="00D66577" w:rsidRDefault="00D66577" w:rsidP="00FB25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6577" w:rsidRDefault="00D66577" w:rsidP="00FC2D18">
      <w:pPr>
        <w:autoSpaceDE w:val="0"/>
        <w:autoSpaceDN w:val="0"/>
        <w:adjustRightInd w:val="0"/>
        <w:spacing w:after="0" w:line="240" w:lineRule="exact"/>
        <w:jc w:val="both"/>
        <w:rPr>
          <w:rStyle w:val="Strong"/>
          <w:rFonts w:ascii="Times New Roman" w:hAnsi="Times New Roman"/>
          <w:b w:val="0"/>
          <w:bCs/>
          <w:sz w:val="28"/>
          <w:szCs w:val="28"/>
        </w:rPr>
      </w:pPr>
    </w:p>
    <w:p w:rsidR="00D66577" w:rsidRPr="00611177" w:rsidRDefault="00D66577" w:rsidP="00FC2D1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5D78E8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О 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внесении изменений в постановление администрации района от 01.07.2016 № 414  "</w:t>
      </w:r>
      <w:r w:rsidRPr="003710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81206B">
        <w:rPr>
          <w:rFonts w:ascii="Times New Roman" w:hAnsi="Times New Roman"/>
          <w:sz w:val="28"/>
          <w:szCs w:val="28"/>
        </w:rPr>
        <w:t xml:space="preserve">б утверждении </w:t>
      </w:r>
      <w:r>
        <w:rPr>
          <w:rFonts w:ascii="Times New Roman" w:hAnsi="Times New Roman"/>
          <w:sz w:val="28"/>
          <w:szCs w:val="28"/>
        </w:rPr>
        <w:t>Р</w:t>
      </w:r>
      <w:r w:rsidRPr="0081206B">
        <w:rPr>
          <w:rFonts w:ascii="Times New Roman" w:hAnsi="Times New Roman"/>
          <w:sz w:val="28"/>
          <w:szCs w:val="28"/>
        </w:rPr>
        <w:t>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206B">
        <w:rPr>
          <w:rFonts w:ascii="Times New Roman" w:hAnsi="Times New Roman"/>
          <w:sz w:val="28"/>
          <w:szCs w:val="28"/>
        </w:rPr>
        <w:t xml:space="preserve">сопровождения инвестиционных проектов на территории </w:t>
      </w:r>
      <w:r>
        <w:rPr>
          <w:rFonts w:ascii="Times New Roman" w:hAnsi="Times New Roman"/>
          <w:sz w:val="28"/>
          <w:szCs w:val="28"/>
        </w:rPr>
        <w:t>В</w:t>
      </w:r>
      <w:r w:rsidRPr="0081206B">
        <w:rPr>
          <w:rFonts w:ascii="Times New Roman" w:hAnsi="Times New Roman"/>
          <w:sz w:val="28"/>
          <w:szCs w:val="28"/>
        </w:rPr>
        <w:t>ерхнебуреинского муниципального района по принципу "одного окна"</w:t>
      </w:r>
    </w:p>
    <w:p w:rsidR="00D66577" w:rsidRPr="00BA19B5" w:rsidRDefault="00D66577" w:rsidP="0089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6577" w:rsidRDefault="00D66577" w:rsidP="00C87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2C7B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приведения положений Регламента сопровождения инвестиционных проектов на территории Верхнебуреинского района по принципу "одного окна" в соответствие с п</w:t>
      </w:r>
      <w:r w:rsidRPr="00C871FF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C871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C871FF">
        <w:rPr>
          <w:rFonts w:ascii="Times New Roman" w:hAnsi="Times New Roman"/>
          <w:sz w:val="28"/>
          <w:szCs w:val="28"/>
        </w:rPr>
        <w:t xml:space="preserve">дминистрации Верхнебуреинского муниципального района от 30.12.2016 </w:t>
      </w:r>
      <w:r>
        <w:rPr>
          <w:rFonts w:ascii="Times New Roman" w:hAnsi="Times New Roman"/>
          <w:sz w:val="28"/>
          <w:szCs w:val="28"/>
        </w:rPr>
        <w:t>№</w:t>
      </w:r>
      <w:r w:rsidRPr="00C871FF">
        <w:rPr>
          <w:rFonts w:ascii="Times New Roman" w:hAnsi="Times New Roman"/>
          <w:sz w:val="28"/>
          <w:szCs w:val="28"/>
        </w:rPr>
        <w:t xml:space="preserve"> 769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1FF">
        <w:rPr>
          <w:rFonts w:ascii="Times New Roman" w:hAnsi="Times New Roman"/>
          <w:sz w:val="28"/>
          <w:szCs w:val="28"/>
        </w:rPr>
        <w:t>"Об утверждении Положения об официальном сайте администрации Верхнебуреинского муниципального района в сети Интернет"</w:t>
      </w:r>
      <w:r>
        <w:rPr>
          <w:rFonts w:ascii="Times New Roman" w:hAnsi="Times New Roman"/>
          <w:sz w:val="28"/>
          <w:szCs w:val="28"/>
        </w:rPr>
        <w:t>,  администрация района</w:t>
      </w:r>
    </w:p>
    <w:p w:rsidR="00D66577" w:rsidRDefault="00D66577" w:rsidP="00FC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9B5">
        <w:rPr>
          <w:rFonts w:ascii="Times New Roman" w:hAnsi="Times New Roman"/>
          <w:sz w:val="28"/>
          <w:szCs w:val="28"/>
        </w:rPr>
        <w:t>ПОСТАНОВЛЯЕТ:</w:t>
      </w:r>
    </w:p>
    <w:p w:rsidR="00D66577" w:rsidRDefault="00D66577" w:rsidP="00FC2D18">
      <w:pPr>
        <w:numPr>
          <w:ilvl w:val="0"/>
          <w:numId w:val="2"/>
        </w:numPr>
        <w:tabs>
          <w:tab w:val="left" w:pos="98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Регламент сопровождения инвестиционных проектов на территории Верхнебуреинского муниципального района по принципу "одного окна", утвержденный постановлением администрации Верхнебуреинского муниципального района от 01.07.2016 № 414 следующие изменения:</w:t>
      </w:r>
    </w:p>
    <w:p w:rsidR="00D66577" w:rsidRDefault="00D66577" w:rsidP="00FC2D18">
      <w:pPr>
        <w:pStyle w:val="ConsPlusNormal"/>
        <w:numPr>
          <w:ilvl w:val="1"/>
          <w:numId w:val="2"/>
        </w:numPr>
        <w:tabs>
          <w:tab w:val="left" w:pos="1320"/>
          <w:tab w:val="left" w:pos="1980"/>
        </w:tabs>
        <w:ind w:left="0" w:firstLine="660"/>
        <w:jc w:val="both"/>
      </w:pPr>
      <w:r>
        <w:t xml:space="preserve">абзац 7 п.3.2. изложить в следующей редакции: </w:t>
      </w:r>
    </w:p>
    <w:p w:rsidR="00D66577" w:rsidRDefault="00D66577" w:rsidP="00FC2D18">
      <w:pPr>
        <w:pStyle w:val="ConsPlusNormal"/>
        <w:ind w:firstLine="660"/>
        <w:jc w:val="both"/>
      </w:pPr>
      <w:r>
        <w:t>"</w:t>
      </w:r>
      <w:r w:rsidRPr="009F7783">
        <w:rPr>
          <w:szCs w:val="28"/>
        </w:rPr>
        <w:t xml:space="preserve">размещение сведений об инвестиционном проекте на официальном </w:t>
      </w:r>
      <w:r w:rsidRPr="00980310">
        <w:rPr>
          <w:szCs w:val="28"/>
        </w:rPr>
        <w:t>сайте администрации Верхнебуреинского муниципального района в и</w:t>
      </w:r>
      <w:r w:rsidRPr="009F7783">
        <w:rPr>
          <w:szCs w:val="28"/>
        </w:rPr>
        <w:t>нформационно-телекоммуникационной сети "Интернет" в случае получения письменного согласия Инвестора</w:t>
      </w:r>
      <w:r>
        <w:rPr>
          <w:szCs w:val="28"/>
        </w:rPr>
        <w:t>."</w:t>
      </w:r>
    </w:p>
    <w:p w:rsidR="00D66577" w:rsidRDefault="00D66577" w:rsidP="00FC2D18">
      <w:pPr>
        <w:pStyle w:val="ConsPlusNormal"/>
        <w:numPr>
          <w:ilvl w:val="0"/>
          <w:numId w:val="2"/>
        </w:numPr>
        <w:tabs>
          <w:tab w:val="left" w:pos="990"/>
        </w:tabs>
        <w:ind w:left="0" w:firstLine="660"/>
        <w:jc w:val="both"/>
      </w:pPr>
      <w:r>
        <w:t>Контроль за выполнением настоящего постановления возложить на первого заместителя главы администрации района Лещука А.В.</w:t>
      </w:r>
    </w:p>
    <w:p w:rsidR="00D66577" w:rsidRDefault="00D66577" w:rsidP="00FC2D18">
      <w:pPr>
        <w:pStyle w:val="ConsPlusNormal"/>
        <w:numPr>
          <w:ilvl w:val="0"/>
          <w:numId w:val="2"/>
        </w:numPr>
        <w:tabs>
          <w:tab w:val="left" w:pos="1100"/>
        </w:tabs>
        <w:ind w:left="0" w:firstLine="660"/>
        <w:jc w:val="both"/>
      </w:pPr>
      <w:r>
        <w:t>Настоящее постановление вступает в силу после его официального опубликования (обнародования).</w:t>
      </w:r>
    </w:p>
    <w:p w:rsidR="00D66577" w:rsidRDefault="00D66577" w:rsidP="00FC2D18">
      <w:pPr>
        <w:spacing w:after="0" w:line="240" w:lineRule="auto"/>
        <w:ind w:firstLine="660"/>
        <w:rPr>
          <w:rFonts w:ascii="Times New Roman" w:hAnsi="Times New Roman"/>
          <w:sz w:val="28"/>
          <w:szCs w:val="28"/>
        </w:rPr>
      </w:pPr>
    </w:p>
    <w:p w:rsidR="00D66577" w:rsidRDefault="00D66577" w:rsidP="00FC2D18">
      <w:pPr>
        <w:spacing w:after="0" w:line="240" w:lineRule="auto"/>
        <w:ind w:firstLine="660"/>
        <w:rPr>
          <w:rFonts w:ascii="Times New Roman" w:hAnsi="Times New Roman"/>
          <w:sz w:val="28"/>
          <w:szCs w:val="28"/>
        </w:rPr>
      </w:pPr>
    </w:p>
    <w:p w:rsidR="00D66577" w:rsidRPr="00C516EB" w:rsidRDefault="00D66577" w:rsidP="00FC2D18">
      <w:pPr>
        <w:spacing w:after="0" w:line="240" w:lineRule="auto"/>
        <w:ind w:firstLine="660"/>
        <w:rPr>
          <w:rFonts w:ascii="Times New Roman" w:hAnsi="Times New Roman"/>
          <w:sz w:val="28"/>
          <w:szCs w:val="28"/>
        </w:rPr>
      </w:pPr>
    </w:p>
    <w:p w:rsidR="00D66577" w:rsidRDefault="00D66577" w:rsidP="00A6640F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BA19B5">
        <w:rPr>
          <w:rFonts w:ascii="Times New Roman" w:hAnsi="Times New Roman"/>
          <w:sz w:val="28"/>
          <w:szCs w:val="28"/>
        </w:rPr>
        <w:t xml:space="preserve"> района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П.Ф. Титков</w:t>
      </w:r>
    </w:p>
    <w:sectPr w:rsidR="00D66577" w:rsidSect="00FC2D18">
      <w:headerReference w:type="even" r:id="rId7"/>
      <w:headerReference w:type="default" r:id="rId8"/>
      <w:headerReference w:type="first" r:id="rId9"/>
      <w:pgSz w:w="11906" w:h="16838"/>
      <w:pgMar w:top="1134" w:right="567" w:bottom="1134" w:left="215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577" w:rsidRDefault="00D66577">
      <w:r>
        <w:separator/>
      </w:r>
    </w:p>
  </w:endnote>
  <w:endnote w:type="continuationSeparator" w:id="0">
    <w:p w:rsidR="00D66577" w:rsidRDefault="00D66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577" w:rsidRDefault="00D66577">
      <w:r>
        <w:separator/>
      </w:r>
    </w:p>
  </w:footnote>
  <w:footnote w:type="continuationSeparator" w:id="0">
    <w:p w:rsidR="00D66577" w:rsidRDefault="00D66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577" w:rsidRDefault="00D66577" w:rsidP="000B12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6577" w:rsidRDefault="00D665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577" w:rsidRDefault="00D66577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D66577" w:rsidRDefault="00D6657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577" w:rsidRDefault="00D66577">
    <w:pPr>
      <w:pStyle w:val="Header"/>
      <w:jc w:val="center"/>
    </w:pPr>
  </w:p>
  <w:p w:rsidR="00D66577" w:rsidRDefault="00D665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596"/>
    <w:multiLevelType w:val="hybridMultilevel"/>
    <w:tmpl w:val="A038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18BA401B"/>
    <w:multiLevelType w:val="multilevel"/>
    <w:tmpl w:val="A4BADDBE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cs="Times New Roman" w:hint="default"/>
      </w:rPr>
    </w:lvl>
  </w:abstractNum>
  <w:abstractNum w:abstractNumId="3">
    <w:nsid w:val="3FE91A8B"/>
    <w:multiLevelType w:val="hybridMultilevel"/>
    <w:tmpl w:val="7872233A"/>
    <w:lvl w:ilvl="0" w:tplc="1B328CE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2D2D2D"/>
        <w:sz w:val="28"/>
      </w:rPr>
    </w:lvl>
    <w:lvl w:ilvl="1" w:tplc="111A5EB2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31B69F22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83A82BDE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38044400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211CAA6C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8CECC970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228EF36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3C4804C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459E71F0"/>
    <w:multiLevelType w:val="hybridMultilevel"/>
    <w:tmpl w:val="09F8C7EE"/>
    <w:lvl w:ilvl="0" w:tplc="D5EA16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014EE4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B48DB5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C431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626BCB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9AB4B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E8460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7042FD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54D3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737738"/>
    <w:multiLevelType w:val="hybridMultilevel"/>
    <w:tmpl w:val="31F846CC"/>
    <w:lvl w:ilvl="0" w:tplc="3E5486EC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A1A2706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24ABFC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0030E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8B002A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3A0550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AAC257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EA0B9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6C921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BA5D5E"/>
    <w:multiLevelType w:val="hybridMultilevel"/>
    <w:tmpl w:val="43406B6C"/>
    <w:lvl w:ilvl="0" w:tplc="25C2E11C">
      <w:start w:val="1"/>
      <w:numFmt w:val="decimal"/>
      <w:lvlText w:val="%1."/>
      <w:lvlJc w:val="left"/>
      <w:pPr>
        <w:ind w:left="4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7">
    <w:nsid w:val="5E681031"/>
    <w:multiLevelType w:val="hybridMultilevel"/>
    <w:tmpl w:val="4158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0C3B99"/>
    <w:multiLevelType w:val="hybridMultilevel"/>
    <w:tmpl w:val="12965B76"/>
    <w:lvl w:ilvl="0" w:tplc="6AA6D9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274675"/>
    <w:multiLevelType w:val="hybridMultilevel"/>
    <w:tmpl w:val="1AE88046"/>
    <w:lvl w:ilvl="0" w:tplc="4E1C17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683C"/>
    <w:rsid w:val="00035458"/>
    <w:rsid w:val="0004498E"/>
    <w:rsid w:val="00052CB4"/>
    <w:rsid w:val="00075F20"/>
    <w:rsid w:val="00085B44"/>
    <w:rsid w:val="000875E8"/>
    <w:rsid w:val="0009065F"/>
    <w:rsid w:val="0009115D"/>
    <w:rsid w:val="000923A9"/>
    <w:rsid w:val="0009364D"/>
    <w:rsid w:val="00094895"/>
    <w:rsid w:val="000B1298"/>
    <w:rsid w:val="000B3F10"/>
    <w:rsid w:val="000D3908"/>
    <w:rsid w:val="000D5C18"/>
    <w:rsid w:val="000D6AC1"/>
    <w:rsid w:val="000E3691"/>
    <w:rsid w:val="000E37AE"/>
    <w:rsid w:val="000E385E"/>
    <w:rsid w:val="000F132D"/>
    <w:rsid w:val="000F2E63"/>
    <w:rsid w:val="000F52E7"/>
    <w:rsid w:val="001037BF"/>
    <w:rsid w:val="001144E3"/>
    <w:rsid w:val="001147E6"/>
    <w:rsid w:val="00127223"/>
    <w:rsid w:val="00137F73"/>
    <w:rsid w:val="00160BE2"/>
    <w:rsid w:val="00167C8A"/>
    <w:rsid w:val="00167F92"/>
    <w:rsid w:val="001758D6"/>
    <w:rsid w:val="00177202"/>
    <w:rsid w:val="001C52ED"/>
    <w:rsid w:val="001D6998"/>
    <w:rsid w:val="001D790C"/>
    <w:rsid w:val="001E1C61"/>
    <w:rsid w:val="001E5A72"/>
    <w:rsid w:val="001F62FF"/>
    <w:rsid w:val="00201229"/>
    <w:rsid w:val="00201F83"/>
    <w:rsid w:val="00211C67"/>
    <w:rsid w:val="002125DE"/>
    <w:rsid w:val="0021350E"/>
    <w:rsid w:val="0021436A"/>
    <w:rsid w:val="00230548"/>
    <w:rsid w:val="0023431C"/>
    <w:rsid w:val="00241284"/>
    <w:rsid w:val="002454D5"/>
    <w:rsid w:val="0024785A"/>
    <w:rsid w:val="00251356"/>
    <w:rsid w:val="00252266"/>
    <w:rsid w:val="002524D2"/>
    <w:rsid w:val="0025746D"/>
    <w:rsid w:val="002634C9"/>
    <w:rsid w:val="0026433C"/>
    <w:rsid w:val="00281473"/>
    <w:rsid w:val="002815E7"/>
    <w:rsid w:val="002847B0"/>
    <w:rsid w:val="00291147"/>
    <w:rsid w:val="0029489B"/>
    <w:rsid w:val="002B27C9"/>
    <w:rsid w:val="002B5192"/>
    <w:rsid w:val="002C4949"/>
    <w:rsid w:val="002F3E65"/>
    <w:rsid w:val="00300C14"/>
    <w:rsid w:val="0030143D"/>
    <w:rsid w:val="00310CFC"/>
    <w:rsid w:val="00315D75"/>
    <w:rsid w:val="003209E5"/>
    <w:rsid w:val="00333C41"/>
    <w:rsid w:val="003459A0"/>
    <w:rsid w:val="003546D4"/>
    <w:rsid w:val="0035482E"/>
    <w:rsid w:val="00354F50"/>
    <w:rsid w:val="003631AE"/>
    <w:rsid w:val="0037100C"/>
    <w:rsid w:val="00377F6C"/>
    <w:rsid w:val="00381E01"/>
    <w:rsid w:val="00394079"/>
    <w:rsid w:val="003B2178"/>
    <w:rsid w:val="003B6F06"/>
    <w:rsid w:val="003C1696"/>
    <w:rsid w:val="003C2222"/>
    <w:rsid w:val="003D7F72"/>
    <w:rsid w:val="003E030F"/>
    <w:rsid w:val="003E0F19"/>
    <w:rsid w:val="003F5454"/>
    <w:rsid w:val="00404FB9"/>
    <w:rsid w:val="0040797D"/>
    <w:rsid w:val="00414305"/>
    <w:rsid w:val="00417102"/>
    <w:rsid w:val="0042562C"/>
    <w:rsid w:val="00426315"/>
    <w:rsid w:val="004309B1"/>
    <w:rsid w:val="0045247D"/>
    <w:rsid w:val="004671D5"/>
    <w:rsid w:val="004729A5"/>
    <w:rsid w:val="0047389F"/>
    <w:rsid w:val="00476DB3"/>
    <w:rsid w:val="004775E0"/>
    <w:rsid w:val="00484193"/>
    <w:rsid w:val="004A134D"/>
    <w:rsid w:val="004D494C"/>
    <w:rsid w:val="004E71E8"/>
    <w:rsid w:val="00501D3B"/>
    <w:rsid w:val="005031AD"/>
    <w:rsid w:val="00526E77"/>
    <w:rsid w:val="00550001"/>
    <w:rsid w:val="0055067D"/>
    <w:rsid w:val="0056132C"/>
    <w:rsid w:val="00563E4A"/>
    <w:rsid w:val="00571B76"/>
    <w:rsid w:val="0057481B"/>
    <w:rsid w:val="00576DD2"/>
    <w:rsid w:val="0058336D"/>
    <w:rsid w:val="0058570E"/>
    <w:rsid w:val="00586A17"/>
    <w:rsid w:val="0059363F"/>
    <w:rsid w:val="005938E0"/>
    <w:rsid w:val="005B08B6"/>
    <w:rsid w:val="005B4EFC"/>
    <w:rsid w:val="005C09A4"/>
    <w:rsid w:val="005D612D"/>
    <w:rsid w:val="005D6BCB"/>
    <w:rsid w:val="005D6C0B"/>
    <w:rsid w:val="005D78E8"/>
    <w:rsid w:val="005E5BB3"/>
    <w:rsid w:val="005F2E6C"/>
    <w:rsid w:val="00600FB7"/>
    <w:rsid w:val="00607B6B"/>
    <w:rsid w:val="00607E10"/>
    <w:rsid w:val="00611177"/>
    <w:rsid w:val="00631568"/>
    <w:rsid w:val="00641300"/>
    <w:rsid w:val="00644EFB"/>
    <w:rsid w:val="006605D7"/>
    <w:rsid w:val="00661546"/>
    <w:rsid w:val="0067609F"/>
    <w:rsid w:val="00680A77"/>
    <w:rsid w:val="00682060"/>
    <w:rsid w:val="00682148"/>
    <w:rsid w:val="00687967"/>
    <w:rsid w:val="00695A0F"/>
    <w:rsid w:val="006B5492"/>
    <w:rsid w:val="006B6F04"/>
    <w:rsid w:val="006D3ED8"/>
    <w:rsid w:val="006D4A17"/>
    <w:rsid w:val="006F3C32"/>
    <w:rsid w:val="00701A5C"/>
    <w:rsid w:val="00710539"/>
    <w:rsid w:val="00720065"/>
    <w:rsid w:val="00724FFF"/>
    <w:rsid w:val="00725094"/>
    <w:rsid w:val="007317AD"/>
    <w:rsid w:val="007543BB"/>
    <w:rsid w:val="00755986"/>
    <w:rsid w:val="00761F21"/>
    <w:rsid w:val="00762128"/>
    <w:rsid w:val="00762C7B"/>
    <w:rsid w:val="00766772"/>
    <w:rsid w:val="007835EC"/>
    <w:rsid w:val="00792C5E"/>
    <w:rsid w:val="00793A2A"/>
    <w:rsid w:val="0079666A"/>
    <w:rsid w:val="007C3659"/>
    <w:rsid w:val="007C4A54"/>
    <w:rsid w:val="007D4117"/>
    <w:rsid w:val="007E50AC"/>
    <w:rsid w:val="007E5DA7"/>
    <w:rsid w:val="007F402B"/>
    <w:rsid w:val="0081206B"/>
    <w:rsid w:val="00815783"/>
    <w:rsid w:val="008247FE"/>
    <w:rsid w:val="008440E3"/>
    <w:rsid w:val="008444A1"/>
    <w:rsid w:val="00865B2C"/>
    <w:rsid w:val="008676A7"/>
    <w:rsid w:val="00874E1F"/>
    <w:rsid w:val="00876BED"/>
    <w:rsid w:val="008870CB"/>
    <w:rsid w:val="00887EFF"/>
    <w:rsid w:val="00895688"/>
    <w:rsid w:val="008A540B"/>
    <w:rsid w:val="008A68DD"/>
    <w:rsid w:val="008B23A7"/>
    <w:rsid w:val="008C3A1A"/>
    <w:rsid w:val="008E3B84"/>
    <w:rsid w:val="008E7094"/>
    <w:rsid w:val="008F2423"/>
    <w:rsid w:val="008F38ED"/>
    <w:rsid w:val="008F7A41"/>
    <w:rsid w:val="00900046"/>
    <w:rsid w:val="00901144"/>
    <w:rsid w:val="00902FC1"/>
    <w:rsid w:val="00903B73"/>
    <w:rsid w:val="00906B59"/>
    <w:rsid w:val="00912B5E"/>
    <w:rsid w:val="00932D01"/>
    <w:rsid w:val="00932D8F"/>
    <w:rsid w:val="00935A64"/>
    <w:rsid w:val="00955B61"/>
    <w:rsid w:val="00955C3E"/>
    <w:rsid w:val="0096023A"/>
    <w:rsid w:val="00964C8E"/>
    <w:rsid w:val="00974244"/>
    <w:rsid w:val="00980310"/>
    <w:rsid w:val="009A2F4A"/>
    <w:rsid w:val="009A3276"/>
    <w:rsid w:val="009A500F"/>
    <w:rsid w:val="009A6AAA"/>
    <w:rsid w:val="009B522B"/>
    <w:rsid w:val="009C0641"/>
    <w:rsid w:val="009C17AE"/>
    <w:rsid w:val="009C626F"/>
    <w:rsid w:val="009D2E41"/>
    <w:rsid w:val="009D7EC8"/>
    <w:rsid w:val="009E07F0"/>
    <w:rsid w:val="009E4E1C"/>
    <w:rsid w:val="009F191D"/>
    <w:rsid w:val="009F53FB"/>
    <w:rsid w:val="009F7783"/>
    <w:rsid w:val="00A06F22"/>
    <w:rsid w:val="00A13BFD"/>
    <w:rsid w:val="00A1563B"/>
    <w:rsid w:val="00A15780"/>
    <w:rsid w:val="00A26681"/>
    <w:rsid w:val="00A32378"/>
    <w:rsid w:val="00A400B6"/>
    <w:rsid w:val="00A479DD"/>
    <w:rsid w:val="00A52AFB"/>
    <w:rsid w:val="00A62CED"/>
    <w:rsid w:val="00A6640F"/>
    <w:rsid w:val="00A70B9B"/>
    <w:rsid w:val="00A70C3C"/>
    <w:rsid w:val="00A71C86"/>
    <w:rsid w:val="00A747A1"/>
    <w:rsid w:val="00A74D84"/>
    <w:rsid w:val="00A81C95"/>
    <w:rsid w:val="00A904AE"/>
    <w:rsid w:val="00A91BF7"/>
    <w:rsid w:val="00A9229E"/>
    <w:rsid w:val="00A95AC9"/>
    <w:rsid w:val="00AA1DE4"/>
    <w:rsid w:val="00AA1F87"/>
    <w:rsid w:val="00AA261D"/>
    <w:rsid w:val="00AB0A81"/>
    <w:rsid w:val="00AB10F9"/>
    <w:rsid w:val="00AB6663"/>
    <w:rsid w:val="00AB66FD"/>
    <w:rsid w:val="00AC7BEF"/>
    <w:rsid w:val="00AE23FF"/>
    <w:rsid w:val="00B23724"/>
    <w:rsid w:val="00B259FC"/>
    <w:rsid w:val="00B46E33"/>
    <w:rsid w:val="00B60229"/>
    <w:rsid w:val="00B71827"/>
    <w:rsid w:val="00B77895"/>
    <w:rsid w:val="00B8310E"/>
    <w:rsid w:val="00BA19B5"/>
    <w:rsid w:val="00BC5392"/>
    <w:rsid w:val="00BE487C"/>
    <w:rsid w:val="00BF084B"/>
    <w:rsid w:val="00BF2245"/>
    <w:rsid w:val="00BF281A"/>
    <w:rsid w:val="00C0290E"/>
    <w:rsid w:val="00C06360"/>
    <w:rsid w:val="00C1399D"/>
    <w:rsid w:val="00C20C5D"/>
    <w:rsid w:val="00C516EB"/>
    <w:rsid w:val="00C60977"/>
    <w:rsid w:val="00C640C8"/>
    <w:rsid w:val="00C678D5"/>
    <w:rsid w:val="00C7680A"/>
    <w:rsid w:val="00C871FF"/>
    <w:rsid w:val="00C90C83"/>
    <w:rsid w:val="00C9266E"/>
    <w:rsid w:val="00C9309A"/>
    <w:rsid w:val="00C93AA3"/>
    <w:rsid w:val="00CA5F68"/>
    <w:rsid w:val="00CA78FD"/>
    <w:rsid w:val="00CB2238"/>
    <w:rsid w:val="00CC3418"/>
    <w:rsid w:val="00CD161B"/>
    <w:rsid w:val="00CE11B9"/>
    <w:rsid w:val="00CE31F1"/>
    <w:rsid w:val="00CE4010"/>
    <w:rsid w:val="00D02FB8"/>
    <w:rsid w:val="00D101E6"/>
    <w:rsid w:val="00D2280C"/>
    <w:rsid w:val="00D301B2"/>
    <w:rsid w:val="00D31762"/>
    <w:rsid w:val="00D347B5"/>
    <w:rsid w:val="00D558B5"/>
    <w:rsid w:val="00D57913"/>
    <w:rsid w:val="00D62F72"/>
    <w:rsid w:val="00D66577"/>
    <w:rsid w:val="00D707EC"/>
    <w:rsid w:val="00D82798"/>
    <w:rsid w:val="00DA1C3F"/>
    <w:rsid w:val="00DB09DA"/>
    <w:rsid w:val="00DB14E6"/>
    <w:rsid w:val="00DB18D4"/>
    <w:rsid w:val="00DC0E61"/>
    <w:rsid w:val="00DC10CD"/>
    <w:rsid w:val="00DC62E3"/>
    <w:rsid w:val="00DD3C1E"/>
    <w:rsid w:val="00DD4860"/>
    <w:rsid w:val="00DF6621"/>
    <w:rsid w:val="00E03339"/>
    <w:rsid w:val="00E15022"/>
    <w:rsid w:val="00E2346B"/>
    <w:rsid w:val="00E32637"/>
    <w:rsid w:val="00E34481"/>
    <w:rsid w:val="00E36CBC"/>
    <w:rsid w:val="00E42DD6"/>
    <w:rsid w:val="00E43809"/>
    <w:rsid w:val="00E61813"/>
    <w:rsid w:val="00E678FB"/>
    <w:rsid w:val="00E727FD"/>
    <w:rsid w:val="00E73C4F"/>
    <w:rsid w:val="00E73F33"/>
    <w:rsid w:val="00E75E92"/>
    <w:rsid w:val="00E8239E"/>
    <w:rsid w:val="00E87B59"/>
    <w:rsid w:val="00E95A12"/>
    <w:rsid w:val="00E979B0"/>
    <w:rsid w:val="00EA5F87"/>
    <w:rsid w:val="00EB2C5C"/>
    <w:rsid w:val="00EB56A4"/>
    <w:rsid w:val="00EC182F"/>
    <w:rsid w:val="00EC2569"/>
    <w:rsid w:val="00EC7690"/>
    <w:rsid w:val="00ED2BAB"/>
    <w:rsid w:val="00EF0596"/>
    <w:rsid w:val="00F02C62"/>
    <w:rsid w:val="00F10476"/>
    <w:rsid w:val="00F25B02"/>
    <w:rsid w:val="00F314CB"/>
    <w:rsid w:val="00F35F7C"/>
    <w:rsid w:val="00F51318"/>
    <w:rsid w:val="00F55039"/>
    <w:rsid w:val="00F6664D"/>
    <w:rsid w:val="00F66DFA"/>
    <w:rsid w:val="00F84071"/>
    <w:rsid w:val="00F850C4"/>
    <w:rsid w:val="00F9098A"/>
    <w:rsid w:val="00F97C40"/>
    <w:rsid w:val="00FA346D"/>
    <w:rsid w:val="00FA6D0B"/>
    <w:rsid w:val="00FB2577"/>
    <w:rsid w:val="00FC2CBC"/>
    <w:rsid w:val="00FC2D18"/>
    <w:rsid w:val="00FC4D99"/>
    <w:rsid w:val="00FC6E24"/>
    <w:rsid w:val="00FD3D84"/>
    <w:rsid w:val="00FD4BE5"/>
    <w:rsid w:val="00FD6FDC"/>
    <w:rsid w:val="00FE61F2"/>
    <w:rsid w:val="00FE625C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99"/>
    <w:pPr>
      <w:spacing w:after="200" w:line="276" w:lineRule="auto"/>
    </w:pPr>
  </w:style>
  <w:style w:type="paragraph" w:styleId="Heading1">
    <w:name w:val="heading 1"/>
    <w:aliases w:val="Heading 1 Char"/>
    <w:basedOn w:val="Normal"/>
    <w:next w:val="Normal"/>
    <w:link w:val="Heading1Char1"/>
    <w:uiPriority w:val="99"/>
    <w:qFormat/>
    <w:locked/>
    <w:rsid w:val="00912B5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ing 2 Char"/>
    <w:basedOn w:val="Normal"/>
    <w:next w:val="Normal"/>
    <w:link w:val="Heading2Char1"/>
    <w:uiPriority w:val="99"/>
    <w:qFormat/>
    <w:locked/>
    <w:rsid w:val="00912B5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Heading 3 Char"/>
    <w:basedOn w:val="Normal"/>
    <w:next w:val="Normal"/>
    <w:link w:val="Heading3Char1"/>
    <w:uiPriority w:val="99"/>
    <w:qFormat/>
    <w:locked/>
    <w:rsid w:val="00CA5F6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aliases w:val="Heading 4 Char"/>
    <w:basedOn w:val="Normal"/>
    <w:next w:val="Normal"/>
    <w:link w:val="Heading4Char1"/>
    <w:uiPriority w:val="99"/>
    <w:qFormat/>
    <w:locked/>
    <w:rsid w:val="009A2F4A"/>
    <w:pPr>
      <w:keepNext/>
      <w:tabs>
        <w:tab w:val="num" w:pos="1985"/>
      </w:tabs>
      <w:spacing w:before="240" w:after="60" w:line="240" w:lineRule="auto"/>
      <w:ind w:left="1985" w:hanging="851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basedOn w:val="DefaultParagraphFont"/>
    <w:link w:val="Heading1"/>
    <w:uiPriority w:val="99"/>
    <w:locked/>
    <w:rsid w:val="00912B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Heading 2 Char Char"/>
    <w:basedOn w:val="DefaultParagraphFont"/>
    <w:link w:val="Heading2"/>
    <w:uiPriority w:val="99"/>
    <w:locked/>
    <w:rsid w:val="00912B5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aliases w:val="Heading 3 Char Char"/>
    <w:basedOn w:val="DefaultParagraphFont"/>
    <w:link w:val="Heading3"/>
    <w:uiPriority w:val="99"/>
    <w:locked/>
    <w:rsid w:val="00CA5F68"/>
    <w:rPr>
      <w:rFonts w:ascii="Arial" w:hAnsi="Arial" w:cs="Times New Roman"/>
      <w:b/>
      <w:sz w:val="26"/>
    </w:rPr>
  </w:style>
  <w:style w:type="character" w:customStyle="1" w:styleId="Heading4Char1">
    <w:name w:val="Heading 4 Char1"/>
    <w:aliases w:val="Heading 4 Char Char"/>
    <w:basedOn w:val="DefaultParagraphFont"/>
    <w:link w:val="Heading4"/>
    <w:uiPriority w:val="99"/>
    <w:locked/>
    <w:rsid w:val="009A2F4A"/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3C2222"/>
  </w:style>
  <w:style w:type="paragraph" w:styleId="BalloonText">
    <w:name w:val="Balloon Text"/>
    <w:basedOn w:val="Normal"/>
    <w:link w:val="BalloonTextChar"/>
    <w:uiPriority w:val="99"/>
    <w:semiHidden/>
    <w:rsid w:val="002143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36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46E33"/>
    <w:rPr>
      <w:rFonts w:cs="Times New Roman"/>
    </w:rPr>
  </w:style>
  <w:style w:type="character" w:styleId="PageNumber">
    <w:name w:val="page number"/>
    <w:basedOn w:val="DefaultParagraphFont"/>
    <w:uiPriority w:val="99"/>
    <w:rsid w:val="00FB2577"/>
    <w:rPr>
      <w:rFonts w:cs="Times New Roman"/>
    </w:rPr>
  </w:style>
  <w:style w:type="character" w:customStyle="1" w:styleId="a">
    <w:name w:val="Основной текст_"/>
    <w:link w:val="1"/>
    <w:uiPriority w:val="99"/>
    <w:locked/>
    <w:rsid w:val="00BA19B5"/>
    <w:rPr>
      <w:sz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A19B5"/>
    <w:pPr>
      <w:widowControl w:val="0"/>
      <w:shd w:val="clear" w:color="auto" w:fill="FFFFFF"/>
      <w:spacing w:after="840" w:line="490" w:lineRule="exact"/>
      <w:jc w:val="center"/>
    </w:pPr>
    <w:rPr>
      <w:sz w:val="26"/>
      <w:szCs w:val="20"/>
    </w:rPr>
  </w:style>
  <w:style w:type="table" w:styleId="TableGrid">
    <w:name w:val="Table Grid"/>
    <w:basedOn w:val="TableNormal"/>
    <w:uiPriority w:val="99"/>
    <w:locked/>
    <w:rsid w:val="00B602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4729A5"/>
    <w:pPr>
      <w:widowControl w:val="0"/>
      <w:tabs>
        <w:tab w:val="right" w:pos="10206"/>
      </w:tabs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729A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B56A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56A4"/>
    <w:rPr>
      <w:rFonts w:cs="Times New Roman"/>
      <w:sz w:val="22"/>
    </w:rPr>
  </w:style>
  <w:style w:type="character" w:styleId="Strong">
    <w:name w:val="Strong"/>
    <w:basedOn w:val="DefaultParagraphFont"/>
    <w:uiPriority w:val="99"/>
    <w:qFormat/>
    <w:locked/>
    <w:rsid w:val="005D78E8"/>
    <w:rPr>
      <w:rFonts w:cs="Times New Roman"/>
      <w:b/>
    </w:rPr>
  </w:style>
  <w:style w:type="paragraph" w:customStyle="1" w:styleId="10">
    <w:name w:val="Без интервала1"/>
    <w:uiPriority w:val="99"/>
    <w:rsid w:val="00CA5F68"/>
    <w:rPr>
      <w:rFonts w:cs="Calibri"/>
      <w:lang w:eastAsia="en-US"/>
    </w:rPr>
  </w:style>
  <w:style w:type="character" w:customStyle="1" w:styleId="apple-converted-space">
    <w:name w:val="apple-converted-space"/>
    <w:uiPriority w:val="99"/>
    <w:rsid w:val="00CA5F68"/>
  </w:style>
  <w:style w:type="character" w:styleId="Hyperlink">
    <w:name w:val="Hyperlink"/>
    <w:basedOn w:val="DefaultParagraphFont"/>
    <w:uiPriority w:val="99"/>
    <w:rsid w:val="00CA5F68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724F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24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24FF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4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4FFF"/>
    <w:rPr>
      <w:b/>
      <w:bCs/>
    </w:rPr>
  </w:style>
  <w:style w:type="paragraph" w:customStyle="1" w:styleId="ConsPlusNormal">
    <w:name w:val="ConsPlusNormal"/>
    <w:uiPriority w:val="99"/>
    <w:rsid w:val="00EC2569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9C17AE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8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175</TotalTime>
  <Pages>1</Pages>
  <Words>235</Words>
  <Characters>1341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Org4</cp:lastModifiedBy>
  <cp:revision>27</cp:revision>
  <cp:lastPrinted>2017-06-05T04:14:00Z</cp:lastPrinted>
  <dcterms:created xsi:type="dcterms:W3CDTF">2016-11-15T02:13:00Z</dcterms:created>
  <dcterms:modified xsi:type="dcterms:W3CDTF">2017-06-09T01:31:00Z</dcterms:modified>
</cp:coreProperties>
</file>