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7" w:rsidRPr="00103DF3" w:rsidRDefault="00791807" w:rsidP="0092586A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Администрация</w:t>
      </w:r>
    </w:p>
    <w:p w:rsidR="00791807" w:rsidRPr="00103DF3" w:rsidRDefault="00791807" w:rsidP="0092586A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Верхнебуреинского муниципального района</w:t>
      </w:r>
    </w:p>
    <w:p w:rsidR="00791807" w:rsidRPr="00103DF3" w:rsidRDefault="00791807" w:rsidP="0092586A">
      <w:pPr>
        <w:jc w:val="center"/>
        <w:rPr>
          <w:sz w:val="28"/>
          <w:szCs w:val="28"/>
        </w:rPr>
      </w:pPr>
    </w:p>
    <w:p w:rsidR="00791807" w:rsidRPr="00103DF3" w:rsidRDefault="00791807" w:rsidP="0092586A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ПОСТАНОВЛЕНИЕ</w:t>
      </w:r>
    </w:p>
    <w:p w:rsidR="00791807" w:rsidRPr="00103DF3" w:rsidRDefault="00791807" w:rsidP="0092586A">
      <w:pPr>
        <w:rPr>
          <w:sz w:val="28"/>
          <w:szCs w:val="28"/>
        </w:rPr>
      </w:pPr>
    </w:p>
    <w:p w:rsidR="00791807" w:rsidRPr="00103DF3" w:rsidRDefault="00791807" w:rsidP="0092586A">
      <w:pPr>
        <w:rPr>
          <w:sz w:val="28"/>
          <w:szCs w:val="28"/>
        </w:rPr>
      </w:pPr>
    </w:p>
    <w:p w:rsidR="00791807" w:rsidRPr="00103DF3" w:rsidRDefault="00791807" w:rsidP="0092586A">
      <w:pPr>
        <w:rPr>
          <w:sz w:val="28"/>
          <w:szCs w:val="28"/>
          <w:u w:val="single"/>
        </w:rPr>
      </w:pPr>
      <w:r w:rsidRPr="00103DF3">
        <w:rPr>
          <w:sz w:val="28"/>
          <w:szCs w:val="28"/>
          <w:u w:val="single"/>
        </w:rPr>
        <w:t xml:space="preserve">07.06.2017  № </w:t>
      </w:r>
      <w:r>
        <w:rPr>
          <w:sz w:val="28"/>
          <w:szCs w:val="28"/>
          <w:u w:val="single"/>
        </w:rPr>
        <w:t>335</w:t>
      </w:r>
    </w:p>
    <w:p w:rsidR="00791807" w:rsidRPr="00103DF3" w:rsidRDefault="00791807" w:rsidP="0092586A">
      <w:pPr>
        <w:rPr>
          <w:sz w:val="28"/>
          <w:szCs w:val="28"/>
        </w:rPr>
      </w:pPr>
      <w:r w:rsidRPr="00103DF3">
        <w:rPr>
          <w:sz w:val="28"/>
          <w:szCs w:val="28"/>
        </w:rPr>
        <w:t>п. Чегдомын</w:t>
      </w:r>
    </w:p>
    <w:p w:rsidR="00791807" w:rsidRDefault="00791807" w:rsidP="00DE1C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807" w:rsidRDefault="00791807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4A2386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19.07.2012 № 748</w:t>
      </w:r>
    </w:p>
    <w:p w:rsidR="00791807" w:rsidRDefault="00791807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91807" w:rsidRDefault="00791807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791807" w:rsidRDefault="00791807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91807" w:rsidRDefault="00791807" w:rsidP="00046E6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административный регламент </w:t>
      </w:r>
      <w:r w:rsidRPr="00FE6159">
        <w:rPr>
          <w:sz w:val="28"/>
          <w:szCs w:val="28"/>
        </w:rPr>
        <w:t>«</w:t>
      </w:r>
      <w:r w:rsidRPr="004A2386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19.07.2012 №748: </w:t>
      </w:r>
    </w:p>
    <w:p w:rsidR="00791807" w:rsidRDefault="00791807" w:rsidP="00046E65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в тексте административного регламента слова «</w:t>
      </w:r>
      <w:r>
        <w:rPr>
          <w:sz w:val="28"/>
          <w:szCs w:val="28"/>
          <w:lang w:val="en-US" w:eastAsia="en-US"/>
        </w:rPr>
        <w:t>www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admvbr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>
        <w:rPr>
          <w:sz w:val="28"/>
          <w:szCs w:val="28"/>
          <w:lang w:eastAsia="en-US"/>
        </w:rPr>
        <w:t>» заменить на «https://vbradm.khabkrai.ru».</w:t>
      </w:r>
    </w:p>
    <w:p w:rsidR="00791807" w:rsidRDefault="00791807" w:rsidP="00046E6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1C26">
        <w:rPr>
          <w:sz w:val="28"/>
          <w:szCs w:val="28"/>
        </w:rPr>
        <w:t>2. 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791807" w:rsidRPr="004F1C26" w:rsidRDefault="00791807" w:rsidP="00046E65">
      <w:pPr>
        <w:pStyle w:val="NoSpacing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4F1C26">
        <w:rPr>
          <w:sz w:val="28"/>
          <w:szCs w:val="28"/>
        </w:rPr>
        <w:t>3.</w:t>
      </w:r>
      <w:r w:rsidRPr="004F1C26">
        <w:t xml:space="preserve"> </w:t>
      </w:r>
      <w:r w:rsidRPr="004F1C26">
        <w:rPr>
          <w:sz w:val="28"/>
          <w:szCs w:val="28"/>
        </w:rPr>
        <w:t xml:space="preserve">Сектору информационных технологий администрации района       (Н.Л. Макаренко) разместить </w:t>
      </w:r>
      <w:r>
        <w:rPr>
          <w:sz w:val="28"/>
          <w:szCs w:val="28"/>
        </w:rPr>
        <w:t>настоящее постановление</w:t>
      </w:r>
      <w:bookmarkStart w:id="0" w:name="_GoBack"/>
      <w:bookmarkEnd w:id="0"/>
      <w:r w:rsidRPr="004F1C26">
        <w:rPr>
          <w:sz w:val="28"/>
          <w:szCs w:val="28"/>
        </w:rPr>
        <w:t xml:space="preserve"> о </w:t>
      </w:r>
      <w:r>
        <w:rPr>
          <w:sz w:val="28"/>
          <w:szCs w:val="28"/>
        </w:rPr>
        <w:t>внесении изменений в административный регламент</w:t>
      </w:r>
      <w:r w:rsidRPr="004F1C26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«Деятельность/Градостроительная деятельность»</w:t>
      </w:r>
      <w:r w:rsidRPr="004F1C26">
        <w:rPr>
          <w:color w:val="000000"/>
          <w:sz w:val="28"/>
          <w:szCs w:val="28"/>
          <w:bdr w:val="none" w:sz="0" w:space="0" w:color="auto" w:frame="1"/>
        </w:rPr>
        <w:t>.</w:t>
      </w:r>
      <w:r w:rsidRPr="004F1C26">
        <w:rPr>
          <w:sz w:val="28"/>
          <w:szCs w:val="28"/>
        </w:rPr>
        <w:t xml:space="preserve"> </w:t>
      </w:r>
    </w:p>
    <w:p w:rsidR="00791807" w:rsidRDefault="00791807" w:rsidP="00046E65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 А.В.</w:t>
      </w:r>
    </w:p>
    <w:p w:rsidR="00791807" w:rsidRDefault="00791807" w:rsidP="00046E65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791807" w:rsidRDefault="00791807" w:rsidP="00046E6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1807" w:rsidRDefault="00791807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807" w:rsidRDefault="00791807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П.Ф. Титков</w:t>
      </w:r>
    </w:p>
    <w:p w:rsidR="00791807" w:rsidRDefault="00791807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91807" w:rsidRDefault="00791807"/>
    <w:sectPr w:rsidR="00791807" w:rsidSect="00046E65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46E65"/>
    <w:rsid w:val="00075ABF"/>
    <w:rsid w:val="00103DF3"/>
    <w:rsid w:val="001329C5"/>
    <w:rsid w:val="00220802"/>
    <w:rsid w:val="00237603"/>
    <w:rsid w:val="00263D48"/>
    <w:rsid w:val="00284455"/>
    <w:rsid w:val="0030282D"/>
    <w:rsid w:val="00342BF5"/>
    <w:rsid w:val="003444DF"/>
    <w:rsid w:val="003A798E"/>
    <w:rsid w:val="003D1B3C"/>
    <w:rsid w:val="004501AC"/>
    <w:rsid w:val="00461D10"/>
    <w:rsid w:val="004A2386"/>
    <w:rsid w:val="004F1C26"/>
    <w:rsid w:val="005211AC"/>
    <w:rsid w:val="00530EAE"/>
    <w:rsid w:val="005E7A24"/>
    <w:rsid w:val="005E7FAD"/>
    <w:rsid w:val="0061569B"/>
    <w:rsid w:val="006300C7"/>
    <w:rsid w:val="00631043"/>
    <w:rsid w:val="0063695E"/>
    <w:rsid w:val="00670A11"/>
    <w:rsid w:val="006C45E4"/>
    <w:rsid w:val="006D53C8"/>
    <w:rsid w:val="00750581"/>
    <w:rsid w:val="00791807"/>
    <w:rsid w:val="007A0C0C"/>
    <w:rsid w:val="00894E43"/>
    <w:rsid w:val="00903928"/>
    <w:rsid w:val="00916B6C"/>
    <w:rsid w:val="0092586A"/>
    <w:rsid w:val="00946C61"/>
    <w:rsid w:val="009E31AE"/>
    <w:rsid w:val="00A10D77"/>
    <w:rsid w:val="00A11876"/>
    <w:rsid w:val="00A96E80"/>
    <w:rsid w:val="00AA49EB"/>
    <w:rsid w:val="00BA2738"/>
    <w:rsid w:val="00C05A2A"/>
    <w:rsid w:val="00C26CBB"/>
    <w:rsid w:val="00C35692"/>
    <w:rsid w:val="00C419F3"/>
    <w:rsid w:val="00C65777"/>
    <w:rsid w:val="00D30DD5"/>
    <w:rsid w:val="00D6184C"/>
    <w:rsid w:val="00D638A2"/>
    <w:rsid w:val="00D731D8"/>
    <w:rsid w:val="00D8128D"/>
    <w:rsid w:val="00DE1C03"/>
    <w:rsid w:val="00E07673"/>
    <w:rsid w:val="00E4585F"/>
    <w:rsid w:val="00EA2B26"/>
    <w:rsid w:val="00F96CDE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F1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1C2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F1C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46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971</TotalTime>
  <Pages>1</Pages>
  <Words>297</Words>
  <Characters>1695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28</cp:revision>
  <cp:lastPrinted>2017-06-05T03:17:00Z</cp:lastPrinted>
  <dcterms:created xsi:type="dcterms:W3CDTF">2016-06-08T23:28:00Z</dcterms:created>
  <dcterms:modified xsi:type="dcterms:W3CDTF">2017-06-09T01:49:00Z</dcterms:modified>
</cp:coreProperties>
</file>