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1D" w:rsidRPr="00103DF3" w:rsidRDefault="00D6671D" w:rsidP="00A1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Администрация</w:t>
      </w:r>
    </w:p>
    <w:p w:rsidR="00D6671D" w:rsidRPr="00103DF3" w:rsidRDefault="00D6671D" w:rsidP="00A1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6671D" w:rsidRPr="00103DF3" w:rsidRDefault="00D6671D" w:rsidP="00A1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71D" w:rsidRPr="00103DF3" w:rsidRDefault="00D6671D" w:rsidP="00A1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ПОСТАНОВЛЕНИЕ</w:t>
      </w:r>
    </w:p>
    <w:p w:rsidR="00D6671D" w:rsidRPr="00103DF3" w:rsidRDefault="00D6671D" w:rsidP="00A13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71D" w:rsidRPr="00103DF3" w:rsidRDefault="00D6671D" w:rsidP="00A13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71D" w:rsidRPr="00103DF3" w:rsidRDefault="00D6671D" w:rsidP="00A134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103DF3">
        <w:rPr>
          <w:rFonts w:ascii="Times New Roman" w:hAnsi="Times New Roman"/>
          <w:sz w:val="28"/>
          <w:szCs w:val="28"/>
          <w:u w:val="single"/>
        </w:rPr>
        <w:t xml:space="preserve">.06.2017  № </w:t>
      </w:r>
      <w:r>
        <w:rPr>
          <w:rFonts w:ascii="Times New Roman" w:hAnsi="Times New Roman"/>
          <w:sz w:val="28"/>
          <w:szCs w:val="28"/>
          <w:u w:val="single"/>
        </w:rPr>
        <w:t>342</w:t>
      </w:r>
    </w:p>
    <w:p w:rsidR="00D6671D" w:rsidRPr="00103DF3" w:rsidRDefault="00D6671D" w:rsidP="00A134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п. Чегдомын</w:t>
      </w:r>
    </w:p>
    <w:p w:rsidR="00D6671D" w:rsidRDefault="00D6671D" w:rsidP="004F40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671D" w:rsidRDefault="00D6671D" w:rsidP="004F40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671D" w:rsidRDefault="00D6671D" w:rsidP="004F40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 xml:space="preserve">есении изменений в Приложение 2 </w:t>
      </w:r>
      <w:r w:rsidRPr="00402AE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 xml:space="preserve">льного района от 11.05.2017 № 251 </w:t>
      </w:r>
      <w:r w:rsidRPr="00402AE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новому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2017/2018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году»</w:t>
      </w:r>
    </w:p>
    <w:p w:rsidR="00D6671D" w:rsidRDefault="00D6671D" w:rsidP="004F40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F40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F4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увеличением объёма ремонтных работ по МБОУ СОШ № 17 Тырминского сельского </w:t>
      </w:r>
      <w:r w:rsidRPr="00402AE2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продлении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ремонтных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71D" w:rsidRPr="00402AE2" w:rsidRDefault="00D6671D" w:rsidP="004F4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ПОСТАНОВЛЯЕТ:</w:t>
      </w:r>
    </w:p>
    <w:p w:rsidR="00D6671D" w:rsidRPr="00402AE2" w:rsidRDefault="00D6671D" w:rsidP="004F40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«График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комиссионной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приёмки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новому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2017/2018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году»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6671D" w:rsidRDefault="00D6671D" w:rsidP="004F407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33743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приёмку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Тырма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15.08.2017,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71D" w:rsidRPr="00433743" w:rsidRDefault="00D6671D" w:rsidP="004F407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ООШ № </w:t>
      </w:r>
      <w:r w:rsidRPr="0043374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Зимовьё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43">
        <w:rPr>
          <w:rFonts w:ascii="Times New Roman" w:hAnsi="Times New Roman"/>
          <w:sz w:val="28"/>
          <w:szCs w:val="28"/>
        </w:rPr>
        <w:t>16.08.2017.</w:t>
      </w:r>
    </w:p>
    <w:p w:rsidR="00D6671D" w:rsidRPr="00402AE2" w:rsidRDefault="00D6671D" w:rsidP="004F40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402AE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Вольф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К.А.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71D" w:rsidRPr="00402AE2" w:rsidRDefault="00D6671D" w:rsidP="004F40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вступае</w:t>
      </w:r>
      <w:r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Pr="00402AE2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71D" w:rsidRDefault="00D6671D" w:rsidP="004F407B">
      <w:pPr>
        <w:jc w:val="both"/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F407B">
      <w:pPr>
        <w:jc w:val="both"/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F407B">
      <w:pPr>
        <w:jc w:val="both"/>
        <w:rPr>
          <w:rFonts w:ascii="Times New Roman" w:hAnsi="Times New Roman"/>
          <w:sz w:val="28"/>
          <w:szCs w:val="28"/>
        </w:rPr>
      </w:pPr>
      <w:r w:rsidRPr="00402AE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402AE2">
        <w:rPr>
          <w:rFonts w:ascii="Times New Roman" w:hAnsi="Times New Roman"/>
          <w:sz w:val="28"/>
          <w:szCs w:val="28"/>
        </w:rPr>
        <w:t>П.Ф.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AE2">
        <w:rPr>
          <w:rFonts w:ascii="Times New Roman" w:hAnsi="Times New Roman"/>
          <w:sz w:val="28"/>
          <w:szCs w:val="28"/>
        </w:rPr>
        <w:t>Титков</w:t>
      </w:r>
    </w:p>
    <w:p w:rsidR="00D6671D" w:rsidRPr="00402AE2" w:rsidRDefault="00D6671D" w:rsidP="004542AF">
      <w:pPr>
        <w:jc w:val="both"/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02AE2">
      <w:pPr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02AE2">
      <w:pPr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02AE2">
      <w:pPr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02AE2">
      <w:pPr>
        <w:rPr>
          <w:rFonts w:ascii="Times New Roman" w:hAnsi="Times New Roman"/>
          <w:sz w:val="28"/>
          <w:szCs w:val="28"/>
        </w:rPr>
      </w:pPr>
    </w:p>
    <w:p w:rsidR="00D6671D" w:rsidRPr="00402AE2" w:rsidRDefault="00D6671D" w:rsidP="00402AE2">
      <w:pPr>
        <w:rPr>
          <w:rFonts w:ascii="Times New Roman" w:hAnsi="Times New Roman"/>
          <w:sz w:val="28"/>
          <w:szCs w:val="28"/>
        </w:rPr>
      </w:pPr>
    </w:p>
    <w:sectPr w:rsidR="00D6671D" w:rsidRPr="00402AE2" w:rsidSect="004F407B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63B7"/>
    <w:multiLevelType w:val="multilevel"/>
    <w:tmpl w:val="F4E6C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62C"/>
    <w:rsid w:val="00092365"/>
    <w:rsid w:val="00103DF3"/>
    <w:rsid w:val="003471F5"/>
    <w:rsid w:val="003F362C"/>
    <w:rsid w:val="00402AE2"/>
    <w:rsid w:val="00403AC4"/>
    <w:rsid w:val="00433743"/>
    <w:rsid w:val="004542AF"/>
    <w:rsid w:val="00474082"/>
    <w:rsid w:val="00481386"/>
    <w:rsid w:val="004F407B"/>
    <w:rsid w:val="005352E3"/>
    <w:rsid w:val="005B7811"/>
    <w:rsid w:val="00641940"/>
    <w:rsid w:val="006B2F23"/>
    <w:rsid w:val="006F3194"/>
    <w:rsid w:val="007B02B6"/>
    <w:rsid w:val="009307D6"/>
    <w:rsid w:val="009A130B"/>
    <w:rsid w:val="00A134CE"/>
    <w:rsid w:val="00A80FB9"/>
    <w:rsid w:val="00D6671D"/>
    <w:rsid w:val="00DF7946"/>
    <w:rsid w:val="00E968BA"/>
    <w:rsid w:val="00F06A78"/>
    <w:rsid w:val="00F35FB6"/>
    <w:rsid w:val="00F8214E"/>
    <w:rsid w:val="00FF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3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FB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165</Words>
  <Characters>945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6</cp:revision>
  <cp:lastPrinted>2017-06-08T02:06:00Z</cp:lastPrinted>
  <dcterms:created xsi:type="dcterms:W3CDTF">2017-06-08T02:10:00Z</dcterms:created>
  <dcterms:modified xsi:type="dcterms:W3CDTF">2017-06-14T22:23:00Z</dcterms:modified>
</cp:coreProperties>
</file>