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50" w:rsidRPr="007A4817" w:rsidRDefault="00BC6250" w:rsidP="00606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250" w:rsidRDefault="00BC6250" w:rsidP="00606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C6250" w:rsidRDefault="00BC6250" w:rsidP="00606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6250" w:rsidRDefault="00BC6250" w:rsidP="00606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6250" w:rsidRDefault="00BC6250" w:rsidP="0060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6250" w:rsidRDefault="00BC6250" w:rsidP="0060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6250" w:rsidRDefault="00BC6250" w:rsidP="0060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6250" w:rsidRPr="007A4817" w:rsidRDefault="00BC6250" w:rsidP="0060654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22.06.2017    № 372</w:t>
      </w:r>
    </w:p>
    <w:p w:rsidR="00BC6250" w:rsidRPr="007A4817" w:rsidRDefault="00BC6250" w:rsidP="006065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Верхнебуреинского муниципального района от  18.02.2016 г. № 104 «Об утверждении порядка предоставления субъектам малого и среднего предпринимательства субсидии из районного бюджета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тарифам»</w:t>
      </w: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882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от 22.05.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№ 94-р «О результатах проверки министерством финансов Хабаровского края Верхнебуреинского муниципального района за 2016 год и истекший период 2017 года»  администрация района </w:t>
      </w: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C6250" w:rsidRDefault="00BC6250" w:rsidP="0088257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Считать утратившим силу Постановление администрации Верхнебуреинского муниципального района от  18.02.2016 г. № 104 «Об утверждении порядка предоставления субъектам малого и среднего предпринимательства субсидии из районного бюджета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тарифам».</w:t>
      </w:r>
    </w:p>
    <w:p w:rsidR="00BC6250" w:rsidRDefault="00BC6250" w:rsidP="00882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BC6250" w:rsidRDefault="00BC6250" w:rsidP="00882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C6250" w:rsidRDefault="00BC6250" w:rsidP="00BF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BF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BF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А.В. Лещук</w:t>
      </w:r>
    </w:p>
    <w:p w:rsidR="00BC6250" w:rsidRDefault="00BC6250" w:rsidP="008825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0" w:rsidRDefault="00BC6250" w:rsidP="00FA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6250" w:rsidSect="00882578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50" w:rsidRDefault="00BC6250" w:rsidP="00107E25">
      <w:pPr>
        <w:spacing w:after="0" w:line="240" w:lineRule="auto"/>
      </w:pPr>
      <w:r>
        <w:separator/>
      </w:r>
    </w:p>
  </w:endnote>
  <w:endnote w:type="continuationSeparator" w:id="0">
    <w:p w:rsidR="00BC6250" w:rsidRDefault="00BC6250" w:rsidP="001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50" w:rsidRDefault="00BC6250" w:rsidP="00107E25">
      <w:pPr>
        <w:spacing w:after="0" w:line="240" w:lineRule="auto"/>
      </w:pPr>
      <w:r>
        <w:separator/>
      </w:r>
    </w:p>
  </w:footnote>
  <w:footnote w:type="continuationSeparator" w:id="0">
    <w:p w:rsidR="00BC6250" w:rsidRDefault="00BC6250" w:rsidP="00107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FB"/>
    <w:rsid w:val="00107E25"/>
    <w:rsid w:val="00142871"/>
    <w:rsid w:val="00434728"/>
    <w:rsid w:val="004C24AF"/>
    <w:rsid w:val="00527968"/>
    <w:rsid w:val="005F2F3A"/>
    <w:rsid w:val="00606542"/>
    <w:rsid w:val="007A4817"/>
    <w:rsid w:val="007E42A2"/>
    <w:rsid w:val="00882578"/>
    <w:rsid w:val="00947345"/>
    <w:rsid w:val="00B00718"/>
    <w:rsid w:val="00BC6250"/>
    <w:rsid w:val="00BF5587"/>
    <w:rsid w:val="00C26B14"/>
    <w:rsid w:val="00D45E97"/>
    <w:rsid w:val="00D511EC"/>
    <w:rsid w:val="00EE21AE"/>
    <w:rsid w:val="00F21659"/>
    <w:rsid w:val="00F67059"/>
    <w:rsid w:val="00FA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7E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7E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06542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222</Words>
  <Characters>1270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2017-06-19T04:11:00Z</cp:lastPrinted>
  <dcterms:created xsi:type="dcterms:W3CDTF">2017-06-14T22:20:00Z</dcterms:created>
  <dcterms:modified xsi:type="dcterms:W3CDTF">2017-06-23T00:29:00Z</dcterms:modified>
</cp:coreProperties>
</file>