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46" w:rsidRDefault="00D83D46" w:rsidP="00E706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D83D46" w:rsidRDefault="00D83D46" w:rsidP="00E706CD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D83D46" w:rsidRDefault="00D83D46" w:rsidP="00E706CD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D83D46" w:rsidRDefault="00D83D46" w:rsidP="00E706CD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D83D46" w:rsidRDefault="00D83D46" w:rsidP="00E706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D46" w:rsidRDefault="00D83D46" w:rsidP="00E706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D46" w:rsidRDefault="00D83D46" w:rsidP="00E706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114  </w:t>
      </w:r>
    </w:p>
    <w:p w:rsidR="00D83D46" w:rsidRDefault="00D83D46" w:rsidP="00E706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D83D46" w:rsidRDefault="00D83D46" w:rsidP="00C722A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83D46" w:rsidRDefault="00D83D46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83D46" w:rsidRPr="00C722AD" w:rsidRDefault="00D83D46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22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Согдинского сельского поселения  Верхнебуреинского муниципального района Хабаровского края </w:t>
      </w:r>
    </w:p>
    <w:p w:rsidR="00D83D46" w:rsidRDefault="00D83D46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83D46" w:rsidRDefault="00D83D46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3D46" w:rsidRPr="00C722AD" w:rsidRDefault="00D83D46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D83D46" w:rsidRPr="00C722AD" w:rsidRDefault="00D83D46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>РЕШИЛО:</w:t>
      </w:r>
    </w:p>
    <w:p w:rsidR="00D83D46" w:rsidRPr="00C722AD" w:rsidRDefault="00D83D46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Согдинского  сельского поселения Верхнебуреинского муниципального района Хабаровского края. </w:t>
      </w:r>
    </w:p>
    <w:p w:rsidR="00D83D46" w:rsidRPr="00C722AD" w:rsidRDefault="00D83D46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D83D46" w:rsidRPr="00C722AD" w:rsidRDefault="00D83D46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D83D46" w:rsidRPr="00C722AD" w:rsidRDefault="00D83D46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3D46" w:rsidRPr="00C722AD" w:rsidRDefault="00D83D46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83D46" w:rsidRPr="00C722AD" w:rsidRDefault="00D83D46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722AD">
        <w:rPr>
          <w:rFonts w:ascii="Times New Roman" w:hAnsi="Times New Roman" w:cs="Times New Roman"/>
          <w:sz w:val="26"/>
          <w:szCs w:val="26"/>
        </w:rPr>
        <w:t xml:space="preserve">           А.В.Толкачев</w:t>
      </w:r>
    </w:p>
    <w:p w:rsidR="00D83D46" w:rsidRPr="00C722AD" w:rsidRDefault="00D83D46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D83D46" w:rsidRPr="00C722AD" w:rsidRDefault="00D83D46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2AD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722AD">
        <w:rPr>
          <w:rFonts w:ascii="Times New Roman" w:hAnsi="Times New Roman" w:cs="Times New Roman"/>
          <w:sz w:val="26"/>
          <w:szCs w:val="26"/>
        </w:rPr>
        <w:t xml:space="preserve"> П.Ф.Титков</w:t>
      </w:r>
    </w:p>
    <w:p w:rsidR="00D83D46" w:rsidRPr="00C722AD" w:rsidRDefault="00D83D46" w:rsidP="00C161FC">
      <w:pPr>
        <w:rPr>
          <w:sz w:val="26"/>
          <w:szCs w:val="26"/>
        </w:rPr>
      </w:pPr>
    </w:p>
    <w:p w:rsidR="00D83D46" w:rsidRPr="00C722AD" w:rsidRDefault="00D83D46">
      <w:pPr>
        <w:rPr>
          <w:sz w:val="26"/>
          <w:szCs w:val="26"/>
        </w:rPr>
      </w:pPr>
    </w:p>
    <w:sectPr w:rsidR="00D83D46" w:rsidRPr="00C722AD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059B1"/>
    <w:rsid w:val="00152109"/>
    <w:rsid w:val="001757BC"/>
    <w:rsid w:val="005550F3"/>
    <w:rsid w:val="005A6A4E"/>
    <w:rsid w:val="006F3B8E"/>
    <w:rsid w:val="00860F39"/>
    <w:rsid w:val="009D475C"/>
    <w:rsid w:val="00A0158E"/>
    <w:rsid w:val="00AA06E5"/>
    <w:rsid w:val="00B21A79"/>
    <w:rsid w:val="00C1234C"/>
    <w:rsid w:val="00C161FC"/>
    <w:rsid w:val="00C722AD"/>
    <w:rsid w:val="00D83D46"/>
    <w:rsid w:val="00E1016E"/>
    <w:rsid w:val="00E706CD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B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E706C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200</Words>
  <Characters>1141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2017-06-27T04:37:00Z</cp:lastPrinted>
  <dcterms:created xsi:type="dcterms:W3CDTF">2017-06-21T04:29:00Z</dcterms:created>
  <dcterms:modified xsi:type="dcterms:W3CDTF">2017-06-27T05:11:00Z</dcterms:modified>
</cp:coreProperties>
</file>