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A8" w:rsidRDefault="00C006A8" w:rsidP="00E917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C006A8" w:rsidRDefault="00C006A8" w:rsidP="00E917A9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C006A8" w:rsidRDefault="00C006A8" w:rsidP="00E917A9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C006A8" w:rsidRDefault="00C006A8" w:rsidP="00E917A9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C006A8" w:rsidRDefault="00C006A8" w:rsidP="00E917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6A8" w:rsidRDefault="00C006A8" w:rsidP="00E917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6A8" w:rsidRDefault="00C006A8" w:rsidP="00E917A9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118  </w:t>
      </w:r>
    </w:p>
    <w:p w:rsidR="00C006A8" w:rsidRDefault="00C006A8" w:rsidP="00E917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C006A8" w:rsidRDefault="00C006A8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06A8" w:rsidRDefault="00C006A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006A8" w:rsidRPr="00587335" w:rsidRDefault="00C006A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73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сельского поселения  «Село Усть-Ургал» Верхнебуреинского муниципального района Хабаровского края </w:t>
      </w:r>
    </w:p>
    <w:p w:rsidR="00C006A8" w:rsidRDefault="00C006A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006A8" w:rsidRPr="00587335" w:rsidRDefault="00C006A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06A8" w:rsidRPr="00587335" w:rsidRDefault="00C006A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C006A8" w:rsidRPr="00587335" w:rsidRDefault="00C006A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C006A8" w:rsidRPr="00587335" w:rsidRDefault="00C006A8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сельского поселения «Село Усть-Ургал» Верхнебуреинского муниципального района Хабаровского края. </w:t>
      </w:r>
    </w:p>
    <w:p w:rsidR="00C006A8" w:rsidRPr="00587335" w:rsidRDefault="00C006A8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C006A8" w:rsidRPr="00587335" w:rsidRDefault="00C006A8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C006A8" w:rsidRPr="00587335" w:rsidRDefault="00C006A8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6A8" w:rsidRPr="00587335" w:rsidRDefault="00C006A8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006A8" w:rsidRPr="00587335" w:rsidRDefault="00C006A8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87335">
        <w:rPr>
          <w:rFonts w:ascii="Times New Roman" w:hAnsi="Times New Roman" w:cs="Times New Roman"/>
          <w:sz w:val="26"/>
          <w:szCs w:val="26"/>
        </w:rPr>
        <w:t xml:space="preserve">редседатель Собрания депутатов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87335">
        <w:rPr>
          <w:rFonts w:ascii="Times New Roman" w:hAnsi="Times New Roman" w:cs="Times New Roman"/>
          <w:sz w:val="26"/>
          <w:szCs w:val="26"/>
        </w:rPr>
        <w:t xml:space="preserve"> А.В.Толкачев</w:t>
      </w:r>
    </w:p>
    <w:p w:rsidR="00C006A8" w:rsidRPr="00587335" w:rsidRDefault="00C006A8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C006A8" w:rsidRPr="00587335" w:rsidRDefault="00C006A8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335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87335">
        <w:rPr>
          <w:rFonts w:ascii="Times New Roman" w:hAnsi="Times New Roman" w:cs="Times New Roman"/>
          <w:sz w:val="26"/>
          <w:szCs w:val="26"/>
        </w:rPr>
        <w:t xml:space="preserve"> П.Ф.Титков</w:t>
      </w:r>
    </w:p>
    <w:p w:rsidR="00C006A8" w:rsidRPr="00587335" w:rsidRDefault="00C006A8" w:rsidP="00C161FC">
      <w:pPr>
        <w:rPr>
          <w:sz w:val="26"/>
          <w:szCs w:val="26"/>
        </w:rPr>
      </w:pPr>
    </w:p>
    <w:p w:rsidR="00C006A8" w:rsidRPr="00587335" w:rsidRDefault="00C006A8">
      <w:pPr>
        <w:rPr>
          <w:sz w:val="26"/>
          <w:szCs w:val="26"/>
        </w:rPr>
      </w:pPr>
    </w:p>
    <w:sectPr w:rsidR="00C006A8" w:rsidRPr="00587335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1F33BD"/>
    <w:rsid w:val="002F47DA"/>
    <w:rsid w:val="00587335"/>
    <w:rsid w:val="005C09B2"/>
    <w:rsid w:val="00655267"/>
    <w:rsid w:val="006F3B8E"/>
    <w:rsid w:val="00731B5C"/>
    <w:rsid w:val="007E21B7"/>
    <w:rsid w:val="00860F39"/>
    <w:rsid w:val="0088315C"/>
    <w:rsid w:val="008F4B83"/>
    <w:rsid w:val="009D475C"/>
    <w:rsid w:val="00A0158E"/>
    <w:rsid w:val="00AD01A3"/>
    <w:rsid w:val="00B21A79"/>
    <w:rsid w:val="00C006A8"/>
    <w:rsid w:val="00C161FC"/>
    <w:rsid w:val="00E25FBB"/>
    <w:rsid w:val="00E917A9"/>
    <w:rsid w:val="00F67697"/>
    <w:rsid w:val="00F81459"/>
    <w:rsid w:val="00F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E917A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202</Words>
  <Characters>1157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2017-06-27T04:45:00Z</cp:lastPrinted>
  <dcterms:created xsi:type="dcterms:W3CDTF">2017-06-21T04:48:00Z</dcterms:created>
  <dcterms:modified xsi:type="dcterms:W3CDTF">2017-06-27T05:08:00Z</dcterms:modified>
</cp:coreProperties>
</file>