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D1" w:rsidRDefault="00A662D1" w:rsidP="000805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A662D1" w:rsidRDefault="00A662D1" w:rsidP="000805AC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ВЕРХНЕБУРЕИНСКОГО МУНИЦИПАЛЬНОГО РАЙОНА</w:t>
      </w:r>
    </w:p>
    <w:p w:rsidR="00A662D1" w:rsidRDefault="00A662D1" w:rsidP="000805AC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Хабаровского края</w:t>
      </w:r>
    </w:p>
    <w:p w:rsidR="00A662D1" w:rsidRDefault="00A662D1" w:rsidP="000805AC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РЕШЕНИЕ</w:t>
      </w:r>
    </w:p>
    <w:p w:rsidR="00A662D1" w:rsidRDefault="00A662D1" w:rsidP="000805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62D1" w:rsidRDefault="00A662D1" w:rsidP="000805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62D1" w:rsidRDefault="00A662D1" w:rsidP="000805AC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26.06.2017 № 120  </w:t>
      </w:r>
    </w:p>
    <w:p w:rsidR="00A662D1" w:rsidRDefault="00A662D1" w:rsidP="000805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р.п.Чегдомын</w:t>
      </w:r>
    </w:p>
    <w:p w:rsidR="00A662D1" w:rsidRDefault="00A662D1" w:rsidP="00B21A7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662D1" w:rsidRDefault="00A662D1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662D1" w:rsidRPr="00BA643D" w:rsidRDefault="00A662D1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A643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утверждении  Правил землепользования и застройки п.Шахтинский Верхнебуреинского муниципального района Хабаровского края </w:t>
      </w:r>
    </w:p>
    <w:p w:rsidR="00A662D1" w:rsidRDefault="00A662D1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A643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662D1" w:rsidRPr="00BA643D" w:rsidRDefault="00A662D1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662D1" w:rsidRPr="00BA643D" w:rsidRDefault="00A662D1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A643D">
        <w:rPr>
          <w:rFonts w:ascii="Times New Roman" w:hAnsi="Times New Roman" w:cs="Times New Roman"/>
          <w:sz w:val="26"/>
          <w:szCs w:val="26"/>
        </w:rPr>
        <w:t xml:space="preserve">          В целях устойчивого развития территорий сельских муниципальных образований руководствуясь частью 3 статьи 14, пунктом 20 части 1 статьи 14 Федерального закона от 06.10.2003г. №131-ФЗ «Об общих принципах организации  местного самоуправления  в Российской Федерации», в соответствии  с Градостроительным кодексом Российской Федерации, Уставом Верхнебуреинского муниципального района и  результатами проведения публичных слушаний Собрание депутатов</w:t>
      </w:r>
    </w:p>
    <w:p w:rsidR="00A662D1" w:rsidRPr="00BA643D" w:rsidRDefault="00A662D1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A643D">
        <w:rPr>
          <w:rFonts w:ascii="Times New Roman" w:hAnsi="Times New Roman" w:cs="Times New Roman"/>
          <w:sz w:val="26"/>
          <w:szCs w:val="26"/>
        </w:rPr>
        <w:t>РЕШИЛО:</w:t>
      </w:r>
    </w:p>
    <w:p w:rsidR="00A662D1" w:rsidRPr="00BA643D" w:rsidRDefault="00A662D1" w:rsidP="00C161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643D">
        <w:rPr>
          <w:rFonts w:ascii="Times New Roman" w:hAnsi="Times New Roman" w:cs="Times New Roman"/>
          <w:sz w:val="26"/>
          <w:szCs w:val="26"/>
        </w:rPr>
        <w:t xml:space="preserve">1. Утвердить Правила землепользования и застройки   п.Шахтинский Верхнебуреинского муниципального района Хабаровского края. </w:t>
      </w:r>
    </w:p>
    <w:p w:rsidR="00A662D1" w:rsidRPr="00BA643D" w:rsidRDefault="00A662D1" w:rsidP="00C16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A643D">
        <w:rPr>
          <w:rFonts w:ascii="Times New Roman" w:hAnsi="Times New Roman" w:cs="Times New Roman"/>
          <w:sz w:val="26"/>
          <w:szCs w:val="26"/>
        </w:rPr>
        <w:t xml:space="preserve">2.Контроль за исполнением настоящего решения возложить на  постоянную комиссию по общим вопросам  (О.В.Федотова).     </w:t>
      </w:r>
    </w:p>
    <w:p w:rsidR="00A662D1" w:rsidRPr="00BA643D" w:rsidRDefault="00A662D1" w:rsidP="00C16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A643D">
        <w:rPr>
          <w:rFonts w:ascii="Times New Roman" w:hAnsi="Times New Roman" w:cs="Times New Roman"/>
          <w:sz w:val="26"/>
          <w:szCs w:val="26"/>
        </w:rPr>
        <w:t>3.Настоящее решение вступает в силу после его официального опубликования (обнародования).</w:t>
      </w:r>
    </w:p>
    <w:p w:rsidR="00A662D1" w:rsidRPr="00BA643D" w:rsidRDefault="00A662D1" w:rsidP="00B21A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62D1" w:rsidRPr="00BA643D" w:rsidRDefault="00A662D1" w:rsidP="00C161F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662D1" w:rsidRPr="00BA643D" w:rsidRDefault="00A662D1" w:rsidP="00C161F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BA643D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A643D">
        <w:rPr>
          <w:rFonts w:ascii="Times New Roman" w:hAnsi="Times New Roman" w:cs="Times New Roman"/>
          <w:sz w:val="26"/>
          <w:szCs w:val="26"/>
        </w:rPr>
        <w:t xml:space="preserve">                             А.В.Толкачев</w:t>
      </w:r>
    </w:p>
    <w:p w:rsidR="00A662D1" w:rsidRPr="00BA643D" w:rsidRDefault="00A662D1" w:rsidP="00C1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643D">
        <w:rPr>
          <w:rFonts w:ascii="Times New Roman" w:hAnsi="Times New Roman" w:cs="Times New Roman"/>
          <w:sz w:val="26"/>
          <w:szCs w:val="26"/>
        </w:rPr>
        <w:t>Глава Верхнебуреинского</w:t>
      </w:r>
    </w:p>
    <w:p w:rsidR="00A662D1" w:rsidRPr="00BA643D" w:rsidRDefault="00A662D1" w:rsidP="00C1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643D">
        <w:rPr>
          <w:rFonts w:ascii="Times New Roman" w:hAnsi="Times New Roman" w:cs="Times New Roman"/>
          <w:sz w:val="26"/>
          <w:szCs w:val="26"/>
        </w:rPr>
        <w:t xml:space="preserve">муниципального  района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A643D">
        <w:rPr>
          <w:rFonts w:ascii="Times New Roman" w:hAnsi="Times New Roman" w:cs="Times New Roman"/>
          <w:sz w:val="26"/>
          <w:szCs w:val="26"/>
        </w:rPr>
        <w:t xml:space="preserve">          П.Ф.Титков</w:t>
      </w:r>
    </w:p>
    <w:p w:rsidR="00A662D1" w:rsidRPr="00BA643D" w:rsidRDefault="00A662D1" w:rsidP="00C161FC">
      <w:pPr>
        <w:rPr>
          <w:sz w:val="26"/>
          <w:szCs w:val="26"/>
        </w:rPr>
      </w:pPr>
    </w:p>
    <w:p w:rsidR="00A662D1" w:rsidRPr="00BA643D" w:rsidRDefault="00A662D1">
      <w:pPr>
        <w:rPr>
          <w:sz w:val="26"/>
          <w:szCs w:val="26"/>
        </w:rPr>
      </w:pPr>
    </w:p>
    <w:sectPr w:rsidR="00A662D1" w:rsidRPr="00BA643D" w:rsidSect="00B21A7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A79"/>
    <w:rsid w:val="000805AC"/>
    <w:rsid w:val="0022634B"/>
    <w:rsid w:val="002F47DA"/>
    <w:rsid w:val="00436191"/>
    <w:rsid w:val="004D15A8"/>
    <w:rsid w:val="005C09B2"/>
    <w:rsid w:val="006F3B8E"/>
    <w:rsid w:val="00860F39"/>
    <w:rsid w:val="0088513F"/>
    <w:rsid w:val="008F4B83"/>
    <w:rsid w:val="009442B9"/>
    <w:rsid w:val="009D475C"/>
    <w:rsid w:val="00A009AA"/>
    <w:rsid w:val="00A0158E"/>
    <w:rsid w:val="00A662D1"/>
    <w:rsid w:val="00B21A79"/>
    <w:rsid w:val="00B40082"/>
    <w:rsid w:val="00BA643D"/>
    <w:rsid w:val="00C161FC"/>
    <w:rsid w:val="00E25FBB"/>
    <w:rsid w:val="00F22184"/>
    <w:rsid w:val="00F8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8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1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21A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C161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6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F39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uiPriority w:val="99"/>
    <w:rsid w:val="000805A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6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194</Words>
  <Characters>1110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6</cp:revision>
  <cp:lastPrinted>2017-06-27T04:48:00Z</cp:lastPrinted>
  <dcterms:created xsi:type="dcterms:W3CDTF">2017-06-21T04:50:00Z</dcterms:created>
  <dcterms:modified xsi:type="dcterms:W3CDTF">2017-06-27T05:07:00Z</dcterms:modified>
</cp:coreProperties>
</file>