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8" w:rsidRDefault="00F608D8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08D8" w:rsidRPr="002E4D90" w:rsidRDefault="00F608D8" w:rsidP="002E4D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D90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F608D8" w:rsidRPr="002E4D90" w:rsidRDefault="00F608D8" w:rsidP="002E4D9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E4D90"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F608D8" w:rsidRPr="002E4D90" w:rsidRDefault="00F608D8" w:rsidP="002E4D9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E4D90"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F608D8" w:rsidRPr="002E4D90" w:rsidRDefault="00F608D8" w:rsidP="002E4D90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E4D90"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F608D8" w:rsidRPr="002E4D90" w:rsidRDefault="00F608D8" w:rsidP="002E4D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8D8" w:rsidRPr="002E4D90" w:rsidRDefault="00F608D8" w:rsidP="002E4D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8D8" w:rsidRPr="002E4D90" w:rsidRDefault="00F608D8" w:rsidP="002E4D9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4D9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</w:t>
      </w:r>
      <w:r w:rsidRPr="002E4D90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E4D90">
        <w:rPr>
          <w:rFonts w:ascii="Times New Roman" w:hAnsi="Times New Roman" w:cs="Times New Roman"/>
          <w:sz w:val="26"/>
          <w:szCs w:val="26"/>
          <w:u w:val="single"/>
        </w:rPr>
        <w:t>.2017 № 1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E4D90">
        <w:rPr>
          <w:rFonts w:ascii="Times New Roman" w:hAnsi="Times New Roman" w:cs="Times New Roman"/>
          <w:sz w:val="26"/>
          <w:szCs w:val="26"/>
          <w:u w:val="single"/>
        </w:rPr>
        <w:t xml:space="preserve">1  </w:t>
      </w:r>
    </w:p>
    <w:p w:rsidR="00F608D8" w:rsidRPr="002E4D90" w:rsidRDefault="00F608D8" w:rsidP="002E4D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E4D90"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F608D8" w:rsidRDefault="00F608D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08D8" w:rsidRDefault="00F608D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08D8" w:rsidRDefault="00F608D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08D8" w:rsidRPr="000D6C0C" w:rsidRDefault="00F608D8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D6C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сельского поселения  «Поселок Этыркэн» Верхнебуреинского муниципального района Хабаровского края </w:t>
      </w:r>
    </w:p>
    <w:p w:rsidR="00F608D8" w:rsidRPr="000D6C0C" w:rsidRDefault="00F608D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608D8" w:rsidRPr="000D6C0C" w:rsidRDefault="00F608D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F608D8" w:rsidRPr="000D6C0C" w:rsidRDefault="00F608D8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         РЕШИЛО:</w:t>
      </w:r>
    </w:p>
    <w:p w:rsidR="00F608D8" w:rsidRPr="000D6C0C" w:rsidRDefault="00F608D8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сельского поселения «Поселок Этыркэн» Верхнебуреинского муниципального района Хабаровского края. </w:t>
      </w:r>
    </w:p>
    <w:p w:rsidR="00F608D8" w:rsidRPr="000D6C0C" w:rsidRDefault="00F608D8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F608D8" w:rsidRPr="000D6C0C" w:rsidRDefault="00F608D8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F608D8" w:rsidRPr="000D6C0C" w:rsidRDefault="00F608D8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08D8" w:rsidRPr="000D6C0C" w:rsidRDefault="00F608D8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608D8" w:rsidRPr="000D6C0C" w:rsidRDefault="00F608D8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D6C0C">
        <w:rPr>
          <w:rFonts w:ascii="Times New Roman" w:hAnsi="Times New Roman" w:cs="Times New Roman"/>
          <w:sz w:val="26"/>
          <w:szCs w:val="26"/>
        </w:rPr>
        <w:t xml:space="preserve">             А.В.Толкачев</w:t>
      </w:r>
    </w:p>
    <w:p w:rsidR="00F608D8" w:rsidRPr="000D6C0C" w:rsidRDefault="00F608D8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F608D8" w:rsidRPr="000D6C0C" w:rsidRDefault="00F608D8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C0C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D6C0C">
        <w:rPr>
          <w:rFonts w:ascii="Times New Roman" w:hAnsi="Times New Roman" w:cs="Times New Roman"/>
          <w:sz w:val="26"/>
          <w:szCs w:val="26"/>
        </w:rPr>
        <w:t xml:space="preserve">  П.Ф.Титков</w:t>
      </w:r>
    </w:p>
    <w:p w:rsidR="00F608D8" w:rsidRPr="000D6C0C" w:rsidRDefault="00F608D8" w:rsidP="00C161FC">
      <w:pPr>
        <w:rPr>
          <w:sz w:val="26"/>
          <w:szCs w:val="26"/>
        </w:rPr>
      </w:pPr>
    </w:p>
    <w:p w:rsidR="00F608D8" w:rsidRPr="000D6C0C" w:rsidRDefault="00F608D8">
      <w:pPr>
        <w:rPr>
          <w:sz w:val="26"/>
          <w:szCs w:val="26"/>
        </w:rPr>
      </w:pPr>
    </w:p>
    <w:sectPr w:rsidR="00F608D8" w:rsidRPr="000D6C0C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D6C0C"/>
    <w:rsid w:val="002E4D90"/>
    <w:rsid w:val="002F47DA"/>
    <w:rsid w:val="005C09B2"/>
    <w:rsid w:val="00657A67"/>
    <w:rsid w:val="006F3B8E"/>
    <w:rsid w:val="007B1591"/>
    <w:rsid w:val="00860F39"/>
    <w:rsid w:val="008F4B83"/>
    <w:rsid w:val="009705CB"/>
    <w:rsid w:val="009D475C"/>
    <w:rsid w:val="00A0158E"/>
    <w:rsid w:val="00B21A79"/>
    <w:rsid w:val="00C00159"/>
    <w:rsid w:val="00C161FC"/>
    <w:rsid w:val="00E25FBB"/>
    <w:rsid w:val="00E619DF"/>
    <w:rsid w:val="00F608D8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2E4D9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204</Words>
  <Characters>1164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2017-06-27T04:50:00Z</cp:lastPrinted>
  <dcterms:created xsi:type="dcterms:W3CDTF">2017-06-21T04:46:00Z</dcterms:created>
  <dcterms:modified xsi:type="dcterms:W3CDTF">2017-06-27T05:06:00Z</dcterms:modified>
</cp:coreProperties>
</file>