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07" w:rsidRPr="007F79E7" w:rsidRDefault="00E74907" w:rsidP="007F7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9E7">
        <w:rPr>
          <w:rFonts w:ascii="Times New Roman" w:hAnsi="Times New Roman"/>
          <w:sz w:val="28"/>
          <w:szCs w:val="28"/>
        </w:rPr>
        <w:t>Администрация</w:t>
      </w:r>
    </w:p>
    <w:p w:rsidR="00E74907" w:rsidRPr="007F79E7" w:rsidRDefault="00E74907" w:rsidP="007F7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9E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74907" w:rsidRPr="007F79E7" w:rsidRDefault="00E74907" w:rsidP="007F7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07" w:rsidRPr="007F79E7" w:rsidRDefault="00E74907" w:rsidP="007F7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9E7">
        <w:rPr>
          <w:rFonts w:ascii="Times New Roman" w:hAnsi="Times New Roman"/>
          <w:sz w:val="28"/>
          <w:szCs w:val="28"/>
        </w:rPr>
        <w:t>ПОСТАНОВЛЕНИЕ</w:t>
      </w:r>
    </w:p>
    <w:p w:rsidR="00E74907" w:rsidRPr="007F79E7" w:rsidRDefault="00E74907" w:rsidP="007F7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907" w:rsidRPr="007F79E7" w:rsidRDefault="00E74907" w:rsidP="007F7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907" w:rsidRPr="007F79E7" w:rsidRDefault="00E74907" w:rsidP="007F79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10.07.2017  № 408</w:t>
      </w:r>
    </w:p>
    <w:p w:rsidR="00E74907" w:rsidRPr="007F79E7" w:rsidRDefault="00E74907" w:rsidP="007F7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9E7">
        <w:rPr>
          <w:rFonts w:ascii="Times New Roman" w:hAnsi="Times New Roman"/>
          <w:sz w:val="28"/>
          <w:szCs w:val="28"/>
        </w:rPr>
        <w:t>п. Чегдомын</w:t>
      </w:r>
    </w:p>
    <w:p w:rsidR="00E74907" w:rsidRDefault="00E74907" w:rsidP="000F6D6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74907" w:rsidRDefault="00E74907" w:rsidP="000F6D6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74907" w:rsidRDefault="00E74907" w:rsidP="000F6D6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реорганизации Муниципального </w:t>
      </w:r>
    </w:p>
    <w:p w:rsidR="00E74907" w:rsidRDefault="00E74907" w:rsidP="000F6D6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бюджетного учреждения Сельский </w:t>
      </w:r>
    </w:p>
    <w:p w:rsidR="00E74907" w:rsidRDefault="00E74907" w:rsidP="000F6D6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 с. Средний Ургал</w:t>
      </w:r>
    </w:p>
    <w:p w:rsidR="00E74907" w:rsidRDefault="00E74907" w:rsidP="00324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07" w:rsidRPr="0032488D" w:rsidRDefault="00E74907" w:rsidP="00324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07" w:rsidRDefault="00E74907" w:rsidP="00324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88D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 №131-ФЗ «Об общих принципах организации местного самоуправления в Российской Федерации», в целях оптимизации сети учреждений культуры района, н</w:t>
      </w:r>
      <w:r>
        <w:rPr>
          <w:rFonts w:ascii="Times New Roman" w:hAnsi="Times New Roman"/>
          <w:sz w:val="28"/>
          <w:szCs w:val="28"/>
        </w:rPr>
        <w:t>а основании п.п. 6.1, 6.2, 6.3</w:t>
      </w:r>
      <w:r w:rsidRPr="0032488D">
        <w:rPr>
          <w:rFonts w:ascii="Times New Roman" w:hAnsi="Times New Roman"/>
          <w:sz w:val="28"/>
          <w:szCs w:val="28"/>
        </w:rPr>
        <w:t xml:space="preserve">  Устава Муниципального бюджетного учреждения Сельский дом культуры с. Средний Ургал</w:t>
      </w:r>
      <w:r>
        <w:rPr>
          <w:rFonts w:ascii="Times New Roman" w:hAnsi="Times New Roman"/>
          <w:sz w:val="28"/>
          <w:szCs w:val="28"/>
        </w:rPr>
        <w:t xml:space="preserve">, в соответствии с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  <w:szCs w:val="28"/>
          </w:rPr>
          <w:t>1996 г</w:t>
        </w:r>
      </w:smartTag>
      <w:r>
        <w:rPr>
          <w:rFonts w:ascii="Times New Roman" w:hAnsi="Times New Roman"/>
          <w:sz w:val="28"/>
          <w:szCs w:val="28"/>
        </w:rPr>
        <w:t xml:space="preserve">. № 7 - ФЗ «О некоммерческих организациях» и по решению Совещания при главе района (протокол от 08.06.2017 № 7) администрация района </w:t>
      </w:r>
    </w:p>
    <w:p w:rsidR="00E74907" w:rsidRDefault="00E74907" w:rsidP="00310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74907" w:rsidRDefault="00E74907" w:rsidP="00310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Реорганизовать Муниципальное бюджетное учреждение Сельский дом культуры с. Средний Ургал путем присоединения в качестве филиала к Муниципальному бюджетному межпоселенческому методико-образовательному культурно-просветительному учреждению (далее МБ ММОКПУ). </w:t>
      </w:r>
    </w:p>
    <w:p w:rsidR="00E74907" w:rsidRPr="00934717" w:rsidRDefault="00E74907" w:rsidP="007311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934717">
        <w:rPr>
          <w:rFonts w:ascii="Times New Roman" w:hAnsi="Times New Roman"/>
          <w:sz w:val="28"/>
          <w:szCs w:val="28"/>
        </w:rPr>
        <w:t>Отделу культуры администрации Верхнебуреинского муниципального района  (Л.М. Зимина):</w:t>
      </w:r>
    </w:p>
    <w:p w:rsidR="00E74907" w:rsidRPr="0093471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717">
        <w:rPr>
          <w:rFonts w:ascii="Times New Roman" w:hAnsi="Times New Roman"/>
          <w:sz w:val="28"/>
          <w:szCs w:val="28"/>
        </w:rPr>
        <w:t>2.1. Осуществлять функции и полномочия учредителя.</w:t>
      </w:r>
    </w:p>
    <w:p w:rsidR="00E74907" w:rsidRPr="0093471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717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В</w:t>
      </w:r>
      <w:r w:rsidRPr="00934717">
        <w:rPr>
          <w:rFonts w:ascii="Times New Roman" w:hAnsi="Times New Roman"/>
          <w:sz w:val="28"/>
          <w:szCs w:val="28"/>
        </w:rPr>
        <w:t>нести соответствующие изменения в учредительные документы МБ ММОКПУ.</w:t>
      </w:r>
    </w:p>
    <w:p w:rsidR="00E74907" w:rsidRPr="0093471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717">
        <w:rPr>
          <w:rFonts w:ascii="Times New Roman" w:hAnsi="Times New Roman"/>
          <w:sz w:val="28"/>
          <w:szCs w:val="28"/>
        </w:rPr>
        <w:t xml:space="preserve">2.2. Сохранить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934717">
        <w:rPr>
          <w:rFonts w:ascii="Times New Roman" w:hAnsi="Times New Roman"/>
          <w:sz w:val="28"/>
          <w:szCs w:val="28"/>
        </w:rPr>
        <w:t>реорганизуемыми учреждениями основные цели, задачи, предмет, виды деятельности и штатную численность</w:t>
      </w:r>
      <w:r>
        <w:rPr>
          <w:rFonts w:ascii="Times New Roman" w:hAnsi="Times New Roman"/>
          <w:sz w:val="28"/>
          <w:szCs w:val="28"/>
        </w:rPr>
        <w:t xml:space="preserve"> работников.</w:t>
      </w:r>
      <w:r w:rsidRPr="00934717">
        <w:rPr>
          <w:rFonts w:ascii="Times New Roman" w:hAnsi="Times New Roman"/>
          <w:sz w:val="28"/>
          <w:szCs w:val="28"/>
        </w:rPr>
        <w:t xml:space="preserve"> </w:t>
      </w:r>
    </w:p>
    <w:p w:rsidR="00E74907" w:rsidRPr="0093471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717">
        <w:rPr>
          <w:rFonts w:ascii="Times New Roman" w:hAnsi="Times New Roman"/>
          <w:sz w:val="28"/>
          <w:szCs w:val="28"/>
        </w:rPr>
        <w:t>2.3. В срок до 20.08.2017 г. предоставить в финансовое управление администрации Верхнебуреинского муниципального района Хабаровского края уточненн</w:t>
      </w:r>
      <w:r>
        <w:rPr>
          <w:rFonts w:ascii="Times New Roman" w:hAnsi="Times New Roman"/>
          <w:sz w:val="28"/>
          <w:szCs w:val="28"/>
        </w:rPr>
        <w:t>ый план финансово-хозяйственной деятельности</w:t>
      </w:r>
      <w:r w:rsidRPr="00934717">
        <w:rPr>
          <w:rFonts w:ascii="Times New Roman" w:hAnsi="Times New Roman"/>
          <w:sz w:val="28"/>
          <w:szCs w:val="28"/>
        </w:rPr>
        <w:t xml:space="preserve"> учреждения с учетом мероприятий реорганизации.</w:t>
      </w:r>
    </w:p>
    <w:p w:rsidR="00E74907" w:rsidRPr="0093471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</w:r>
      <w:r w:rsidRPr="00934717">
        <w:rPr>
          <w:rFonts w:ascii="Times New Roman" w:hAnsi="Times New Roman"/>
          <w:sz w:val="28"/>
          <w:szCs w:val="28"/>
        </w:rPr>
        <w:t>В срок до 01.08.2017г. провести полную инвентаризацию имущества и обязательств учреждений образования, подлежащих реорганизации, указанных в пункте 1 настоящего постановления.</w:t>
      </w:r>
    </w:p>
    <w:p w:rsidR="00E7490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717">
        <w:rPr>
          <w:rFonts w:ascii="Times New Roman" w:hAnsi="Times New Roman"/>
          <w:sz w:val="28"/>
          <w:szCs w:val="28"/>
        </w:rPr>
        <w:t>2.5. Подготовить и утвердить передаточные акты, содержащие</w:t>
      </w:r>
    </w:p>
    <w:p w:rsidR="00E7490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07" w:rsidRDefault="00E74907" w:rsidP="00731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17">
        <w:rPr>
          <w:rFonts w:ascii="Times New Roman" w:hAnsi="Times New Roman"/>
          <w:sz w:val="28"/>
          <w:szCs w:val="28"/>
        </w:rPr>
        <w:t>сведения о правопреемстве по всем обязательствам реорганизуемых учреждений, указанных в пункте 1 настоящего постановления, и представить их в отдел земельных и имущественных отношений администрации Верхнебуреинского муниципального района.</w:t>
      </w:r>
    </w:p>
    <w:p w:rsidR="00E74907" w:rsidRPr="0093471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934717">
        <w:rPr>
          <w:rFonts w:ascii="Times New Roman" w:hAnsi="Times New Roman"/>
          <w:sz w:val="28"/>
          <w:szCs w:val="28"/>
        </w:rPr>
        <w:t xml:space="preserve">В срок до 20.08.2017 г. </w:t>
      </w:r>
      <w:r>
        <w:rPr>
          <w:rFonts w:ascii="Times New Roman" w:hAnsi="Times New Roman"/>
          <w:sz w:val="28"/>
          <w:szCs w:val="28"/>
        </w:rPr>
        <w:t xml:space="preserve">уточнить муниципальное задание МБ ММОКПУ на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и плановый период с</w:t>
      </w:r>
      <w:r w:rsidRPr="0032488D">
        <w:rPr>
          <w:rFonts w:ascii="Times New Roman" w:hAnsi="Times New Roman"/>
          <w:sz w:val="28"/>
          <w:szCs w:val="28"/>
        </w:rPr>
        <w:t xml:space="preserve"> </w:t>
      </w:r>
      <w:r w:rsidRPr="00934717">
        <w:rPr>
          <w:rFonts w:ascii="Times New Roman" w:hAnsi="Times New Roman"/>
          <w:sz w:val="28"/>
          <w:szCs w:val="28"/>
        </w:rPr>
        <w:t>учетом мероприятий реорганизации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E74907" w:rsidRPr="00934717" w:rsidRDefault="00E74907" w:rsidP="00934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4717">
        <w:rPr>
          <w:rFonts w:ascii="Times New Roman" w:hAnsi="Times New Roman"/>
          <w:sz w:val="28"/>
          <w:szCs w:val="28"/>
        </w:rPr>
        <w:t>3. Финансовому управлению администрации Верхнебуреинского муниципального Хабаровского края (</w:t>
      </w:r>
      <w:r>
        <w:rPr>
          <w:rFonts w:ascii="Times New Roman" w:hAnsi="Times New Roman"/>
          <w:sz w:val="28"/>
          <w:szCs w:val="28"/>
        </w:rPr>
        <w:t>И.С. Коваленко</w:t>
      </w:r>
      <w:r w:rsidRPr="00934717">
        <w:rPr>
          <w:rFonts w:ascii="Times New Roman" w:hAnsi="Times New Roman"/>
          <w:sz w:val="28"/>
          <w:szCs w:val="28"/>
        </w:rPr>
        <w:t>) внести соответствующие изменения в Реестр получателей бюджетных средств.</w:t>
      </w:r>
    </w:p>
    <w:p w:rsidR="00E74907" w:rsidRPr="00934717" w:rsidRDefault="00E74907" w:rsidP="0073114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934717">
        <w:rPr>
          <w:rFonts w:ascii="Times New Roman" w:hAnsi="Times New Roman"/>
          <w:sz w:val="28"/>
          <w:szCs w:val="28"/>
        </w:rPr>
        <w:t xml:space="preserve">Директору МБ ММОКПУ (А.А. Козлитина) заключить </w:t>
      </w:r>
      <w:r>
        <w:rPr>
          <w:rFonts w:ascii="Times New Roman" w:hAnsi="Times New Roman"/>
          <w:sz w:val="28"/>
          <w:szCs w:val="28"/>
        </w:rPr>
        <w:t xml:space="preserve">с администраций Среднеургальского сельского поселения </w:t>
      </w:r>
      <w:r w:rsidRPr="00934717">
        <w:rPr>
          <w:rFonts w:ascii="Times New Roman" w:hAnsi="Times New Roman"/>
          <w:sz w:val="28"/>
          <w:szCs w:val="28"/>
        </w:rPr>
        <w:t>договор безвозмездного пользования на прав</w:t>
      </w:r>
      <w:r>
        <w:rPr>
          <w:rFonts w:ascii="Times New Roman" w:hAnsi="Times New Roman"/>
          <w:sz w:val="28"/>
          <w:szCs w:val="28"/>
        </w:rPr>
        <w:t>о</w:t>
      </w:r>
      <w:r w:rsidRPr="00934717">
        <w:rPr>
          <w:rFonts w:ascii="Times New Roman" w:hAnsi="Times New Roman"/>
          <w:sz w:val="28"/>
          <w:szCs w:val="28"/>
        </w:rPr>
        <w:t xml:space="preserve"> оперативного управления здани</w:t>
      </w:r>
      <w:r>
        <w:rPr>
          <w:rFonts w:ascii="Times New Roman" w:hAnsi="Times New Roman"/>
          <w:sz w:val="28"/>
          <w:szCs w:val="28"/>
        </w:rPr>
        <w:t>ем Сельского дома культуры  с. С</w:t>
      </w:r>
      <w:r w:rsidRPr="00934717">
        <w:rPr>
          <w:rFonts w:ascii="Times New Roman" w:hAnsi="Times New Roman"/>
          <w:sz w:val="28"/>
          <w:szCs w:val="28"/>
        </w:rPr>
        <w:t>редний Ургал.</w:t>
      </w:r>
    </w:p>
    <w:p w:rsidR="00E74907" w:rsidRPr="0093471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717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</w:t>
      </w:r>
      <w:r>
        <w:rPr>
          <w:rFonts w:ascii="Times New Roman" w:hAnsi="Times New Roman"/>
          <w:sz w:val="28"/>
          <w:szCs w:val="28"/>
        </w:rPr>
        <w:t xml:space="preserve"> главы администрации района </w:t>
      </w:r>
      <w:r w:rsidRPr="00934717">
        <w:rPr>
          <w:rFonts w:ascii="Times New Roman" w:hAnsi="Times New Roman"/>
          <w:sz w:val="28"/>
          <w:szCs w:val="28"/>
        </w:rPr>
        <w:t xml:space="preserve"> Вольф</w:t>
      </w:r>
      <w:r>
        <w:rPr>
          <w:rFonts w:ascii="Times New Roman" w:hAnsi="Times New Roman"/>
          <w:sz w:val="28"/>
          <w:szCs w:val="28"/>
        </w:rPr>
        <w:t xml:space="preserve"> К.А</w:t>
      </w:r>
      <w:r w:rsidRPr="00934717">
        <w:rPr>
          <w:rFonts w:ascii="Times New Roman" w:hAnsi="Times New Roman"/>
          <w:sz w:val="28"/>
          <w:szCs w:val="28"/>
        </w:rPr>
        <w:t>.</w:t>
      </w:r>
    </w:p>
    <w:p w:rsidR="00E74907" w:rsidRPr="00934717" w:rsidRDefault="00E74907" w:rsidP="0093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717"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официального опубликования (обнародования).</w:t>
      </w:r>
    </w:p>
    <w:p w:rsidR="00E74907" w:rsidRDefault="00E74907" w:rsidP="00132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07" w:rsidRDefault="00E74907" w:rsidP="00132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07" w:rsidRDefault="00E74907" w:rsidP="00132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07" w:rsidRDefault="00E74907" w:rsidP="00132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П.Ф.Титков</w:t>
      </w:r>
    </w:p>
    <w:p w:rsidR="00E74907" w:rsidRPr="00310423" w:rsidRDefault="00E74907" w:rsidP="00CD3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07" w:rsidRDefault="00E74907" w:rsidP="00310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07" w:rsidRPr="000F6D66" w:rsidRDefault="00E74907" w:rsidP="00310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74907" w:rsidRPr="000F6D66" w:rsidSect="00731142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07" w:rsidRDefault="00E74907">
      <w:r>
        <w:separator/>
      </w:r>
    </w:p>
  </w:endnote>
  <w:endnote w:type="continuationSeparator" w:id="0">
    <w:p w:rsidR="00E74907" w:rsidRDefault="00E7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07" w:rsidRDefault="00E74907">
      <w:r>
        <w:separator/>
      </w:r>
    </w:p>
  </w:footnote>
  <w:footnote w:type="continuationSeparator" w:id="0">
    <w:p w:rsidR="00E74907" w:rsidRDefault="00E74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07" w:rsidRDefault="00E74907" w:rsidP="00FB00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907" w:rsidRDefault="00E749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07" w:rsidRDefault="00E74907" w:rsidP="00FB00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4907" w:rsidRDefault="00E749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6D9C"/>
    <w:multiLevelType w:val="hybridMultilevel"/>
    <w:tmpl w:val="E5AA4286"/>
    <w:lvl w:ilvl="0" w:tplc="8B387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D66"/>
    <w:rsid w:val="000820DD"/>
    <w:rsid w:val="0009491A"/>
    <w:rsid w:val="000A044F"/>
    <w:rsid w:val="000F6D66"/>
    <w:rsid w:val="00113D8C"/>
    <w:rsid w:val="00132107"/>
    <w:rsid w:val="00241044"/>
    <w:rsid w:val="00310423"/>
    <w:rsid w:val="0032488D"/>
    <w:rsid w:val="00462FBD"/>
    <w:rsid w:val="00731142"/>
    <w:rsid w:val="007F79E7"/>
    <w:rsid w:val="00934717"/>
    <w:rsid w:val="00A51AE2"/>
    <w:rsid w:val="00AA7674"/>
    <w:rsid w:val="00AD575B"/>
    <w:rsid w:val="00B115BB"/>
    <w:rsid w:val="00B946DC"/>
    <w:rsid w:val="00CD3258"/>
    <w:rsid w:val="00D73C4D"/>
    <w:rsid w:val="00E74907"/>
    <w:rsid w:val="00EA2BE4"/>
    <w:rsid w:val="00FB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0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311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7311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1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</Pages>
  <Words>434</Words>
  <Characters>2476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Org4</cp:lastModifiedBy>
  <cp:revision>7</cp:revision>
  <cp:lastPrinted>2017-07-10T01:21:00Z</cp:lastPrinted>
  <dcterms:created xsi:type="dcterms:W3CDTF">2017-07-07T01:11:00Z</dcterms:created>
  <dcterms:modified xsi:type="dcterms:W3CDTF">2017-07-12T01:20:00Z</dcterms:modified>
</cp:coreProperties>
</file>