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25" w:rsidRPr="004270DC" w:rsidRDefault="00B11B25" w:rsidP="001C592F">
      <w:pPr>
        <w:jc w:val="center"/>
        <w:rPr>
          <w:sz w:val="28"/>
          <w:szCs w:val="28"/>
        </w:rPr>
      </w:pPr>
      <w:r w:rsidRPr="004270DC">
        <w:rPr>
          <w:sz w:val="28"/>
          <w:szCs w:val="28"/>
        </w:rPr>
        <w:t>Администрация</w:t>
      </w:r>
    </w:p>
    <w:p w:rsidR="00B11B25" w:rsidRPr="004270DC" w:rsidRDefault="00B11B25" w:rsidP="001C592F">
      <w:pPr>
        <w:jc w:val="center"/>
        <w:rPr>
          <w:sz w:val="28"/>
          <w:szCs w:val="28"/>
        </w:rPr>
      </w:pPr>
      <w:r w:rsidRPr="004270DC">
        <w:rPr>
          <w:sz w:val="28"/>
          <w:szCs w:val="28"/>
        </w:rPr>
        <w:t>Верхнебуреинского муниципального района</w:t>
      </w:r>
    </w:p>
    <w:p w:rsidR="00B11B25" w:rsidRPr="004270DC" w:rsidRDefault="00B11B25" w:rsidP="001C592F">
      <w:pPr>
        <w:jc w:val="center"/>
        <w:rPr>
          <w:sz w:val="28"/>
          <w:szCs w:val="28"/>
        </w:rPr>
      </w:pPr>
    </w:p>
    <w:p w:rsidR="00B11B25" w:rsidRPr="004270DC" w:rsidRDefault="00B11B25" w:rsidP="001C592F">
      <w:pPr>
        <w:jc w:val="center"/>
        <w:rPr>
          <w:sz w:val="28"/>
          <w:szCs w:val="28"/>
        </w:rPr>
      </w:pPr>
      <w:r w:rsidRPr="004270DC">
        <w:rPr>
          <w:sz w:val="28"/>
          <w:szCs w:val="28"/>
        </w:rPr>
        <w:t>ПОСТАНОВЛЕНИЕ</w:t>
      </w:r>
    </w:p>
    <w:p w:rsidR="00B11B25" w:rsidRPr="004270DC" w:rsidRDefault="00B11B25" w:rsidP="001C592F">
      <w:pPr>
        <w:rPr>
          <w:sz w:val="28"/>
          <w:szCs w:val="28"/>
        </w:rPr>
      </w:pPr>
    </w:p>
    <w:p w:rsidR="00B11B25" w:rsidRPr="004270DC" w:rsidRDefault="00B11B25" w:rsidP="001C592F">
      <w:pPr>
        <w:rPr>
          <w:sz w:val="28"/>
          <w:szCs w:val="28"/>
        </w:rPr>
      </w:pPr>
    </w:p>
    <w:p w:rsidR="00B11B25" w:rsidRPr="004270DC" w:rsidRDefault="00B11B25" w:rsidP="001C592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10.07.2017  № 409</w:t>
      </w:r>
    </w:p>
    <w:p w:rsidR="00B11B25" w:rsidRPr="004270DC" w:rsidRDefault="00B11B25" w:rsidP="001C592F">
      <w:pPr>
        <w:rPr>
          <w:sz w:val="28"/>
          <w:szCs w:val="28"/>
        </w:rPr>
      </w:pPr>
      <w:r w:rsidRPr="004270DC">
        <w:rPr>
          <w:sz w:val="28"/>
          <w:szCs w:val="28"/>
        </w:rPr>
        <w:t>п. Чегдомын</w:t>
      </w:r>
    </w:p>
    <w:p w:rsidR="00B11B25" w:rsidRPr="004270DC" w:rsidRDefault="00B11B25" w:rsidP="001C592F">
      <w:pPr>
        <w:rPr>
          <w:sz w:val="28"/>
          <w:szCs w:val="28"/>
        </w:rPr>
      </w:pPr>
    </w:p>
    <w:p w:rsidR="00B11B25" w:rsidRPr="007E50A0" w:rsidRDefault="00B11B25" w:rsidP="0057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повышенной готовности органов управления сил и средств</w:t>
      </w:r>
      <w:r w:rsidRPr="007E50A0">
        <w:rPr>
          <w:sz w:val="28"/>
          <w:szCs w:val="28"/>
        </w:rPr>
        <w:t xml:space="preserve"> 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B11B25" w:rsidRPr="007E50A0" w:rsidRDefault="00B11B25" w:rsidP="005757AB">
      <w:pPr>
        <w:ind w:left="540"/>
        <w:rPr>
          <w:sz w:val="28"/>
          <w:szCs w:val="28"/>
        </w:rPr>
      </w:pPr>
      <w:r w:rsidRPr="007E50A0">
        <w:rPr>
          <w:sz w:val="28"/>
          <w:szCs w:val="28"/>
        </w:rPr>
        <w:t xml:space="preserve">    </w:t>
      </w:r>
    </w:p>
    <w:p w:rsidR="00B11B25" w:rsidRPr="00E84DEE" w:rsidRDefault="00B11B25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безаварийного функционирования объектов жизнеобеспечения, своевременного реагирования на аварийные и чрезвычайные ситуации в период возможного возникновения происшествий 11.07.2017 года на территории Верхнебуреинского муниципального района, обусловленных ухудшением погодных условий и выпадением осадков в виде сильных ливней, сопровождающихся грозами, и  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B11B25" w:rsidRPr="00C35AA1" w:rsidRDefault="00B11B25" w:rsidP="005757AB">
      <w:pPr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B11B25" w:rsidRPr="00C35AA1" w:rsidRDefault="00B11B25" w:rsidP="005170C0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Ввести с 09 часов 00 минут 11.07.2017 режим повышенной готовности органов управления сил</w:t>
      </w:r>
      <w:r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средств </w:t>
      </w:r>
      <w:r w:rsidRPr="007E50A0">
        <w:rPr>
          <w:sz w:val="28"/>
          <w:szCs w:val="28"/>
        </w:rPr>
        <w:t xml:space="preserve">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 w:rsidRPr="00C35AA1">
        <w:rPr>
          <w:sz w:val="28"/>
          <w:szCs w:val="28"/>
        </w:rPr>
        <w:t>.</w:t>
      </w:r>
    </w:p>
    <w:p w:rsidR="00B11B25" w:rsidRDefault="00B11B25" w:rsidP="005170C0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  <w:szCs w:val="28"/>
        </w:rPr>
        <w:tab/>
        <w:t>Рекомендовать главам городских и сельских поселений Верхнебуреинского муниципального района:</w:t>
      </w:r>
    </w:p>
    <w:p w:rsidR="00B11B25" w:rsidRDefault="00B11B25" w:rsidP="005170C0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 Оповестить население об угрозе возникновения чрезвычайных ситуаций и правилах поведения;</w:t>
      </w:r>
    </w:p>
    <w:p w:rsidR="00B11B25" w:rsidRDefault="00B11B25" w:rsidP="005170C0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B11B25" w:rsidRDefault="00B11B25" w:rsidP="005170C0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дежурство должностных лиц администрации поселений в период ухудшения погоды;</w:t>
      </w:r>
    </w:p>
    <w:p w:rsidR="00B11B25" w:rsidRDefault="00B11B25" w:rsidP="005170C0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B11B25" w:rsidRDefault="00B11B25" w:rsidP="005170C0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</w:t>
      </w:r>
    </w:p>
    <w:p w:rsidR="00B11B25" w:rsidRDefault="00B11B25" w:rsidP="005170C0">
      <w:pPr>
        <w:tabs>
          <w:tab w:val="left" w:pos="1100"/>
        </w:tabs>
        <w:ind w:firstLine="700"/>
        <w:jc w:val="both"/>
        <w:rPr>
          <w:sz w:val="28"/>
          <w:szCs w:val="28"/>
        </w:rPr>
      </w:pPr>
    </w:p>
    <w:p w:rsidR="00B11B25" w:rsidRDefault="00B11B25" w:rsidP="005170C0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службы, ремонтные бригады в режим повышенной готовности.</w:t>
      </w:r>
    </w:p>
    <w:p w:rsidR="00B11B25" w:rsidRDefault="00B11B25" w:rsidP="005170C0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МКУ ЕДДС (Вдовин В.И.) обеспечить своевременное информирование руководящего состава, экстренных и дежурных служб при возникновении аварийных и чрезвычайных ситуаций.</w:t>
      </w:r>
    </w:p>
    <w:p w:rsidR="00B11B25" w:rsidRPr="00C35AA1" w:rsidRDefault="00B11B25" w:rsidP="005170C0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11B25" w:rsidRPr="00C35AA1" w:rsidRDefault="00B11B25" w:rsidP="005170C0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B11B25" w:rsidRPr="00C35AA1" w:rsidRDefault="00B11B25" w:rsidP="005170C0">
      <w:pPr>
        <w:tabs>
          <w:tab w:val="left" w:pos="1100"/>
        </w:tabs>
        <w:ind w:firstLine="700"/>
        <w:rPr>
          <w:sz w:val="28"/>
          <w:szCs w:val="28"/>
        </w:rPr>
      </w:pPr>
    </w:p>
    <w:p w:rsidR="00B11B25" w:rsidRDefault="00B11B25" w:rsidP="005757AB">
      <w:pPr>
        <w:rPr>
          <w:sz w:val="28"/>
          <w:szCs w:val="28"/>
        </w:rPr>
      </w:pPr>
    </w:p>
    <w:p w:rsidR="00B11B25" w:rsidRDefault="00B11B25" w:rsidP="005757AB">
      <w:pPr>
        <w:rPr>
          <w:sz w:val="28"/>
          <w:szCs w:val="28"/>
        </w:rPr>
      </w:pPr>
    </w:p>
    <w:p w:rsidR="00B11B25" w:rsidRDefault="00B11B25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П.Ф. Титков</w:t>
      </w:r>
    </w:p>
    <w:p w:rsidR="00B11B25" w:rsidRDefault="00B11B25"/>
    <w:sectPr w:rsidR="00B11B25" w:rsidSect="005170C0">
      <w:headerReference w:type="even" r:id="rId6"/>
      <w:headerReference w:type="default" r:id="rId7"/>
      <w:pgSz w:w="11906" w:h="16838" w:code="9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25" w:rsidRDefault="00B11B25">
      <w:r>
        <w:separator/>
      </w:r>
    </w:p>
  </w:endnote>
  <w:endnote w:type="continuationSeparator" w:id="0">
    <w:p w:rsidR="00B11B25" w:rsidRDefault="00B1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25" w:rsidRDefault="00B11B25">
      <w:r>
        <w:separator/>
      </w:r>
    </w:p>
  </w:footnote>
  <w:footnote w:type="continuationSeparator" w:id="0">
    <w:p w:rsidR="00B11B25" w:rsidRDefault="00B11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25" w:rsidRDefault="00B11B25" w:rsidP="0089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1B25" w:rsidRDefault="00B11B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25" w:rsidRDefault="00B11B25" w:rsidP="008944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11B25" w:rsidRDefault="00B11B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128EA"/>
    <w:rsid w:val="000B0501"/>
    <w:rsid w:val="00103497"/>
    <w:rsid w:val="0015527D"/>
    <w:rsid w:val="001C592F"/>
    <w:rsid w:val="001D07EA"/>
    <w:rsid w:val="0020242E"/>
    <w:rsid w:val="002507F0"/>
    <w:rsid w:val="003A64BD"/>
    <w:rsid w:val="004270DC"/>
    <w:rsid w:val="005105B0"/>
    <w:rsid w:val="005170C0"/>
    <w:rsid w:val="005757AB"/>
    <w:rsid w:val="00587601"/>
    <w:rsid w:val="00593CAF"/>
    <w:rsid w:val="0060517E"/>
    <w:rsid w:val="007E50A0"/>
    <w:rsid w:val="007F1457"/>
    <w:rsid w:val="008944BA"/>
    <w:rsid w:val="00906A52"/>
    <w:rsid w:val="00921117"/>
    <w:rsid w:val="00A37415"/>
    <w:rsid w:val="00A83234"/>
    <w:rsid w:val="00B11B25"/>
    <w:rsid w:val="00B90141"/>
    <w:rsid w:val="00B93DA1"/>
    <w:rsid w:val="00C35AA1"/>
    <w:rsid w:val="00CC0CE0"/>
    <w:rsid w:val="00DA1E33"/>
    <w:rsid w:val="00E84DEE"/>
    <w:rsid w:val="00EF19D7"/>
    <w:rsid w:val="00FA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170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170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358</Words>
  <Characters>2045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6</cp:revision>
  <cp:lastPrinted>2017-07-10T05:23:00Z</cp:lastPrinted>
  <dcterms:created xsi:type="dcterms:W3CDTF">2017-06-28T04:04:00Z</dcterms:created>
  <dcterms:modified xsi:type="dcterms:W3CDTF">2017-07-11T00:32:00Z</dcterms:modified>
</cp:coreProperties>
</file>