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25" w:rsidRPr="004270DC" w:rsidRDefault="00E44E25" w:rsidP="00EA539E">
      <w:r w:rsidRPr="004270DC">
        <w:t>Администрация</w:t>
      </w:r>
    </w:p>
    <w:p w:rsidR="00E44E25" w:rsidRPr="004270DC" w:rsidRDefault="00E44E25" w:rsidP="00EA539E">
      <w:r w:rsidRPr="004270DC">
        <w:t>Верхнебуреинского муниципального района</w:t>
      </w:r>
    </w:p>
    <w:p w:rsidR="00E44E25" w:rsidRPr="004270DC" w:rsidRDefault="00E44E25" w:rsidP="00EA539E"/>
    <w:p w:rsidR="00E44E25" w:rsidRPr="004270DC" w:rsidRDefault="00E44E25" w:rsidP="00EA539E">
      <w:r w:rsidRPr="004270DC">
        <w:t>ПОСТАНОВЛЕНИЕ</w:t>
      </w:r>
    </w:p>
    <w:p w:rsidR="00E44E25" w:rsidRPr="004270DC" w:rsidRDefault="00E44E25" w:rsidP="00EA539E"/>
    <w:p w:rsidR="00E44E25" w:rsidRPr="004270DC" w:rsidRDefault="00E44E25" w:rsidP="00EA539E"/>
    <w:p w:rsidR="00E44E25" w:rsidRPr="004270DC" w:rsidRDefault="00E44E25" w:rsidP="00EA539E">
      <w:pPr>
        <w:jc w:val="left"/>
        <w:rPr>
          <w:u w:val="single"/>
        </w:rPr>
      </w:pPr>
      <w:r>
        <w:rPr>
          <w:u w:val="single"/>
        </w:rPr>
        <w:t>12.07.2017  № 430</w:t>
      </w:r>
    </w:p>
    <w:p w:rsidR="00E44E25" w:rsidRPr="004270DC" w:rsidRDefault="00E44E25" w:rsidP="00EA539E">
      <w:pPr>
        <w:jc w:val="left"/>
      </w:pPr>
      <w:r w:rsidRPr="004270DC">
        <w:t>п. Чегдомын</w:t>
      </w:r>
    </w:p>
    <w:p w:rsidR="00E44E25" w:rsidRDefault="00E44E25" w:rsidP="00EA539E">
      <w:pPr>
        <w:jc w:val="left"/>
      </w:pPr>
    </w:p>
    <w:p w:rsidR="00E44E25" w:rsidRDefault="00E44E25" w:rsidP="00302E95">
      <w:pPr>
        <w:spacing w:line="240" w:lineRule="exact"/>
        <w:jc w:val="both"/>
      </w:pPr>
    </w:p>
    <w:p w:rsidR="00E44E25" w:rsidRDefault="00E44E25" w:rsidP="00302E95">
      <w:pPr>
        <w:spacing w:line="240" w:lineRule="exact"/>
        <w:jc w:val="both"/>
      </w:pPr>
      <w:r>
        <w:t xml:space="preserve">Об отмене режима чрезвычайной </w:t>
      </w:r>
    </w:p>
    <w:p w:rsidR="00E44E25" w:rsidRDefault="00E44E25" w:rsidP="00302E95">
      <w:pPr>
        <w:spacing w:line="240" w:lineRule="exact"/>
        <w:jc w:val="both"/>
      </w:pPr>
      <w:r>
        <w:t xml:space="preserve">ситуации в лесах на территории </w:t>
      </w:r>
    </w:p>
    <w:p w:rsidR="00E44E25" w:rsidRDefault="00E44E25" w:rsidP="00302E95">
      <w:pPr>
        <w:spacing w:line="240" w:lineRule="exact"/>
        <w:jc w:val="both"/>
      </w:pPr>
      <w:r>
        <w:t xml:space="preserve">Верхнебуреинского муниципального </w:t>
      </w:r>
    </w:p>
    <w:p w:rsidR="00E44E25" w:rsidRDefault="00E44E25" w:rsidP="00302E95">
      <w:pPr>
        <w:spacing w:line="240" w:lineRule="exact"/>
        <w:jc w:val="both"/>
      </w:pPr>
      <w:r>
        <w:t>района Хабаровского края</w:t>
      </w:r>
    </w:p>
    <w:p w:rsidR="00E44E25" w:rsidRDefault="00E44E25"/>
    <w:p w:rsidR="00E44E25" w:rsidRPr="00BE2EDC" w:rsidRDefault="00E44E25" w:rsidP="00A42377">
      <w:pPr>
        <w:ind w:firstLine="709"/>
        <w:jc w:val="both"/>
      </w:pPr>
      <w:r w:rsidRPr="00BE2EDC">
        <w:t>На территории Верхнебуреинского муниципального района пожарная обстановка в лесах нормализовалась. В связи со снижением класса пожарной опасности в лесах, на основании Федерального закона от 21.12.1994 № 69-ФЗ «О пожарной безопасности» администрация Верхнебуреинского муниципального района</w:t>
      </w:r>
    </w:p>
    <w:p w:rsidR="00E44E25" w:rsidRDefault="00E44E25" w:rsidP="00A42377">
      <w:pPr>
        <w:jc w:val="both"/>
      </w:pPr>
      <w:r>
        <w:t>ПОСТАНОВЛЯЕТ:</w:t>
      </w:r>
    </w:p>
    <w:p w:rsidR="00E44E25" w:rsidRDefault="00E44E25" w:rsidP="00A42377">
      <w:pPr>
        <w:ind w:firstLine="709"/>
        <w:jc w:val="both"/>
      </w:pPr>
      <w:r>
        <w:t>1. Отменить режим чрезвычайной ситуации в лесах на территории Верхнебуреинского муниципального района.</w:t>
      </w:r>
    </w:p>
    <w:p w:rsidR="00E44E25" w:rsidRDefault="00E44E25" w:rsidP="00435C2C">
      <w:pPr>
        <w:ind w:firstLine="709"/>
        <w:jc w:val="both"/>
      </w:pPr>
      <w:r>
        <w:t>2. Считать утратившим силу постановление администрации Верхнебуреинского муниципального района от 09.07.2017 № 407 «О</w:t>
      </w:r>
      <w:r w:rsidRPr="007E50A0">
        <w:t xml:space="preserve"> введении</w:t>
      </w:r>
      <w:r>
        <w:t xml:space="preserve"> режима чрезвычайной ситуации в лесах на </w:t>
      </w:r>
      <w:r w:rsidRPr="007E50A0">
        <w:t>территори</w:t>
      </w:r>
      <w:r>
        <w:t xml:space="preserve">и </w:t>
      </w:r>
      <w:r w:rsidRPr="007E50A0">
        <w:t>Вер</w:t>
      </w:r>
      <w:r>
        <w:t xml:space="preserve">хнебуреинского муниципального района Хабаровского края». </w:t>
      </w:r>
    </w:p>
    <w:p w:rsidR="00E44E25" w:rsidRDefault="00E44E25" w:rsidP="00435C2C">
      <w:pPr>
        <w:ind w:firstLine="709"/>
        <w:jc w:val="both"/>
      </w:pPr>
      <w:r>
        <w:t xml:space="preserve">3. </w:t>
      </w:r>
      <w:r w:rsidRPr="007E50A0">
        <w:t xml:space="preserve">Контроль за выполнением настоящего </w:t>
      </w:r>
      <w:r>
        <w:t xml:space="preserve">постановления </w:t>
      </w:r>
      <w:r w:rsidRPr="007E50A0">
        <w:t>оставляю за собой.</w:t>
      </w:r>
    </w:p>
    <w:p w:rsidR="00E44E25" w:rsidRDefault="00E44E25" w:rsidP="00435C2C">
      <w:pPr>
        <w:ind w:firstLine="708"/>
        <w:jc w:val="both"/>
      </w:pPr>
      <w:r>
        <w:t>4. Настоящее постановление</w:t>
      </w:r>
      <w:r w:rsidRPr="00652E90">
        <w:t xml:space="preserve"> вступает в силу </w:t>
      </w:r>
      <w:r>
        <w:t>после его официального опубликования (обнародования).</w:t>
      </w:r>
    </w:p>
    <w:p w:rsidR="00E44E25" w:rsidRDefault="00E44E25" w:rsidP="00302E95">
      <w:pPr>
        <w:jc w:val="both"/>
      </w:pPr>
    </w:p>
    <w:p w:rsidR="00E44E25" w:rsidRDefault="00E44E25" w:rsidP="00302E95">
      <w:pPr>
        <w:jc w:val="both"/>
      </w:pPr>
    </w:p>
    <w:p w:rsidR="00E44E25" w:rsidRDefault="00E44E25" w:rsidP="00302E95">
      <w:pPr>
        <w:jc w:val="both"/>
      </w:pPr>
    </w:p>
    <w:p w:rsidR="00E44E25" w:rsidRDefault="00E44E25" w:rsidP="00302E95">
      <w:pPr>
        <w:jc w:val="both"/>
      </w:pPr>
      <w:r>
        <w:t>Глава района                                                                                    П.Ф. Титков</w:t>
      </w:r>
    </w:p>
    <w:p w:rsidR="00E44E25" w:rsidRPr="007E50A0" w:rsidRDefault="00E44E25" w:rsidP="00435C2C">
      <w:pPr>
        <w:ind w:left="600"/>
        <w:jc w:val="both"/>
      </w:pPr>
    </w:p>
    <w:p w:rsidR="00E44E25" w:rsidRDefault="00E44E25" w:rsidP="00A42377">
      <w:pPr>
        <w:ind w:firstLine="709"/>
        <w:jc w:val="both"/>
      </w:pPr>
    </w:p>
    <w:sectPr w:rsidR="00E44E25" w:rsidSect="00302E95">
      <w:pgSz w:w="11906" w:h="16838" w:code="9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C9B"/>
    <w:rsid w:val="000128EA"/>
    <w:rsid w:val="000B0501"/>
    <w:rsid w:val="002416C9"/>
    <w:rsid w:val="002507F0"/>
    <w:rsid w:val="002E7445"/>
    <w:rsid w:val="00302E95"/>
    <w:rsid w:val="004270DC"/>
    <w:rsid w:val="00435C2C"/>
    <w:rsid w:val="00553232"/>
    <w:rsid w:val="00571DE6"/>
    <w:rsid w:val="00652E90"/>
    <w:rsid w:val="007A057F"/>
    <w:rsid w:val="007E50A0"/>
    <w:rsid w:val="007E5C9B"/>
    <w:rsid w:val="00A42377"/>
    <w:rsid w:val="00BE2EDC"/>
    <w:rsid w:val="00C17598"/>
    <w:rsid w:val="00CC0CE0"/>
    <w:rsid w:val="00DA1E33"/>
    <w:rsid w:val="00E42A88"/>
    <w:rsid w:val="00E44E25"/>
    <w:rsid w:val="00E52DEF"/>
    <w:rsid w:val="00EA539E"/>
    <w:rsid w:val="00EF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1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172</Words>
  <Characters>981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5</cp:revision>
  <cp:lastPrinted>2017-07-12T00:09:00Z</cp:lastPrinted>
  <dcterms:created xsi:type="dcterms:W3CDTF">2017-07-11T23:50:00Z</dcterms:created>
  <dcterms:modified xsi:type="dcterms:W3CDTF">2017-07-12T22:53:00Z</dcterms:modified>
</cp:coreProperties>
</file>