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4" w:rsidRPr="00DB4F7D" w:rsidRDefault="006D0D84" w:rsidP="00DB4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Администрация</w:t>
      </w:r>
    </w:p>
    <w:p w:rsidR="006D0D84" w:rsidRPr="00DB4F7D" w:rsidRDefault="006D0D84" w:rsidP="00DB4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D0D84" w:rsidRPr="00DB4F7D" w:rsidRDefault="006D0D84" w:rsidP="00DB4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D84" w:rsidRPr="00DB4F7D" w:rsidRDefault="006D0D84" w:rsidP="00DB4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ПОСТАНОВЛЕНИЕ</w:t>
      </w:r>
    </w:p>
    <w:p w:rsidR="006D0D84" w:rsidRPr="00DB4F7D" w:rsidRDefault="006D0D84" w:rsidP="00DB4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D84" w:rsidRPr="00DB4F7D" w:rsidRDefault="006D0D84" w:rsidP="00DB4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D84" w:rsidRPr="00DB4F7D" w:rsidRDefault="006D0D84" w:rsidP="00DB4F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12.07.2017  № 431</w:t>
      </w:r>
    </w:p>
    <w:p w:rsidR="006D0D84" w:rsidRPr="00DB4F7D" w:rsidRDefault="006D0D84" w:rsidP="00DB4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п. Чегдомын</w:t>
      </w:r>
    </w:p>
    <w:p w:rsidR="006D0D84" w:rsidRPr="00DB4F7D" w:rsidRDefault="006D0D84" w:rsidP="00DB4F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0D84" w:rsidRDefault="006D0D84" w:rsidP="00DB4F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0D84" w:rsidRDefault="006D0D84" w:rsidP="001307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0D84" w:rsidRPr="002E0C61" w:rsidRDefault="006D0D84" w:rsidP="001307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6D0D84" w:rsidRDefault="006D0D84" w:rsidP="001307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6D0D84" w:rsidRPr="002E0C61" w:rsidRDefault="006D0D84" w:rsidP="001307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6D0D84" w:rsidRPr="002E0C61" w:rsidRDefault="006D0D84" w:rsidP="00130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с 10.00 12</w:t>
      </w:r>
      <w:r w:rsidRPr="002E0C61">
        <w:rPr>
          <w:rFonts w:ascii="Times New Roman" w:hAnsi="Times New Roman"/>
          <w:sz w:val="28"/>
          <w:szCs w:val="28"/>
        </w:rPr>
        <w:t>.07.2017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 введённый п</w:t>
      </w:r>
      <w:r w:rsidRPr="002E0C61">
        <w:rPr>
          <w:rFonts w:ascii="Times New Roman" w:hAnsi="Times New Roman"/>
          <w:sz w:val="28"/>
          <w:szCs w:val="28"/>
        </w:rPr>
        <w:t>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10.07.2017 № 409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D84" w:rsidRPr="002E0C61" w:rsidRDefault="006D0D84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Глава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E0C61">
        <w:rPr>
          <w:rFonts w:ascii="Times New Roman" w:hAnsi="Times New Roman"/>
          <w:sz w:val="28"/>
          <w:szCs w:val="28"/>
        </w:rPr>
        <w:t>П.Ф. Титков</w:t>
      </w:r>
    </w:p>
    <w:p w:rsidR="006D0D84" w:rsidRPr="002E0C61" w:rsidRDefault="006D0D8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D0D84" w:rsidRPr="002E0C61" w:rsidRDefault="006D0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0D84" w:rsidRPr="002E0C61" w:rsidSect="001307C0">
      <w:pgSz w:w="12240" w:h="15840"/>
      <w:pgMar w:top="1134" w:right="567" w:bottom="1134" w:left="215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1307C0"/>
    <w:rsid w:val="0013782E"/>
    <w:rsid w:val="0027158B"/>
    <w:rsid w:val="002E0C61"/>
    <w:rsid w:val="0037791F"/>
    <w:rsid w:val="00494878"/>
    <w:rsid w:val="004A1C48"/>
    <w:rsid w:val="005D7A69"/>
    <w:rsid w:val="006D0D84"/>
    <w:rsid w:val="006E58AC"/>
    <w:rsid w:val="006F0E21"/>
    <w:rsid w:val="0076646A"/>
    <w:rsid w:val="00B539F8"/>
    <w:rsid w:val="00BD5F7F"/>
    <w:rsid w:val="00BE36D1"/>
    <w:rsid w:val="00C328CF"/>
    <w:rsid w:val="00C57464"/>
    <w:rsid w:val="00DB4F7D"/>
    <w:rsid w:val="00E144E7"/>
    <w:rsid w:val="00E7118B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208</Words>
  <Characters>1187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14</cp:revision>
  <cp:lastPrinted>2017-07-12T00:16:00Z</cp:lastPrinted>
  <dcterms:created xsi:type="dcterms:W3CDTF">2016-05-10T01:33:00Z</dcterms:created>
  <dcterms:modified xsi:type="dcterms:W3CDTF">2017-07-12T23:01:00Z</dcterms:modified>
</cp:coreProperties>
</file>