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97" w:rsidRPr="00DB4F7D" w:rsidRDefault="00FA3497" w:rsidP="00274FAC">
      <w:pPr>
        <w:jc w:val="center"/>
        <w:rPr>
          <w:sz w:val="28"/>
          <w:szCs w:val="28"/>
        </w:rPr>
      </w:pPr>
      <w:r>
        <w:t xml:space="preserve">    </w:t>
      </w:r>
      <w:r w:rsidRPr="00DB4F7D">
        <w:rPr>
          <w:sz w:val="28"/>
          <w:szCs w:val="28"/>
        </w:rPr>
        <w:t>Администрация</w:t>
      </w:r>
    </w:p>
    <w:p w:rsidR="00FA3497" w:rsidRPr="00DB4F7D" w:rsidRDefault="00FA3497" w:rsidP="00274FAC">
      <w:pPr>
        <w:jc w:val="center"/>
        <w:rPr>
          <w:sz w:val="28"/>
          <w:szCs w:val="28"/>
        </w:rPr>
      </w:pPr>
      <w:r w:rsidRPr="00DB4F7D">
        <w:rPr>
          <w:sz w:val="28"/>
          <w:szCs w:val="28"/>
        </w:rPr>
        <w:t>Верхнебуреинского муниципального района</w:t>
      </w:r>
    </w:p>
    <w:p w:rsidR="00FA3497" w:rsidRPr="00DB4F7D" w:rsidRDefault="00FA3497" w:rsidP="00274FAC">
      <w:pPr>
        <w:jc w:val="center"/>
        <w:rPr>
          <w:sz w:val="28"/>
          <w:szCs w:val="28"/>
        </w:rPr>
      </w:pPr>
    </w:p>
    <w:p w:rsidR="00FA3497" w:rsidRPr="00DB4F7D" w:rsidRDefault="00FA3497" w:rsidP="00274FAC">
      <w:pPr>
        <w:jc w:val="center"/>
        <w:rPr>
          <w:sz w:val="28"/>
          <w:szCs w:val="28"/>
        </w:rPr>
      </w:pPr>
      <w:r w:rsidRPr="00DB4F7D">
        <w:rPr>
          <w:sz w:val="28"/>
          <w:szCs w:val="28"/>
        </w:rPr>
        <w:t>ПОСТАНОВЛЕНИЕ</w:t>
      </w:r>
    </w:p>
    <w:p w:rsidR="00FA3497" w:rsidRPr="00DB4F7D" w:rsidRDefault="00FA3497" w:rsidP="00274FAC">
      <w:pPr>
        <w:jc w:val="center"/>
        <w:rPr>
          <w:sz w:val="28"/>
          <w:szCs w:val="28"/>
        </w:rPr>
      </w:pPr>
    </w:p>
    <w:p w:rsidR="00FA3497" w:rsidRPr="00DB4F7D" w:rsidRDefault="00FA3497" w:rsidP="00274FAC">
      <w:pPr>
        <w:jc w:val="center"/>
        <w:rPr>
          <w:sz w:val="28"/>
          <w:szCs w:val="28"/>
        </w:rPr>
      </w:pPr>
    </w:p>
    <w:p w:rsidR="00FA3497" w:rsidRPr="00DB4F7D" w:rsidRDefault="00FA3497" w:rsidP="00274F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19.07.2017  №  448</w:t>
      </w:r>
    </w:p>
    <w:p w:rsidR="00FA3497" w:rsidRPr="00DB4F7D" w:rsidRDefault="00FA3497" w:rsidP="00274FAC">
      <w:pPr>
        <w:rPr>
          <w:sz w:val="28"/>
          <w:szCs w:val="28"/>
        </w:rPr>
      </w:pPr>
      <w:r w:rsidRPr="00DB4F7D">
        <w:rPr>
          <w:sz w:val="28"/>
          <w:szCs w:val="28"/>
        </w:rPr>
        <w:t>п. Чегдомын</w:t>
      </w:r>
    </w:p>
    <w:p w:rsidR="00FA3497" w:rsidRDefault="00FA3497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A3497" w:rsidRDefault="00FA3497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17.05.2016 № 330</w:t>
      </w:r>
    </w:p>
    <w:p w:rsidR="00FA3497" w:rsidRDefault="00FA3497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A3497" w:rsidRDefault="00FA3497" w:rsidP="0004650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FA3497" w:rsidRDefault="00FA3497" w:rsidP="000465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A3497" w:rsidRDefault="00FA3497" w:rsidP="000465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Внести изменения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17.05.2016 №330, следующие изменения:</w:t>
      </w:r>
    </w:p>
    <w:p w:rsidR="00FA3497" w:rsidRDefault="00FA3497" w:rsidP="0004650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1.1. абзац 9  пункта 1.2. изложить в следующей редакции: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«- Приказ Министерства строительства и жилищно-коммунального хозяйства Российской Федерации от 25.04.2017 №741/пр «Об утверждении формы градостроительного плана земельного участка и порядке его заполнения» (зарегистрировано в Минюсте РФ 30.05.2017 №46880)».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1.2.абзац 2 пункта 2.4. изложить в следующей редакции: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«Подготовка, утверждение и выдача градостроительного плана земельного участка составляет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20 рабочих дней со дня поступления заявления (в том числе в форме электронного документа) о выдачи градостроительного плана земельного участка в соответствии с пунктом 6 статьи 57.3 Градостроительного кодекса Российской Федерации»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1.3. абзац 7  пункта 2.5. изложить в следующей редакции: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«-Приказ Министерства строительства и жилищно-коммунального хозяйства Российской Федерации от 25.04.2017 №741/пр «Об утверждении формы градостроительного плана земельного участка и порядке его заполнения» (зарегистрировано в Минюсте РФ 30.05.2017 №46880)».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1.4. пункт 2.8 изложить в следующей редакции: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«Основанием для отказа является отсутствие информации о границах земельного участка с координатами характерных точек, в системе 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A3497" w:rsidRDefault="00FA3497" w:rsidP="00EC69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координат, используемой для ведения Единого государственного реестра недвижимости». 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1.5. в пункте 1.12. части 3 слова «30 дней» заменить на «в течении 20 рабочих дней».</w:t>
      </w:r>
    </w:p>
    <w:p w:rsidR="00FA3497" w:rsidRDefault="00FA3497" w:rsidP="00046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 w:rsidRPr="002601E9">
        <w:rPr>
          <w:sz w:val="28"/>
          <w:szCs w:val="28"/>
        </w:rPr>
        <w:t>2. 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FA3497" w:rsidRPr="0020084F" w:rsidRDefault="00FA3497" w:rsidP="00046507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2601E9">
        <w:rPr>
          <w:sz w:val="28"/>
          <w:szCs w:val="28"/>
        </w:rPr>
        <w:t xml:space="preserve"> </w:t>
      </w:r>
      <w:r w:rsidRPr="0020084F">
        <w:rPr>
          <w:sz w:val="28"/>
          <w:szCs w:val="28"/>
        </w:rPr>
        <w:t xml:space="preserve">Сектору информационных технологий администрации района       (Н.Л. Макаренко) разместить сообщение о </w:t>
      </w:r>
      <w:r>
        <w:rPr>
          <w:sz w:val="28"/>
          <w:szCs w:val="28"/>
        </w:rPr>
        <w:t xml:space="preserve">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 w:rsidRPr="0020084F">
        <w:rPr>
          <w:sz w:val="28"/>
          <w:szCs w:val="28"/>
        </w:rPr>
        <w:t xml:space="preserve"> не позднее 10 дней с даты подписания на официальном сайте администрации района в разделе «Деятельность/</w:t>
      </w:r>
      <w:r>
        <w:rPr>
          <w:sz w:val="28"/>
          <w:szCs w:val="28"/>
        </w:rPr>
        <w:t>Муниципальные услуги/ Административные регламенты предоставления муниципальных услуг/ Архитектура и градостроительство</w:t>
      </w:r>
      <w:r w:rsidRPr="0020084F">
        <w:rPr>
          <w:sz w:val="28"/>
          <w:szCs w:val="28"/>
        </w:rPr>
        <w:t>»</w:t>
      </w:r>
      <w:r w:rsidRPr="0020084F">
        <w:rPr>
          <w:color w:val="000000"/>
          <w:sz w:val="28"/>
          <w:szCs w:val="28"/>
          <w:bdr w:val="none" w:sz="0" w:space="0" w:color="auto" w:frame="1"/>
        </w:rPr>
        <w:t>.</w:t>
      </w:r>
    </w:p>
    <w:p w:rsidR="00FA3497" w:rsidRDefault="00FA3497" w:rsidP="0004650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выполнением настоящего постановления за собой.</w:t>
      </w:r>
    </w:p>
    <w:p w:rsidR="00FA3497" w:rsidRDefault="00FA3497" w:rsidP="0004650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Настоящее постановление вступает в силу после его официального опубликования (обнародования).</w:t>
      </w:r>
    </w:p>
    <w:p w:rsidR="00FA3497" w:rsidRDefault="00FA3497" w:rsidP="000465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497" w:rsidRDefault="00FA3497" w:rsidP="000465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497" w:rsidRDefault="00FA3497" w:rsidP="000465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497" w:rsidRDefault="00FA3497" w:rsidP="00EC69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FA3497" w:rsidRDefault="00FA3497" w:rsidP="00EC69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района                                                                      А.В. Лещук                                                             </w:t>
      </w:r>
    </w:p>
    <w:p w:rsidR="00FA3497" w:rsidRDefault="00FA3497" w:rsidP="00EC69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FA3497" w:rsidRDefault="00FA3497"/>
    <w:sectPr w:rsidR="00FA3497" w:rsidSect="00EC6982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97" w:rsidRDefault="00FA3497">
      <w:r>
        <w:separator/>
      </w:r>
    </w:p>
  </w:endnote>
  <w:endnote w:type="continuationSeparator" w:id="0">
    <w:p w:rsidR="00FA3497" w:rsidRDefault="00FA3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97" w:rsidRDefault="00FA3497">
      <w:r>
        <w:separator/>
      </w:r>
    </w:p>
  </w:footnote>
  <w:footnote w:type="continuationSeparator" w:id="0">
    <w:p w:rsidR="00FA3497" w:rsidRDefault="00FA3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7" w:rsidRDefault="00FA3497" w:rsidP="007311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3497" w:rsidRDefault="00FA34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7" w:rsidRDefault="00FA3497" w:rsidP="007311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3497" w:rsidRDefault="00FA34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3297"/>
    <w:multiLevelType w:val="hybridMultilevel"/>
    <w:tmpl w:val="DBAE2884"/>
    <w:lvl w:ilvl="0" w:tplc="81425A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44235"/>
    <w:rsid w:val="00046507"/>
    <w:rsid w:val="00075ABF"/>
    <w:rsid w:val="000B7191"/>
    <w:rsid w:val="000C7CB9"/>
    <w:rsid w:val="000E1FE1"/>
    <w:rsid w:val="000F6F82"/>
    <w:rsid w:val="001107B2"/>
    <w:rsid w:val="001329C5"/>
    <w:rsid w:val="001368B0"/>
    <w:rsid w:val="00191A12"/>
    <w:rsid w:val="001A7C85"/>
    <w:rsid w:val="001E659E"/>
    <w:rsid w:val="0020084F"/>
    <w:rsid w:val="00220802"/>
    <w:rsid w:val="002601E9"/>
    <w:rsid w:val="00263D48"/>
    <w:rsid w:val="00274FAC"/>
    <w:rsid w:val="00284455"/>
    <w:rsid w:val="002D5F9B"/>
    <w:rsid w:val="00305541"/>
    <w:rsid w:val="00317424"/>
    <w:rsid w:val="00342BF5"/>
    <w:rsid w:val="003444DF"/>
    <w:rsid w:val="00362015"/>
    <w:rsid w:val="003A798E"/>
    <w:rsid w:val="003D1B3C"/>
    <w:rsid w:val="004F75FB"/>
    <w:rsid w:val="005211AC"/>
    <w:rsid w:val="005275C0"/>
    <w:rsid w:val="00530EAE"/>
    <w:rsid w:val="005800FF"/>
    <w:rsid w:val="00592D72"/>
    <w:rsid w:val="005E7A24"/>
    <w:rsid w:val="005E7FAD"/>
    <w:rsid w:val="005F2635"/>
    <w:rsid w:val="0061569B"/>
    <w:rsid w:val="006300C7"/>
    <w:rsid w:val="00631043"/>
    <w:rsid w:val="0063695E"/>
    <w:rsid w:val="00670A11"/>
    <w:rsid w:val="006A44A2"/>
    <w:rsid w:val="006B6BFB"/>
    <w:rsid w:val="00716CEC"/>
    <w:rsid w:val="0073110D"/>
    <w:rsid w:val="00750581"/>
    <w:rsid w:val="00797560"/>
    <w:rsid w:val="007A0C0C"/>
    <w:rsid w:val="007D0BCE"/>
    <w:rsid w:val="00903928"/>
    <w:rsid w:val="00946BEE"/>
    <w:rsid w:val="00946C61"/>
    <w:rsid w:val="009E31AE"/>
    <w:rsid w:val="00A10D77"/>
    <w:rsid w:val="00A11876"/>
    <w:rsid w:val="00AA49EB"/>
    <w:rsid w:val="00AB1381"/>
    <w:rsid w:val="00B3658D"/>
    <w:rsid w:val="00B5608C"/>
    <w:rsid w:val="00BA2738"/>
    <w:rsid w:val="00BB2EBF"/>
    <w:rsid w:val="00C05A2A"/>
    <w:rsid w:val="00C65777"/>
    <w:rsid w:val="00D01E51"/>
    <w:rsid w:val="00D638A2"/>
    <w:rsid w:val="00D731D8"/>
    <w:rsid w:val="00D73F7D"/>
    <w:rsid w:val="00D8128D"/>
    <w:rsid w:val="00D9489A"/>
    <w:rsid w:val="00DB4F7D"/>
    <w:rsid w:val="00DE1C03"/>
    <w:rsid w:val="00E07673"/>
    <w:rsid w:val="00E11CEC"/>
    <w:rsid w:val="00E4585F"/>
    <w:rsid w:val="00EC6982"/>
    <w:rsid w:val="00F96CDE"/>
    <w:rsid w:val="00FA3497"/>
    <w:rsid w:val="00FD25E8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EC69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138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C698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C6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38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2008</TotalTime>
  <Pages>2</Pages>
  <Words>508</Words>
  <Characters>2902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36</cp:revision>
  <cp:lastPrinted>2017-07-18T23:39:00Z</cp:lastPrinted>
  <dcterms:created xsi:type="dcterms:W3CDTF">2016-06-08T23:28:00Z</dcterms:created>
  <dcterms:modified xsi:type="dcterms:W3CDTF">2017-07-20T01:37:00Z</dcterms:modified>
</cp:coreProperties>
</file>