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65" w:rsidRDefault="00F55465" w:rsidP="006672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F55465" w:rsidRDefault="00F55465" w:rsidP="006672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F55465" w:rsidRDefault="00F55465" w:rsidP="006672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5465" w:rsidRDefault="00F55465" w:rsidP="006672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55465" w:rsidRDefault="00F55465" w:rsidP="00A316AB">
      <w:pPr>
        <w:spacing w:line="240" w:lineRule="exact"/>
        <w:rPr>
          <w:rFonts w:ascii="Times New Roman" w:hAnsi="Times New Roman"/>
          <w:sz w:val="28"/>
          <w:szCs w:val="28"/>
          <w:u w:val="single"/>
        </w:rPr>
      </w:pPr>
    </w:p>
    <w:p w:rsidR="00F55465" w:rsidRDefault="00F55465" w:rsidP="00A316AB">
      <w:pPr>
        <w:spacing w:line="240" w:lineRule="exact"/>
        <w:rPr>
          <w:rFonts w:ascii="Times New Roman" w:hAnsi="Times New Roman"/>
          <w:sz w:val="28"/>
          <w:szCs w:val="28"/>
          <w:u w:val="single"/>
        </w:rPr>
      </w:pPr>
    </w:p>
    <w:p w:rsidR="00F55465" w:rsidRDefault="00F55465" w:rsidP="0066726D">
      <w:pPr>
        <w:spacing w:after="0" w:line="240" w:lineRule="exac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01.08.2017  №  491</w:t>
      </w:r>
    </w:p>
    <w:p w:rsidR="00F55465" w:rsidRPr="00A316AB" w:rsidRDefault="00F55465" w:rsidP="0066726D">
      <w:pPr>
        <w:spacing w:after="0" w:line="240" w:lineRule="exac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п. Чегдомын</w:t>
      </w:r>
    </w:p>
    <w:p w:rsidR="00F55465" w:rsidRDefault="00F55465" w:rsidP="007279D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55465" w:rsidRDefault="00F55465" w:rsidP="007279D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55465" w:rsidRDefault="00F55465" w:rsidP="007279D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55465" w:rsidRPr="009C3B21" w:rsidRDefault="00F55465" w:rsidP="007279D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67BE8">
        <w:rPr>
          <w:rFonts w:ascii="Times New Roman" w:hAnsi="Times New Roman"/>
          <w:sz w:val="28"/>
          <w:szCs w:val="28"/>
        </w:rPr>
        <w:t>О создании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7A46">
        <w:rPr>
          <w:rFonts w:ascii="Times New Roman" w:hAnsi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/>
          <w:sz w:val="28"/>
          <w:szCs w:val="28"/>
        </w:rPr>
        <w:t>м</w:t>
      </w:r>
      <w:r w:rsidRPr="00E97A46">
        <w:rPr>
          <w:rFonts w:ascii="Times New Roman" w:hAnsi="Times New Roman"/>
          <w:sz w:val="28"/>
          <w:szCs w:val="28"/>
        </w:rPr>
        <w:t xml:space="preserve">униципальной </w:t>
      </w:r>
      <w:r w:rsidRPr="009C3B21">
        <w:rPr>
          <w:rStyle w:val="1"/>
          <w:sz w:val="28"/>
          <w:szCs w:val="28"/>
          <w:u w:val="none"/>
        </w:rPr>
        <w:t>преференции</w:t>
      </w:r>
      <w:r w:rsidRPr="009C3B21">
        <w:rPr>
          <w:rFonts w:ascii="Times New Roman" w:hAnsi="Times New Roman"/>
          <w:sz w:val="28"/>
          <w:szCs w:val="28"/>
        </w:rPr>
        <w:t xml:space="preserve"> по </w:t>
      </w:r>
      <w:r w:rsidRPr="009C3B21">
        <w:rPr>
          <w:rStyle w:val="1"/>
          <w:sz w:val="28"/>
          <w:szCs w:val="28"/>
          <w:u w:val="none"/>
        </w:rPr>
        <w:t>использованию</w:t>
      </w:r>
      <w:r w:rsidRPr="009C3B21">
        <w:rPr>
          <w:rFonts w:ascii="Times New Roman" w:hAnsi="Times New Roman"/>
          <w:sz w:val="28"/>
          <w:szCs w:val="28"/>
        </w:rPr>
        <w:t xml:space="preserve"> муниципального имущества</w:t>
      </w:r>
    </w:p>
    <w:p w:rsidR="00F55465" w:rsidRDefault="00F55465" w:rsidP="0026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465" w:rsidRDefault="00F55465" w:rsidP="007A49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67B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целях реализации условий предоставления субъектам малого и среднего предпринимательства  муниципальной преференции по использованию муниципального имущества Верхнебуреинского муниципального района, администрация района</w:t>
      </w:r>
    </w:p>
    <w:p w:rsidR="00F55465" w:rsidRDefault="00F55465" w:rsidP="007A4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55465" w:rsidRPr="00267BE8" w:rsidRDefault="00F55465" w:rsidP="007A49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BE8">
        <w:rPr>
          <w:rFonts w:ascii="Times New Roman" w:hAnsi="Times New Roman"/>
          <w:sz w:val="28"/>
          <w:szCs w:val="28"/>
        </w:rPr>
        <w:t xml:space="preserve">    1.Создать комиссию в составе:</w:t>
      </w:r>
    </w:p>
    <w:p w:rsidR="00F55465" w:rsidRDefault="00F55465" w:rsidP="007A49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1.1. Титков П.Ф.</w:t>
      </w:r>
      <w:r w:rsidRPr="00267B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глава района, председатель комиссии</w:t>
      </w:r>
      <w:r w:rsidRPr="00267BE8">
        <w:rPr>
          <w:rFonts w:ascii="Times New Roman" w:hAnsi="Times New Roman"/>
          <w:sz w:val="28"/>
          <w:szCs w:val="28"/>
        </w:rPr>
        <w:t>;</w:t>
      </w:r>
    </w:p>
    <w:p w:rsidR="00F55465" w:rsidRDefault="00F55465" w:rsidP="007A49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1.2. Лещук А.В.</w:t>
      </w:r>
      <w:r w:rsidRPr="00267B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первый заместитель главы администрации района, заместитель председателя комиссии;</w:t>
      </w:r>
    </w:p>
    <w:p w:rsidR="00F55465" w:rsidRDefault="00F55465" w:rsidP="007A49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1.3. Алексиевич И.В. – начальник отдела жилищно-коммунального хозяйства и энергетики администрации района;</w:t>
      </w:r>
    </w:p>
    <w:p w:rsidR="00F55465" w:rsidRDefault="00F55465" w:rsidP="007A49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1.4. Бурлаков А.А. – начальник отдела земельных и имущественных отношений администрации района;</w:t>
      </w:r>
    </w:p>
    <w:p w:rsidR="00F55465" w:rsidRDefault="00F55465" w:rsidP="007A49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1.5. Коваленко И.С. – руководитель финансового управления администрации района; </w:t>
      </w:r>
    </w:p>
    <w:p w:rsidR="00F55465" w:rsidRDefault="00F55465" w:rsidP="007A49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1.6. Рудык И.А. – начальник отдела по экономике и работе с малым бизнесом администрации района;</w:t>
      </w:r>
    </w:p>
    <w:p w:rsidR="00F55465" w:rsidRDefault="00F55465" w:rsidP="007A49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1.7. Титович А.В.</w:t>
      </w:r>
      <w:r w:rsidRPr="00267BE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специалист 1 категории </w:t>
      </w:r>
      <w:r w:rsidRPr="00267BE8">
        <w:rPr>
          <w:rFonts w:ascii="Times New Roman" w:hAnsi="Times New Roman"/>
          <w:sz w:val="28"/>
          <w:szCs w:val="28"/>
        </w:rPr>
        <w:t>отдела земельных и имущественных отношений администрации района</w:t>
      </w:r>
      <w:r>
        <w:rPr>
          <w:rFonts w:ascii="Times New Roman" w:hAnsi="Times New Roman"/>
          <w:sz w:val="28"/>
          <w:szCs w:val="28"/>
        </w:rPr>
        <w:t>, секретарь комиссии.</w:t>
      </w:r>
    </w:p>
    <w:p w:rsidR="00F55465" w:rsidRPr="00267BE8" w:rsidRDefault="00F55465" w:rsidP="007A49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Pr="00267B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BE8">
        <w:rPr>
          <w:rFonts w:ascii="Times New Roman" w:hAnsi="Times New Roman"/>
          <w:sz w:val="28"/>
          <w:szCs w:val="28"/>
        </w:rPr>
        <w:t xml:space="preserve">Контроль за выполнением настоящего распоряжения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F55465" w:rsidRPr="00267BE8" w:rsidRDefault="00F55465" w:rsidP="007A49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BE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3</w:t>
      </w:r>
      <w:r w:rsidRPr="00267B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BE8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F55465" w:rsidRDefault="00F55465" w:rsidP="0026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465" w:rsidRDefault="00F55465" w:rsidP="0026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465" w:rsidRPr="00267BE8" w:rsidRDefault="00F55465" w:rsidP="0026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55465" w:rsidRDefault="00F55465" w:rsidP="007A49C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</w:p>
    <w:p w:rsidR="00F55465" w:rsidRPr="00E4374E" w:rsidRDefault="00F55465" w:rsidP="007A49C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  <w:r w:rsidRPr="00267BE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67BE8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А.В.Лещук</w:t>
      </w:r>
      <w:r w:rsidRPr="00267BE8">
        <w:rPr>
          <w:rFonts w:ascii="Times New Roman" w:hAnsi="Times New Roman"/>
          <w:sz w:val="28"/>
          <w:szCs w:val="28"/>
        </w:rPr>
        <w:t xml:space="preserve">   </w:t>
      </w:r>
    </w:p>
    <w:sectPr w:rsidR="00F55465" w:rsidRPr="00E4374E" w:rsidSect="007A49CC">
      <w:pgSz w:w="11906" w:h="16838"/>
      <w:pgMar w:top="1134" w:right="567" w:bottom="1134" w:left="1985" w:header="709" w:footer="709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74E"/>
    <w:rsid w:val="000601B4"/>
    <w:rsid w:val="0009542A"/>
    <w:rsid w:val="000D62E1"/>
    <w:rsid w:val="000E1A47"/>
    <w:rsid w:val="001146B2"/>
    <w:rsid w:val="00122FF2"/>
    <w:rsid w:val="001505EC"/>
    <w:rsid w:val="001508AF"/>
    <w:rsid w:val="0017284B"/>
    <w:rsid w:val="001B667E"/>
    <w:rsid w:val="0021725F"/>
    <w:rsid w:val="00267BE8"/>
    <w:rsid w:val="003E1447"/>
    <w:rsid w:val="004446F9"/>
    <w:rsid w:val="00624C93"/>
    <w:rsid w:val="0066726D"/>
    <w:rsid w:val="006A3BC0"/>
    <w:rsid w:val="006C3A30"/>
    <w:rsid w:val="006F142C"/>
    <w:rsid w:val="00701CBE"/>
    <w:rsid w:val="0070676B"/>
    <w:rsid w:val="007279DC"/>
    <w:rsid w:val="00744413"/>
    <w:rsid w:val="007A49CC"/>
    <w:rsid w:val="007F3980"/>
    <w:rsid w:val="007F4DCE"/>
    <w:rsid w:val="0084457B"/>
    <w:rsid w:val="008F700D"/>
    <w:rsid w:val="00946865"/>
    <w:rsid w:val="0095175E"/>
    <w:rsid w:val="00965914"/>
    <w:rsid w:val="009B19D2"/>
    <w:rsid w:val="009C3B21"/>
    <w:rsid w:val="009E6729"/>
    <w:rsid w:val="00A26551"/>
    <w:rsid w:val="00A316AB"/>
    <w:rsid w:val="00A46202"/>
    <w:rsid w:val="00A66AAF"/>
    <w:rsid w:val="00A83389"/>
    <w:rsid w:val="00AD71ED"/>
    <w:rsid w:val="00B1739A"/>
    <w:rsid w:val="00B53316"/>
    <w:rsid w:val="00BA09C9"/>
    <w:rsid w:val="00BB0044"/>
    <w:rsid w:val="00BD2F4C"/>
    <w:rsid w:val="00C5034C"/>
    <w:rsid w:val="00C518A1"/>
    <w:rsid w:val="00C5241C"/>
    <w:rsid w:val="00C865CB"/>
    <w:rsid w:val="00CA442A"/>
    <w:rsid w:val="00CD0F76"/>
    <w:rsid w:val="00CE4D66"/>
    <w:rsid w:val="00D43752"/>
    <w:rsid w:val="00D65AC8"/>
    <w:rsid w:val="00D7450C"/>
    <w:rsid w:val="00DD43EB"/>
    <w:rsid w:val="00E4374E"/>
    <w:rsid w:val="00E97A46"/>
    <w:rsid w:val="00EB3991"/>
    <w:rsid w:val="00F55465"/>
    <w:rsid w:val="00F85123"/>
    <w:rsid w:val="00FE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20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4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4DCE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DefaultParagraphFont"/>
    <w:uiPriority w:val="99"/>
    <w:rsid w:val="009C3B21"/>
    <w:rPr>
      <w:rFonts w:ascii="Times New Roman" w:hAnsi="Times New Roman" w:cs="Times New Roman"/>
      <w:color w:val="000000"/>
      <w:spacing w:val="6"/>
      <w:w w:val="100"/>
      <w:position w:val="0"/>
      <w:sz w:val="24"/>
      <w:szCs w:val="24"/>
      <w:u w:val="singl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7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210</TotalTime>
  <Pages>1</Pages>
  <Words>216</Words>
  <Characters>1233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41</cp:revision>
  <cp:lastPrinted>2017-07-26T23:39:00Z</cp:lastPrinted>
  <dcterms:created xsi:type="dcterms:W3CDTF">2013-11-28T05:05:00Z</dcterms:created>
  <dcterms:modified xsi:type="dcterms:W3CDTF">2017-08-01T03:18:00Z</dcterms:modified>
</cp:coreProperties>
</file>