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46" w:rsidRDefault="00566A46" w:rsidP="00AA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66A46" w:rsidRDefault="00566A46" w:rsidP="00AA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66A46" w:rsidRDefault="00566A46" w:rsidP="00AA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A46" w:rsidRDefault="00566A46" w:rsidP="00AA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66A46" w:rsidRDefault="00566A46" w:rsidP="00AA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A46" w:rsidRDefault="00566A46" w:rsidP="00AA3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A46" w:rsidRDefault="00566A46" w:rsidP="00AA36E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11.08.2017  № 516</w:t>
      </w:r>
    </w:p>
    <w:p w:rsidR="00566A46" w:rsidRDefault="00566A46" w:rsidP="00AA36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66A46" w:rsidRDefault="00566A46" w:rsidP="002A41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6A46" w:rsidRDefault="00566A46" w:rsidP="002A41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6A46" w:rsidRDefault="00566A46" w:rsidP="002A41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66A46" w:rsidRPr="002E0C61" w:rsidRDefault="00566A46" w:rsidP="002A41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566A46" w:rsidRPr="002E0C61" w:rsidRDefault="00566A46" w:rsidP="002A4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с 10.00 11.08</w:t>
      </w:r>
      <w:r w:rsidRPr="002E0C61">
        <w:rPr>
          <w:rFonts w:ascii="Times New Roman" w:hAnsi="Times New Roman"/>
          <w:sz w:val="28"/>
          <w:szCs w:val="28"/>
        </w:rPr>
        <w:t xml:space="preserve">.2017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введённый Постановлением администрации Верхнебуреинского муниципального района от </w:t>
      </w:r>
      <w:r>
        <w:rPr>
          <w:rFonts w:ascii="Times New Roman" w:hAnsi="Times New Roman"/>
          <w:sz w:val="28"/>
          <w:szCs w:val="28"/>
        </w:rPr>
        <w:t>01.08.2017 № 495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A46" w:rsidRPr="002E0C61" w:rsidRDefault="00566A46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Глава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E0C61">
        <w:rPr>
          <w:rFonts w:ascii="Times New Roman" w:hAnsi="Times New Roman"/>
          <w:sz w:val="28"/>
          <w:szCs w:val="28"/>
        </w:rPr>
        <w:t>П.Ф. Титков</w:t>
      </w:r>
    </w:p>
    <w:p w:rsidR="00566A46" w:rsidRPr="002E0C61" w:rsidRDefault="00566A46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66A46" w:rsidRPr="002E0C61" w:rsidRDefault="00566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6A46" w:rsidRPr="002E0C61" w:rsidSect="002A4164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0F183F"/>
    <w:rsid w:val="0013782E"/>
    <w:rsid w:val="002A4164"/>
    <w:rsid w:val="002E0C61"/>
    <w:rsid w:val="0037528B"/>
    <w:rsid w:val="004A1C48"/>
    <w:rsid w:val="00566A46"/>
    <w:rsid w:val="005D7A69"/>
    <w:rsid w:val="006B34DE"/>
    <w:rsid w:val="0076646A"/>
    <w:rsid w:val="007B5980"/>
    <w:rsid w:val="009A0F0A"/>
    <w:rsid w:val="00AA36E2"/>
    <w:rsid w:val="00B31688"/>
    <w:rsid w:val="00B539F8"/>
    <w:rsid w:val="00BE36D1"/>
    <w:rsid w:val="00CA25C2"/>
    <w:rsid w:val="00E144E7"/>
    <w:rsid w:val="00F467EA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208</Words>
  <Characters>1190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13</cp:revision>
  <cp:lastPrinted>2017-08-11T05:27:00Z</cp:lastPrinted>
  <dcterms:created xsi:type="dcterms:W3CDTF">2016-05-10T01:33:00Z</dcterms:created>
  <dcterms:modified xsi:type="dcterms:W3CDTF">2017-08-11T05:42:00Z</dcterms:modified>
</cp:coreProperties>
</file>