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84" w:rsidRPr="009A07A8" w:rsidRDefault="00180F84" w:rsidP="009A0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07A8">
        <w:rPr>
          <w:rFonts w:ascii="Times New Roman" w:hAnsi="Times New Roman"/>
          <w:sz w:val="28"/>
          <w:szCs w:val="28"/>
        </w:rPr>
        <w:t>Администрация</w:t>
      </w:r>
    </w:p>
    <w:p w:rsidR="00180F84" w:rsidRPr="009A07A8" w:rsidRDefault="00180F84" w:rsidP="009A0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07A8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180F84" w:rsidRPr="009A07A8" w:rsidRDefault="00180F84" w:rsidP="009A0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F84" w:rsidRPr="009A07A8" w:rsidRDefault="00180F84" w:rsidP="009A0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07A8">
        <w:rPr>
          <w:rFonts w:ascii="Times New Roman" w:hAnsi="Times New Roman"/>
          <w:sz w:val="28"/>
          <w:szCs w:val="28"/>
        </w:rPr>
        <w:t>ПОСТАНОВЛЕНИЕ</w:t>
      </w:r>
    </w:p>
    <w:p w:rsidR="00180F84" w:rsidRPr="009A07A8" w:rsidRDefault="00180F84" w:rsidP="009A0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F84" w:rsidRPr="009A07A8" w:rsidRDefault="00180F84" w:rsidP="009A0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F84" w:rsidRPr="009A07A8" w:rsidRDefault="00180F84" w:rsidP="009A07A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17.08.2017  № 529</w:t>
      </w:r>
    </w:p>
    <w:p w:rsidR="00180F84" w:rsidRPr="009A07A8" w:rsidRDefault="00180F84" w:rsidP="009A07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7A8">
        <w:rPr>
          <w:rFonts w:ascii="Times New Roman" w:hAnsi="Times New Roman"/>
          <w:sz w:val="28"/>
          <w:szCs w:val="28"/>
        </w:rPr>
        <w:t>п. Чегдомын</w:t>
      </w:r>
    </w:p>
    <w:p w:rsidR="00180F84" w:rsidRDefault="00180F84" w:rsidP="00095D4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80F84" w:rsidRDefault="00180F84" w:rsidP="00095D4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80F84" w:rsidRDefault="00180F84" w:rsidP="00095D4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80F84" w:rsidRPr="00965BDB" w:rsidRDefault="00180F84" w:rsidP="00095D4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района от 17.09.2012 № 906 «</w:t>
      </w:r>
      <w:r w:rsidRPr="009630E9">
        <w:rPr>
          <w:rFonts w:ascii="Times New Roman" w:hAnsi="Times New Roman"/>
          <w:bCs/>
          <w:sz w:val="28"/>
          <w:szCs w:val="28"/>
        </w:rPr>
        <w:t>Об утверждении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долгосрочной муниципальной </w:t>
      </w:r>
      <w:hyperlink r:id="rId6" w:history="1">
        <w:r w:rsidRPr="009630E9">
          <w:rPr>
            <w:rFonts w:ascii="Times New Roman" w:hAnsi="Times New Roman"/>
            <w:sz w:val="28"/>
            <w:szCs w:val="28"/>
          </w:rPr>
          <w:t>программы</w:t>
        </w:r>
      </w:hyperlink>
      <w:r>
        <w:rPr>
          <w:rFonts w:ascii="Times New Roman" w:hAnsi="Times New Roman"/>
          <w:sz w:val="28"/>
          <w:szCs w:val="28"/>
        </w:rPr>
        <w:t xml:space="preserve"> "Развитие малого и среднего предпринимательства в Верхнебуреинском районе Хаб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ровского края на 2013 - 2020 годы»</w:t>
      </w:r>
    </w:p>
    <w:p w:rsidR="00180F84" w:rsidRPr="00965BDB" w:rsidRDefault="00180F84" w:rsidP="00965B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F84" w:rsidRDefault="00180F84" w:rsidP="00095D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65BDB">
        <w:rPr>
          <w:rFonts w:ascii="Times New Roman" w:hAnsi="Times New Roman"/>
          <w:sz w:val="28"/>
          <w:szCs w:val="28"/>
        </w:rPr>
        <w:t>В соответствии с Федеральным законом от 26.07.2006 N 135-ФЗ "О защите конкуренции", Федеральным законом от 06.10.2003 N 131-ФЗ "Об общих принципах организации местного самоуправления в Российской Ф</w:t>
      </w:r>
      <w:r w:rsidRPr="00965BDB">
        <w:rPr>
          <w:rFonts w:ascii="Times New Roman" w:hAnsi="Times New Roman"/>
          <w:sz w:val="28"/>
          <w:szCs w:val="28"/>
        </w:rPr>
        <w:t>е</w:t>
      </w:r>
      <w:r w:rsidRPr="00965BDB">
        <w:rPr>
          <w:rFonts w:ascii="Times New Roman" w:hAnsi="Times New Roman"/>
          <w:sz w:val="28"/>
          <w:szCs w:val="28"/>
        </w:rPr>
        <w:t xml:space="preserve">дерации", администрация </w:t>
      </w:r>
      <w:r>
        <w:rPr>
          <w:rFonts w:ascii="Times New Roman" w:hAnsi="Times New Roman"/>
          <w:sz w:val="28"/>
          <w:szCs w:val="28"/>
        </w:rPr>
        <w:t>района</w:t>
      </w:r>
    </w:p>
    <w:p w:rsidR="00180F84" w:rsidRPr="00965BDB" w:rsidRDefault="00180F84" w:rsidP="002D5F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80F84" w:rsidRDefault="00180F84" w:rsidP="0096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65BD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Внести изменения в часть 2.2 приложений № 1, № 2, № 5 к постановл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администрации района от 17.09.2012 № 906 «</w:t>
      </w:r>
      <w:r w:rsidRPr="009630E9">
        <w:rPr>
          <w:rFonts w:ascii="Times New Roman" w:hAnsi="Times New Roman"/>
          <w:bCs/>
          <w:sz w:val="28"/>
          <w:szCs w:val="28"/>
        </w:rPr>
        <w:t>Об утверждении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срочной муниципальной </w:t>
      </w:r>
      <w:hyperlink r:id="rId7" w:history="1">
        <w:r w:rsidRPr="009630E9">
          <w:rPr>
            <w:rFonts w:ascii="Times New Roman" w:hAnsi="Times New Roman"/>
            <w:sz w:val="28"/>
            <w:szCs w:val="28"/>
          </w:rPr>
          <w:t>программы</w:t>
        </w:r>
      </w:hyperlink>
      <w:r>
        <w:rPr>
          <w:rFonts w:ascii="Times New Roman" w:hAnsi="Times New Roman"/>
          <w:sz w:val="28"/>
          <w:szCs w:val="28"/>
        </w:rPr>
        <w:t xml:space="preserve"> "Развитие малого и среднего предпр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нимательства в Верхнебуреинском районе Хабаровского края на 2013 - 2020 годы», изложив пункт 2.2.4. в следующей редакции:</w:t>
      </w:r>
    </w:p>
    <w:p w:rsidR="00180F84" w:rsidRDefault="00180F84" w:rsidP="0096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28"/>
        <w:gridCol w:w="1032"/>
        <w:gridCol w:w="2127"/>
        <w:gridCol w:w="2483"/>
      </w:tblGrid>
      <w:tr w:rsidR="00180F84" w:rsidTr="004E4429">
        <w:tc>
          <w:tcPr>
            <w:tcW w:w="4248" w:type="dxa"/>
          </w:tcPr>
          <w:p w:rsidR="00180F84" w:rsidRPr="004E4429" w:rsidRDefault="00180F84" w:rsidP="004E4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429">
              <w:rPr>
                <w:rFonts w:ascii="Times New Roman" w:hAnsi="Times New Roman"/>
                <w:sz w:val="28"/>
                <w:szCs w:val="28"/>
              </w:rPr>
              <w:t>Предоставление муниципал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ь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ной преференции суб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ъ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ектам малого и среднего предпр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и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нимательства в виде предо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с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тавления имущества без пр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о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ведения торгов по продаже права.</w:t>
            </w:r>
          </w:p>
          <w:p w:rsidR="00180F84" w:rsidRPr="004E4429" w:rsidRDefault="00180F84" w:rsidP="004E4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429">
              <w:rPr>
                <w:rFonts w:ascii="Times New Roman" w:hAnsi="Times New Roman"/>
                <w:sz w:val="28"/>
                <w:szCs w:val="28"/>
              </w:rPr>
              <w:t>Предоставление муниципал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ь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ных преференций СМСП, о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б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служивающим объекты ко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м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мунальной и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н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фраструктуры, в том числе объекты водосна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б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жения, водоотведения, тепл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о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снабжения, с целью своевр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е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менного качественного пр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е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доставления населению ко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м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мунально-бытовых у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с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луг</w:t>
            </w:r>
          </w:p>
        </w:tc>
        <w:tc>
          <w:tcPr>
            <w:tcW w:w="1080" w:type="dxa"/>
          </w:tcPr>
          <w:p w:rsidR="00180F84" w:rsidRPr="004E4429" w:rsidRDefault="00180F84" w:rsidP="004E4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429">
              <w:rPr>
                <w:rFonts w:ascii="Times New Roman" w:hAnsi="Times New Roman"/>
                <w:sz w:val="28"/>
                <w:szCs w:val="28"/>
              </w:rPr>
              <w:t>2013-2020</w:t>
            </w:r>
          </w:p>
        </w:tc>
        <w:tc>
          <w:tcPr>
            <w:tcW w:w="1440" w:type="dxa"/>
          </w:tcPr>
          <w:p w:rsidR="00180F84" w:rsidRPr="004E4429" w:rsidRDefault="00180F84" w:rsidP="004E4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429">
              <w:rPr>
                <w:rFonts w:ascii="Times New Roman" w:hAnsi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2700" w:type="dxa"/>
          </w:tcPr>
          <w:p w:rsidR="00180F84" w:rsidRPr="004E4429" w:rsidRDefault="00180F84" w:rsidP="004E4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429">
              <w:rPr>
                <w:rFonts w:ascii="Times New Roman" w:hAnsi="Times New Roman"/>
                <w:sz w:val="28"/>
                <w:szCs w:val="28"/>
              </w:rPr>
              <w:t>Создание благ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о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приятных условий для развития де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я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тельности субъе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к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тов малого и среднего пре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д</w:t>
            </w:r>
            <w:r w:rsidRPr="004E4429">
              <w:rPr>
                <w:rFonts w:ascii="Times New Roman" w:hAnsi="Times New Roman"/>
                <w:sz w:val="28"/>
                <w:szCs w:val="28"/>
              </w:rPr>
              <w:t>принимательства в районе</w:t>
            </w:r>
          </w:p>
        </w:tc>
      </w:tr>
    </w:tbl>
    <w:p w:rsidR="00180F84" w:rsidRDefault="00180F84" w:rsidP="0096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F84" w:rsidRDefault="00180F84" w:rsidP="001B6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Pr="00965BDB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вого заместителя главы администрации района А.В.Лещука.</w:t>
      </w:r>
    </w:p>
    <w:p w:rsidR="00180F84" w:rsidRDefault="00180F84" w:rsidP="001B6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F84" w:rsidRDefault="00180F84" w:rsidP="00A20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Настоящее постановление вступает в силу после его опубликования (о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народования).</w:t>
      </w:r>
    </w:p>
    <w:p w:rsidR="00180F84" w:rsidRPr="00965BDB" w:rsidRDefault="00180F84" w:rsidP="00A20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80F84" w:rsidRPr="00965BDB" w:rsidRDefault="00180F84" w:rsidP="00965B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F84" w:rsidRDefault="00180F84" w:rsidP="001664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П.Ф.Титков</w:t>
      </w:r>
    </w:p>
    <w:p w:rsidR="00180F84" w:rsidRDefault="00180F84" w:rsidP="00166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80F84" w:rsidSect="00F67A31">
      <w:headerReference w:type="even" r:id="rId8"/>
      <w:headerReference w:type="default" r:id="rId9"/>
      <w:pgSz w:w="11906" w:h="16838"/>
      <w:pgMar w:top="102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F84" w:rsidRDefault="00180F84">
      <w:r>
        <w:separator/>
      </w:r>
    </w:p>
  </w:endnote>
  <w:endnote w:type="continuationSeparator" w:id="0">
    <w:p w:rsidR="00180F84" w:rsidRDefault="00180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F84" w:rsidRDefault="00180F84">
      <w:r>
        <w:separator/>
      </w:r>
    </w:p>
  </w:footnote>
  <w:footnote w:type="continuationSeparator" w:id="0">
    <w:p w:rsidR="00180F84" w:rsidRDefault="00180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F84" w:rsidRDefault="00180F84" w:rsidP="009C71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0F84" w:rsidRDefault="00180F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F84" w:rsidRDefault="00180F84" w:rsidP="009C71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80F84" w:rsidRDefault="00180F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F99"/>
    <w:rsid w:val="00095BBE"/>
    <w:rsid w:val="00095D4C"/>
    <w:rsid w:val="000A58FB"/>
    <w:rsid w:val="000C262B"/>
    <w:rsid w:val="000F3F93"/>
    <w:rsid w:val="00145158"/>
    <w:rsid w:val="0016648A"/>
    <w:rsid w:val="00180F84"/>
    <w:rsid w:val="001B625D"/>
    <w:rsid w:val="001C5DB1"/>
    <w:rsid w:val="001D2053"/>
    <w:rsid w:val="00212F99"/>
    <w:rsid w:val="00287611"/>
    <w:rsid w:val="002D5F11"/>
    <w:rsid w:val="003059DF"/>
    <w:rsid w:val="00344CD9"/>
    <w:rsid w:val="00423981"/>
    <w:rsid w:val="00433D94"/>
    <w:rsid w:val="00442701"/>
    <w:rsid w:val="00475CF2"/>
    <w:rsid w:val="00476EC4"/>
    <w:rsid w:val="004A578B"/>
    <w:rsid w:val="004C1A10"/>
    <w:rsid w:val="004E0937"/>
    <w:rsid w:val="004E4429"/>
    <w:rsid w:val="005050FF"/>
    <w:rsid w:val="0056654E"/>
    <w:rsid w:val="0058326C"/>
    <w:rsid w:val="005D2EE5"/>
    <w:rsid w:val="00620510"/>
    <w:rsid w:val="00652AD6"/>
    <w:rsid w:val="00672EC3"/>
    <w:rsid w:val="006D5A30"/>
    <w:rsid w:val="007111A8"/>
    <w:rsid w:val="007212C2"/>
    <w:rsid w:val="007251C0"/>
    <w:rsid w:val="00732098"/>
    <w:rsid w:val="00801611"/>
    <w:rsid w:val="008213A5"/>
    <w:rsid w:val="008C5306"/>
    <w:rsid w:val="009630E9"/>
    <w:rsid w:val="00965BDB"/>
    <w:rsid w:val="009A07A8"/>
    <w:rsid w:val="009C71DB"/>
    <w:rsid w:val="009E7752"/>
    <w:rsid w:val="00A203E8"/>
    <w:rsid w:val="00A50E77"/>
    <w:rsid w:val="00A8091D"/>
    <w:rsid w:val="00B67D0E"/>
    <w:rsid w:val="00BD52CD"/>
    <w:rsid w:val="00BF75E8"/>
    <w:rsid w:val="00CE22B1"/>
    <w:rsid w:val="00D3514F"/>
    <w:rsid w:val="00DF15E0"/>
    <w:rsid w:val="00E97922"/>
    <w:rsid w:val="00EA3D3B"/>
    <w:rsid w:val="00ED77B2"/>
    <w:rsid w:val="00F11619"/>
    <w:rsid w:val="00F67A31"/>
    <w:rsid w:val="00FA158C"/>
    <w:rsid w:val="00FB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09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3D3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50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5D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095D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6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1765384C99CB5A33581DD68B008EDC50AC89BCC650B3D43923692183F03E5C19B99638B4F12CB540A1E211T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1765384C99CB5A33581DD68B008EDC50AC89BCC650B3D43923692183F03E5C19B99638B4F12CB540A1E211T4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2</Pages>
  <Words>311</Words>
  <Characters>1776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40</cp:revision>
  <cp:lastPrinted>2017-08-16T00:43:00Z</cp:lastPrinted>
  <dcterms:created xsi:type="dcterms:W3CDTF">2014-06-05T23:33:00Z</dcterms:created>
  <dcterms:modified xsi:type="dcterms:W3CDTF">2017-08-17T04:26:00Z</dcterms:modified>
</cp:coreProperties>
</file>