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374" w:rsidRPr="007A4817" w:rsidRDefault="00864374" w:rsidP="00B335D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A4817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64374" w:rsidRDefault="00864374" w:rsidP="00B335D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A4817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864374" w:rsidRDefault="00864374" w:rsidP="00B335D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64374" w:rsidRDefault="00864374" w:rsidP="00B335D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A481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64374" w:rsidRDefault="00864374" w:rsidP="00B335D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64374" w:rsidRDefault="00864374" w:rsidP="00B335D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64374" w:rsidRDefault="00864374" w:rsidP="00B335D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64374" w:rsidRPr="007A4817" w:rsidRDefault="00864374" w:rsidP="00B335D9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28.08.2017    № 542</w:t>
      </w:r>
    </w:p>
    <w:p w:rsidR="00864374" w:rsidRPr="007A4817" w:rsidRDefault="00864374" w:rsidP="00B335D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864374" w:rsidRDefault="00864374" w:rsidP="00B335D9">
      <w:pPr>
        <w:spacing w:line="240" w:lineRule="exact"/>
        <w:rPr>
          <w:color w:val="000000"/>
          <w:szCs w:val="28"/>
        </w:rPr>
      </w:pPr>
    </w:p>
    <w:p w:rsidR="00864374" w:rsidRDefault="00864374" w:rsidP="00D63FA6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признании утратившими силу некоторых постановлений администрации Верхнебуреинского муниципального района</w:t>
      </w:r>
    </w:p>
    <w:p w:rsidR="00864374" w:rsidRDefault="00864374" w:rsidP="00C93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Б</w:t>
      </w:r>
      <w:r w:rsidRPr="0018035E">
        <w:rPr>
          <w:rFonts w:ascii="Times New Roman" w:hAnsi="Times New Roman" w:cs="Times New Roman"/>
          <w:sz w:val="28"/>
          <w:szCs w:val="28"/>
        </w:rPr>
        <w:t xml:space="preserve">юджетным кодексом Российской Федерации,  Федеральным </w:t>
      </w:r>
      <w:hyperlink r:id="rId7" w:history="1">
        <w:r w:rsidRPr="0018035E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18035E">
        <w:rPr>
          <w:rFonts w:ascii="Times New Roman" w:hAnsi="Times New Roman" w:cs="Times New Roman"/>
          <w:sz w:val="28"/>
          <w:szCs w:val="28"/>
        </w:rPr>
        <w:t xml:space="preserve"> от 06 октября </w:t>
      </w:r>
      <w:smartTag w:uri="urn:schemas-microsoft-com:office:smarttags" w:element="metricconverter">
        <w:smartTagPr>
          <w:attr w:name="ProductID" w:val="2003 г"/>
        </w:smartTagPr>
        <w:r w:rsidRPr="0018035E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18035E">
        <w:rPr>
          <w:rFonts w:ascii="Times New Roman" w:hAnsi="Times New Roman" w:cs="Times New Roman"/>
          <w:sz w:val="28"/>
          <w:szCs w:val="28"/>
        </w:rPr>
        <w:t xml:space="preserve">. N 131-ФЗ "Об общих принципах организации местного самоуправления в Российской Федерации", 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06 сентября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 w:cs="Times New Roman"/>
            <w:sz w:val="28"/>
            <w:szCs w:val="28"/>
          </w:rPr>
          <w:t>2016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№ 887 «Об общих требованиях к нормативно правовым актам, муниципальным правовым актам, регулирующим предоставление субсидии юридическим лицам (за исключением субсидий государственным (муниципальным) учреждениям), индивидуальным предпринимателям, а так же физическим лицам-производителям товаров, работ, услуг», </w:t>
      </w:r>
      <w:hyperlink r:id="rId8" w:history="1">
        <w:r w:rsidRPr="0018035E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Уставом</w:t>
        </w:r>
      </w:hyperlink>
      <w:r w:rsidRPr="0018035E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 района, администрация Верхнебуреинского муниципального района</w:t>
      </w:r>
    </w:p>
    <w:p w:rsidR="00864374" w:rsidRDefault="00864374" w:rsidP="00D63F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64374" w:rsidRDefault="00864374" w:rsidP="00C9317F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утратившим силу постановление администрации Верхнебуреинского муниципального района от 01 июня 2015 № 535 «Об утверждении Положения о предоставлении субсидии из районного бюджета в целях возмещения затрат или недополученных доходов при оказании услуг по производству (реализации) электрической энергии в зонах децентрализованного энергоснабжения».</w:t>
      </w:r>
    </w:p>
    <w:p w:rsidR="00864374" w:rsidRDefault="00864374" w:rsidP="00C9317F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утратившим силу постановление администрации Верхнебуреинского муниципального района от 28 сентября 2015  № 837 «Об утверждении Положения о предоставлении субсидий из районного бюджета в целях возмещения затрат или недополученных доходов при оказании услуг по теплоснабжению, водоснабжению и водоотведению.</w:t>
      </w:r>
    </w:p>
    <w:p w:rsidR="00864374" w:rsidRDefault="00864374" w:rsidP="00C9317F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Считать утратившим силу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Верхнебуреинского муниципального района от 15 июня 2017  № 344 «О внесении изменений в Положение о предоставлении субсидий из районного бюджета в целях возмещения затрат или недополученных доходов при оказаниях услуг по теплоснабжению, водоснабжению и водоотведению, утвержденное постановлением администрации района от 28.09.2015 № 837» </w:t>
      </w:r>
    </w:p>
    <w:bookmarkEnd w:id="0"/>
    <w:p w:rsidR="00864374" w:rsidRDefault="00864374" w:rsidP="00EC56F3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первого заместителя главы администрации Лещука А.В.</w:t>
      </w:r>
    </w:p>
    <w:p w:rsidR="00864374" w:rsidRDefault="00864374" w:rsidP="00D63F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4374" w:rsidRDefault="00864374" w:rsidP="00D63F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4374" w:rsidRDefault="00864374" w:rsidP="00EC56F3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864374" w:rsidRDefault="00864374" w:rsidP="00EC56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4374" w:rsidRDefault="00864374" w:rsidP="00EC56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4374" w:rsidRDefault="00864374" w:rsidP="00EC56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4374" w:rsidRDefault="00864374" w:rsidP="00EC56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4374" w:rsidRDefault="00864374" w:rsidP="00EC56F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 П.Ф. Титков</w:t>
      </w:r>
    </w:p>
    <w:p w:rsidR="00864374" w:rsidRPr="0018035E" w:rsidRDefault="00864374" w:rsidP="0018035E">
      <w:pPr>
        <w:spacing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864374" w:rsidRPr="0018035E" w:rsidSect="00D63FA6">
      <w:headerReference w:type="even" r:id="rId9"/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374" w:rsidRDefault="00864374">
      <w:r>
        <w:separator/>
      </w:r>
    </w:p>
  </w:endnote>
  <w:endnote w:type="continuationSeparator" w:id="0">
    <w:p w:rsidR="00864374" w:rsidRDefault="008643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374" w:rsidRDefault="00864374">
      <w:r>
        <w:separator/>
      </w:r>
    </w:p>
  </w:footnote>
  <w:footnote w:type="continuationSeparator" w:id="0">
    <w:p w:rsidR="00864374" w:rsidRDefault="008643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374" w:rsidRDefault="00864374" w:rsidP="00C001C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4374" w:rsidRDefault="0086437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374" w:rsidRDefault="00864374" w:rsidP="00C001C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64374" w:rsidRDefault="0086437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726C0"/>
    <w:multiLevelType w:val="hybridMultilevel"/>
    <w:tmpl w:val="200264B2"/>
    <w:lvl w:ilvl="0" w:tplc="965CB5D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6E14"/>
    <w:rsid w:val="0016352E"/>
    <w:rsid w:val="0018035E"/>
    <w:rsid w:val="00441165"/>
    <w:rsid w:val="00570D30"/>
    <w:rsid w:val="00571AB9"/>
    <w:rsid w:val="005C0D1F"/>
    <w:rsid w:val="006768D7"/>
    <w:rsid w:val="007A4817"/>
    <w:rsid w:val="00864374"/>
    <w:rsid w:val="008B6E14"/>
    <w:rsid w:val="009D0978"/>
    <w:rsid w:val="00A06FC1"/>
    <w:rsid w:val="00A861B8"/>
    <w:rsid w:val="00B335D9"/>
    <w:rsid w:val="00B357A4"/>
    <w:rsid w:val="00B57835"/>
    <w:rsid w:val="00C001CB"/>
    <w:rsid w:val="00C9317F"/>
    <w:rsid w:val="00CE487C"/>
    <w:rsid w:val="00D63FA6"/>
    <w:rsid w:val="00EC56F3"/>
    <w:rsid w:val="00F74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D1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18035E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8035E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86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61B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D63FA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D63FA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75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4E80482DF9219E4F52827EC418B03B7B19EBC430DCFE771485EA6D011E75279403a2A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F4E80482DF9219E4F529C73D274EE377812B5C133D9F4284AD9EC3A5E04aE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375</Words>
  <Characters>2142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Communal2</dc:creator>
  <cp:keywords/>
  <dc:description/>
  <cp:lastModifiedBy>Org4</cp:lastModifiedBy>
  <cp:revision>4</cp:revision>
  <cp:lastPrinted>2017-08-24T04:29:00Z</cp:lastPrinted>
  <dcterms:created xsi:type="dcterms:W3CDTF">2017-08-24T04:50:00Z</dcterms:created>
  <dcterms:modified xsi:type="dcterms:W3CDTF">2017-08-29T23:09:00Z</dcterms:modified>
</cp:coreProperties>
</file>