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2C" w:rsidRPr="00692407" w:rsidRDefault="001D512C" w:rsidP="006924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92407"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1D512C" w:rsidRPr="00692407" w:rsidRDefault="001D512C" w:rsidP="00692407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92407">
        <w:rPr>
          <w:rFonts w:ascii="Times New Roman" w:hAnsi="Times New Roman" w:cs="Times New Roman"/>
          <w:sz w:val="26"/>
          <w:szCs w:val="26"/>
          <w:lang w:val="ru-RU"/>
        </w:rPr>
        <w:t>ВЕРХНЕБУРЕИНСКОГО МУНИЦИПАЛЬНОГО РАЙОНА</w:t>
      </w:r>
    </w:p>
    <w:p w:rsidR="001D512C" w:rsidRPr="00692407" w:rsidRDefault="001D512C" w:rsidP="00692407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92407">
        <w:rPr>
          <w:rFonts w:ascii="Times New Roman" w:hAnsi="Times New Roman" w:cs="Times New Roman"/>
          <w:sz w:val="26"/>
          <w:szCs w:val="26"/>
          <w:lang w:val="ru-RU"/>
        </w:rPr>
        <w:t>Хабаровского края</w:t>
      </w:r>
    </w:p>
    <w:p w:rsidR="001D512C" w:rsidRPr="00692407" w:rsidRDefault="001D512C" w:rsidP="00692407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92407">
        <w:rPr>
          <w:rFonts w:ascii="Times New Roman" w:hAnsi="Times New Roman" w:cs="Times New Roman"/>
          <w:sz w:val="26"/>
          <w:szCs w:val="26"/>
          <w:lang w:val="ru-RU"/>
        </w:rPr>
        <w:t>РЕШЕНИЕ</w:t>
      </w:r>
    </w:p>
    <w:p w:rsidR="001D512C" w:rsidRDefault="001D512C" w:rsidP="00692407">
      <w:pPr>
        <w:pStyle w:val="BodyTex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30.08.2017 № 127</w:t>
      </w:r>
    </w:p>
    <w:p w:rsidR="001D512C" w:rsidRDefault="001D512C" w:rsidP="00692407">
      <w:pPr>
        <w:pStyle w:val="BodyTex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р. п. Чегдомын</w:t>
      </w:r>
    </w:p>
    <w:p w:rsidR="001D512C" w:rsidRDefault="001D512C" w:rsidP="00F86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512C" w:rsidRDefault="001D512C" w:rsidP="00B81C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Положение «О земельном налоге на межселенной территории Верхнебуреинского муниципального района Хабаровского края», утвержденное решением Собрания депутатов Верхнебуреинского муниципального района от 17.07.2014 № 51 «Об установлении земельного налога на межселенной территории Верхнебуреинского муниципального района»</w:t>
      </w:r>
    </w:p>
    <w:p w:rsidR="001D512C" w:rsidRPr="00E44071" w:rsidRDefault="001D512C" w:rsidP="00B81C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</w:p>
    <w:bookmarkEnd w:id="0"/>
    <w:p w:rsidR="001D512C" w:rsidRPr="0045513C" w:rsidRDefault="001D512C" w:rsidP="00B81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13C">
        <w:rPr>
          <w:rFonts w:ascii="Times New Roman" w:hAnsi="Times New Roman" w:cs="Times New Roman"/>
          <w:w w:val="90"/>
          <w:sz w:val="26"/>
          <w:szCs w:val="26"/>
        </w:rPr>
        <w:t>В соответствие с пунктом 2 статьи 387 главы 31 Налогового кодекса Российской Федерации</w:t>
      </w:r>
      <w:r w:rsidRPr="0045513C">
        <w:rPr>
          <w:rFonts w:ascii="Times New Roman" w:hAnsi="Times New Roman" w:cs="Times New Roman"/>
          <w:sz w:val="26"/>
          <w:szCs w:val="26"/>
        </w:rPr>
        <w:t xml:space="preserve"> и в целях проведения единой налоговой политики на уровне Российской Федерации, субъектов Российской Федерации и муниципальных образований по оптимизации налоговых льгот по земельному налогу, с учетом оценки их востребованности и экономического эффекта Собрание депутатов</w:t>
      </w:r>
    </w:p>
    <w:p w:rsidR="001D512C" w:rsidRPr="00E44071" w:rsidRDefault="001D512C" w:rsidP="00F86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РЕШИЛО</w:t>
      </w:r>
      <w:r w:rsidRPr="00E44071">
        <w:rPr>
          <w:rFonts w:ascii="Times New Roman" w:hAnsi="Times New Roman" w:cs="Times New Roman"/>
          <w:sz w:val="26"/>
          <w:szCs w:val="26"/>
        </w:rPr>
        <w:t>:</w:t>
      </w:r>
    </w:p>
    <w:p w:rsidR="001D512C" w:rsidRPr="00E44071" w:rsidRDefault="001D512C" w:rsidP="008D3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E4407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Подпункты 1-4 пункта 3.1. раздела 3. Положения «О земельном налоге на межселенной территории Верхнебуреинского муниципального района Хабаровского края», утвержденного решением Собрания депутатов Верхнебуреинского муниципального района от 17.07.2014 № 51 «Об установлении земельного налога на межселенной территории Верхнебуреинского муниципального района» признать утратившими силу.</w:t>
      </w:r>
    </w:p>
    <w:p w:rsidR="001D512C" w:rsidRPr="00302E0D" w:rsidRDefault="001D512C" w:rsidP="00B95F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008C2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постоянную комиссию по разработке программ социально-экономического развития района, бюджету, налогам и сборам (Э.В. Хатыленко).</w:t>
      </w:r>
    </w:p>
    <w:p w:rsidR="001D512C" w:rsidRPr="00FC095C" w:rsidRDefault="001D512C" w:rsidP="00F87491">
      <w:pPr>
        <w:keepLines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083BFC">
        <w:rPr>
          <w:rFonts w:ascii="Times New Roman" w:hAnsi="Times New Roman" w:cs="Times New Roman"/>
          <w:sz w:val="26"/>
          <w:szCs w:val="26"/>
        </w:rPr>
        <w:t>.</w:t>
      </w:r>
      <w:r w:rsidRPr="00FC095C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(обнародования)</w:t>
      </w:r>
      <w:r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 января 2018 года</w:t>
      </w:r>
      <w:r w:rsidRPr="00FC095C">
        <w:rPr>
          <w:rFonts w:ascii="Times New Roman" w:hAnsi="Times New Roman" w:cs="Times New Roman"/>
          <w:sz w:val="26"/>
          <w:szCs w:val="26"/>
        </w:rPr>
        <w:t>.</w:t>
      </w:r>
    </w:p>
    <w:p w:rsidR="001D512C" w:rsidRDefault="001D51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D512C" w:rsidRDefault="001D512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D512C" w:rsidRDefault="001D512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D512C" w:rsidRPr="00F87491" w:rsidRDefault="001D512C" w:rsidP="00F8749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87491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F8749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А.В. Толкачев</w:t>
      </w:r>
    </w:p>
    <w:p w:rsidR="001D512C" w:rsidRPr="00F87491" w:rsidRDefault="001D512C" w:rsidP="00F8749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D512C" w:rsidRPr="00F87491" w:rsidRDefault="001D512C" w:rsidP="00F8749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87491">
        <w:rPr>
          <w:rFonts w:ascii="Times New Roman" w:hAnsi="Times New Roman" w:cs="Times New Roman"/>
          <w:sz w:val="26"/>
          <w:szCs w:val="26"/>
        </w:rPr>
        <w:t>Глава Верхнебуреинского</w:t>
      </w:r>
    </w:p>
    <w:p w:rsidR="001D512C" w:rsidRDefault="001D512C" w:rsidP="00A41698">
      <w:pPr>
        <w:pStyle w:val="NoSpacing"/>
        <w:rPr>
          <w:b/>
          <w:bCs/>
        </w:rPr>
      </w:pPr>
      <w:r w:rsidRPr="00F87491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F8749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П.Ф. Титков</w:t>
      </w:r>
      <w:bookmarkStart w:id="1" w:name="Par33"/>
      <w:bookmarkStart w:id="2" w:name="Par42"/>
      <w:bookmarkEnd w:id="1"/>
      <w:bookmarkEnd w:id="2"/>
    </w:p>
    <w:sectPr w:rsidR="001D512C" w:rsidSect="00F86EB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1E8E"/>
    <w:multiLevelType w:val="hybridMultilevel"/>
    <w:tmpl w:val="E81281D6"/>
    <w:lvl w:ilvl="0" w:tplc="52620CA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8670EC"/>
    <w:multiLevelType w:val="multilevel"/>
    <w:tmpl w:val="592EA6F4"/>
    <w:lvl w:ilvl="0">
      <w:start w:val="1"/>
      <w:numFmt w:val="decimal"/>
      <w:lvlText w:val="%1."/>
      <w:lvlJc w:val="left"/>
      <w:pPr>
        <w:ind w:left="1290" w:hanging="12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95" w:hanging="12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0" w:hanging="129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05" w:hanging="129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10" w:hanging="129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215"/>
    <w:rsid w:val="00014677"/>
    <w:rsid w:val="00025D86"/>
    <w:rsid w:val="00083BFC"/>
    <w:rsid w:val="000B454E"/>
    <w:rsid w:val="000E66B7"/>
    <w:rsid w:val="001A6172"/>
    <w:rsid w:val="001D512C"/>
    <w:rsid w:val="00227D4C"/>
    <w:rsid w:val="00251914"/>
    <w:rsid w:val="00262617"/>
    <w:rsid w:val="00290C60"/>
    <w:rsid w:val="002B1BFB"/>
    <w:rsid w:val="002C6E4B"/>
    <w:rsid w:val="00302E0D"/>
    <w:rsid w:val="00331249"/>
    <w:rsid w:val="00343659"/>
    <w:rsid w:val="00363564"/>
    <w:rsid w:val="00366300"/>
    <w:rsid w:val="00366EE0"/>
    <w:rsid w:val="003877FB"/>
    <w:rsid w:val="0043183C"/>
    <w:rsid w:val="004337BB"/>
    <w:rsid w:val="00442D8D"/>
    <w:rsid w:val="0045513C"/>
    <w:rsid w:val="00491262"/>
    <w:rsid w:val="004E3F77"/>
    <w:rsid w:val="0054050B"/>
    <w:rsid w:val="005777E0"/>
    <w:rsid w:val="00590C70"/>
    <w:rsid w:val="00596C41"/>
    <w:rsid w:val="005B003E"/>
    <w:rsid w:val="005D1215"/>
    <w:rsid w:val="005E1FF7"/>
    <w:rsid w:val="00616EA2"/>
    <w:rsid w:val="0062704E"/>
    <w:rsid w:val="00671FD3"/>
    <w:rsid w:val="00692407"/>
    <w:rsid w:val="006B5FCE"/>
    <w:rsid w:val="006E17EE"/>
    <w:rsid w:val="007008C2"/>
    <w:rsid w:val="00703964"/>
    <w:rsid w:val="00715DA7"/>
    <w:rsid w:val="00746BA8"/>
    <w:rsid w:val="00793F04"/>
    <w:rsid w:val="007946B3"/>
    <w:rsid w:val="007A01DD"/>
    <w:rsid w:val="007A0748"/>
    <w:rsid w:val="007A61CC"/>
    <w:rsid w:val="00816947"/>
    <w:rsid w:val="00817410"/>
    <w:rsid w:val="0082500D"/>
    <w:rsid w:val="00834440"/>
    <w:rsid w:val="008371C9"/>
    <w:rsid w:val="0084432A"/>
    <w:rsid w:val="0084726D"/>
    <w:rsid w:val="008516E8"/>
    <w:rsid w:val="0088397A"/>
    <w:rsid w:val="008B418E"/>
    <w:rsid w:val="008D34CD"/>
    <w:rsid w:val="008E47DB"/>
    <w:rsid w:val="0090296D"/>
    <w:rsid w:val="00920834"/>
    <w:rsid w:val="00964A4E"/>
    <w:rsid w:val="009F3BA7"/>
    <w:rsid w:val="009F669D"/>
    <w:rsid w:val="00A126D9"/>
    <w:rsid w:val="00A41698"/>
    <w:rsid w:val="00A460C0"/>
    <w:rsid w:val="00A72A28"/>
    <w:rsid w:val="00A97D44"/>
    <w:rsid w:val="00AA330D"/>
    <w:rsid w:val="00AA7864"/>
    <w:rsid w:val="00B44498"/>
    <w:rsid w:val="00B81C55"/>
    <w:rsid w:val="00B95F0C"/>
    <w:rsid w:val="00BD49B1"/>
    <w:rsid w:val="00C33A80"/>
    <w:rsid w:val="00C55F50"/>
    <w:rsid w:val="00C85864"/>
    <w:rsid w:val="00CE4A60"/>
    <w:rsid w:val="00CF3EE7"/>
    <w:rsid w:val="00E01191"/>
    <w:rsid w:val="00E06BA1"/>
    <w:rsid w:val="00E318D6"/>
    <w:rsid w:val="00E43805"/>
    <w:rsid w:val="00E44071"/>
    <w:rsid w:val="00EA64EC"/>
    <w:rsid w:val="00EB3ECB"/>
    <w:rsid w:val="00EC3862"/>
    <w:rsid w:val="00F54416"/>
    <w:rsid w:val="00F86EB5"/>
    <w:rsid w:val="00F87491"/>
    <w:rsid w:val="00FA608A"/>
    <w:rsid w:val="00FC095C"/>
    <w:rsid w:val="00FC76A4"/>
    <w:rsid w:val="00FD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A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87491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B44498"/>
    <w:pPr>
      <w:ind w:left="720"/>
    </w:pPr>
  </w:style>
  <w:style w:type="paragraph" w:styleId="BodyText">
    <w:name w:val="Body Text"/>
    <w:basedOn w:val="Normal"/>
    <w:link w:val="BodyTextChar"/>
    <w:uiPriority w:val="99"/>
    <w:semiHidden/>
    <w:rsid w:val="00692407"/>
    <w:pPr>
      <w:suppressAutoHyphens/>
      <w:spacing w:after="120" w:line="240" w:lineRule="auto"/>
    </w:pPr>
    <w:rPr>
      <w:rFonts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0BEF"/>
    <w:rPr>
      <w:rFonts w:cs="Calibri"/>
      <w:lang w:eastAsia="en-US"/>
    </w:rPr>
  </w:style>
  <w:style w:type="paragraph" w:customStyle="1" w:styleId="a">
    <w:name w:val="Знак"/>
    <w:basedOn w:val="Normal"/>
    <w:uiPriority w:val="99"/>
    <w:rsid w:val="0069240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614</TotalTime>
  <Pages>1</Pages>
  <Words>271</Words>
  <Characters>1546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</dc:creator>
  <cp:keywords/>
  <dc:description/>
  <cp:lastModifiedBy>Customer</cp:lastModifiedBy>
  <cp:revision>44</cp:revision>
  <cp:lastPrinted>2017-08-30T23:46:00Z</cp:lastPrinted>
  <dcterms:created xsi:type="dcterms:W3CDTF">2014-05-27T04:16:00Z</dcterms:created>
  <dcterms:modified xsi:type="dcterms:W3CDTF">2017-08-31T02:15:00Z</dcterms:modified>
</cp:coreProperties>
</file>