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EB" w:rsidRPr="007A4817" w:rsidRDefault="006161EB" w:rsidP="008A5882">
      <w:pPr>
        <w:pStyle w:val="ConsPlusNormal"/>
        <w:jc w:val="center"/>
        <w:outlineLvl w:val="0"/>
      </w:pPr>
      <w:r w:rsidRPr="007A4817">
        <w:t>Администрация</w:t>
      </w:r>
    </w:p>
    <w:p w:rsidR="006161EB" w:rsidRDefault="006161EB" w:rsidP="008A5882">
      <w:pPr>
        <w:pStyle w:val="ConsPlusNormal"/>
        <w:jc w:val="center"/>
        <w:outlineLvl w:val="0"/>
      </w:pPr>
      <w:r w:rsidRPr="007A4817">
        <w:t>Верхнебуреинского муниципального района</w:t>
      </w:r>
    </w:p>
    <w:p w:rsidR="006161EB" w:rsidRDefault="006161EB" w:rsidP="008A5882">
      <w:pPr>
        <w:pStyle w:val="ConsPlusNormal"/>
        <w:jc w:val="center"/>
        <w:outlineLvl w:val="0"/>
      </w:pPr>
    </w:p>
    <w:p w:rsidR="006161EB" w:rsidRDefault="006161EB" w:rsidP="008A5882">
      <w:pPr>
        <w:pStyle w:val="ConsPlusNormal"/>
        <w:jc w:val="center"/>
        <w:outlineLvl w:val="0"/>
      </w:pPr>
      <w:r w:rsidRPr="007A4817">
        <w:t>ПОСТАНОВЛЕНИЕ</w:t>
      </w:r>
    </w:p>
    <w:p w:rsidR="006161EB" w:rsidRDefault="006161EB" w:rsidP="008A5882">
      <w:pPr>
        <w:pStyle w:val="ConsPlusNormal"/>
        <w:outlineLvl w:val="0"/>
      </w:pPr>
    </w:p>
    <w:p w:rsidR="006161EB" w:rsidRDefault="006161EB" w:rsidP="008A5882">
      <w:pPr>
        <w:pStyle w:val="ConsPlusNormal"/>
        <w:outlineLvl w:val="0"/>
      </w:pPr>
    </w:p>
    <w:p w:rsidR="006161EB" w:rsidRDefault="006161EB" w:rsidP="008A5882">
      <w:pPr>
        <w:pStyle w:val="ConsPlusNormal"/>
        <w:outlineLvl w:val="0"/>
      </w:pPr>
    </w:p>
    <w:p w:rsidR="006161EB" w:rsidRPr="007A4817" w:rsidRDefault="006161EB" w:rsidP="008A5882">
      <w:pPr>
        <w:pStyle w:val="ConsPlusNormal"/>
        <w:outlineLvl w:val="0"/>
        <w:rPr>
          <w:u w:val="single"/>
        </w:rPr>
      </w:pPr>
      <w:r>
        <w:rPr>
          <w:u w:val="single"/>
        </w:rPr>
        <w:t>31.08.2017    № 548</w:t>
      </w:r>
    </w:p>
    <w:p w:rsidR="006161EB" w:rsidRPr="007A4817" w:rsidRDefault="006161EB" w:rsidP="008A5882">
      <w:pPr>
        <w:pStyle w:val="ConsPlusNormal"/>
        <w:outlineLvl w:val="0"/>
      </w:pPr>
      <w:r>
        <w:t>п. Чегдомын</w:t>
      </w:r>
    </w:p>
    <w:p w:rsidR="006161EB" w:rsidRDefault="006161EB" w:rsidP="008A5882">
      <w:pPr>
        <w:widowControl w:val="0"/>
        <w:autoSpaceDE w:val="0"/>
        <w:autoSpaceDN w:val="0"/>
        <w:adjustRightInd w:val="0"/>
        <w:spacing w:line="240" w:lineRule="exact"/>
        <w:rPr>
          <w:bCs/>
          <w:szCs w:val="28"/>
        </w:rPr>
      </w:pPr>
    </w:p>
    <w:p w:rsidR="006161EB" w:rsidRPr="00DF5A47" w:rsidRDefault="006161EB" w:rsidP="000219C4">
      <w:pPr>
        <w:spacing w:line="240" w:lineRule="exact"/>
        <w:rPr>
          <w:sz w:val="28"/>
          <w:szCs w:val="28"/>
        </w:rPr>
      </w:pPr>
      <w:r w:rsidRPr="00DF5A47">
        <w:rPr>
          <w:sz w:val="28"/>
          <w:szCs w:val="28"/>
        </w:rPr>
        <w:t xml:space="preserve">                                </w:t>
      </w:r>
    </w:p>
    <w:p w:rsidR="006161EB" w:rsidRDefault="006161EB" w:rsidP="00AB2DE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функционирова-</w:t>
      </w:r>
    </w:p>
    <w:p w:rsidR="006161EB" w:rsidRDefault="006161EB" w:rsidP="00AB2DE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ния «Чрезвычайная ситуация»на тер-</w:t>
      </w:r>
    </w:p>
    <w:p w:rsidR="006161EB" w:rsidRDefault="006161EB" w:rsidP="00AB2DE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ритории Верхнебуреинского муници-</w:t>
      </w:r>
    </w:p>
    <w:p w:rsidR="006161EB" w:rsidRDefault="006161EB" w:rsidP="00AB2DE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пального района</w:t>
      </w:r>
    </w:p>
    <w:p w:rsidR="006161EB" w:rsidRDefault="006161EB" w:rsidP="00AB2DE7">
      <w:pPr>
        <w:spacing w:line="240" w:lineRule="exact"/>
        <w:jc w:val="both"/>
        <w:rPr>
          <w:sz w:val="28"/>
          <w:szCs w:val="28"/>
        </w:rPr>
      </w:pPr>
    </w:p>
    <w:p w:rsidR="006161EB" w:rsidRDefault="006161EB" w:rsidP="00AB2DE7">
      <w:pPr>
        <w:spacing w:line="240" w:lineRule="exact"/>
        <w:jc w:val="both"/>
        <w:rPr>
          <w:sz w:val="28"/>
          <w:szCs w:val="28"/>
        </w:rPr>
      </w:pPr>
    </w:p>
    <w:p w:rsidR="006161EB" w:rsidRDefault="006161EB" w:rsidP="00AB2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31.08.2017 года в результате аварийной ситуации произошедшей от воздействия природных факторов (дождь  и мокрый снег) на автомобильной дороге Чегдомын – Софийск образовались многочисленные завалы из поваленных деревьев и кустарника, что не позволяет организовывать безаварийное движение транспортных средств, в том числе осуществлять пассажирские перевозки между населенными пунктами Чегдомын – Шахтинский-Софийск. Протяженность аварийных участков  дороги составила более </w:t>
      </w:r>
      <w:smartTag w:uri="urn:schemas-microsoft-com:office:smarttags" w:element="metricconverter">
        <w:smartTagPr>
          <w:attr w:name="ProductID" w:val="15 км"/>
        </w:smartTagPr>
        <w:r>
          <w:rPr>
            <w:sz w:val="28"/>
            <w:szCs w:val="28"/>
          </w:rPr>
          <w:t>15 км</w:t>
        </w:r>
      </w:smartTag>
      <w:r>
        <w:rPr>
          <w:sz w:val="28"/>
          <w:szCs w:val="28"/>
        </w:rPr>
        <w:t>. В создавшейся ситуации затруднен подвоз продуктов питания и товаров первой необходимости, транспортировка автомобильным транспортом больных для оказания экстренной медицинской помощи. Решением комиссии по чрезвычайным ситуациям Верхнебуреинского муниципального района от 31.08.2017 года № 14 создавшаяся ситуация признана чрезвычайной.</w:t>
      </w:r>
    </w:p>
    <w:p w:rsidR="006161EB" w:rsidRDefault="006161EB" w:rsidP="00AB2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населения при движении по автодороге Чегдомын – Софийск, бесперебойного предоставления жителям  медицинской помощи и обеспечения продуктами и товарами первой необходимости администрация района </w:t>
      </w:r>
    </w:p>
    <w:p w:rsidR="006161EB" w:rsidRDefault="006161EB" w:rsidP="00AB2DE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86494">
        <w:rPr>
          <w:sz w:val="28"/>
          <w:szCs w:val="28"/>
        </w:rPr>
        <w:t>:</w:t>
      </w:r>
    </w:p>
    <w:p w:rsidR="006161EB" w:rsidRDefault="006161EB" w:rsidP="0070564C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Верхнебуреинского муниципального района с 31.08.2017 года режим «чрезвычайная ситуация» до срока ее ликвидации.</w:t>
      </w:r>
    </w:p>
    <w:p w:rsidR="006161EB" w:rsidRPr="00DE2D64" w:rsidRDefault="006161EB" w:rsidP="0070564C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участок автомобильной дороги с </w:t>
      </w:r>
      <w:smartTag w:uri="urn:schemas-microsoft-com:office:smarttags" w:element="metricconverter">
        <w:smartTagPr>
          <w:attr w:name="ProductID" w:val="45 км"/>
        </w:smartTagPr>
        <w:r>
          <w:rPr>
            <w:sz w:val="28"/>
            <w:szCs w:val="28"/>
          </w:rPr>
          <w:t>45 км</w:t>
        </w:r>
      </w:smartTag>
      <w:r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80 км"/>
        </w:smartTagPr>
        <w:r>
          <w:rPr>
            <w:sz w:val="28"/>
            <w:szCs w:val="28"/>
          </w:rPr>
          <w:t>80 км</w:t>
        </w:r>
      </w:smartTag>
      <w:r>
        <w:rPr>
          <w:sz w:val="28"/>
          <w:szCs w:val="28"/>
        </w:rPr>
        <w:t xml:space="preserve"> Чегдомын-Софийск аварийным.</w:t>
      </w:r>
    </w:p>
    <w:p w:rsidR="006161EB" w:rsidRPr="0020591E" w:rsidRDefault="006161EB" w:rsidP="00DE2D64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</w:rPr>
        <w:t xml:space="preserve">Сектору по делам гражданской обороны и чрезвычайным ситуациям    администрации Верхнебуреинского муниципального района (Р.В. Безноско) организовать привлечение сил и средств для ликвидации последствий чрезвычайной ситуации природного и техногенного характера. </w:t>
      </w:r>
    </w:p>
    <w:p w:rsidR="006161EB" w:rsidRDefault="006161EB" w:rsidP="001551B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Кочева</w:t>
      </w:r>
      <w:r w:rsidRPr="008109EC">
        <w:rPr>
          <w:sz w:val="28"/>
          <w:szCs w:val="28"/>
        </w:rPr>
        <w:t xml:space="preserve"> В.</w:t>
      </w:r>
      <w:r>
        <w:rPr>
          <w:sz w:val="28"/>
          <w:szCs w:val="28"/>
        </w:rPr>
        <w:t>Е</w:t>
      </w:r>
      <w:r w:rsidRPr="008109EC">
        <w:rPr>
          <w:sz w:val="28"/>
          <w:szCs w:val="28"/>
        </w:rPr>
        <w:t>. (ООО «</w:t>
      </w:r>
      <w:r>
        <w:rPr>
          <w:sz w:val="28"/>
          <w:szCs w:val="28"/>
        </w:rPr>
        <w:t>Артель старателей «Ниман</w:t>
      </w:r>
      <w:r w:rsidRPr="008109EC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8109EC">
        <w:rPr>
          <w:sz w:val="28"/>
          <w:szCs w:val="28"/>
        </w:rPr>
        <w:t>руководителем л</w:t>
      </w:r>
      <w:r>
        <w:rPr>
          <w:sz w:val="28"/>
          <w:szCs w:val="28"/>
        </w:rPr>
        <w:t>иквидации чрезвычайной ситуации и выполнить мероприятия:</w:t>
      </w:r>
    </w:p>
    <w:p w:rsidR="006161EB" w:rsidRDefault="006161EB" w:rsidP="0020591E">
      <w:pPr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01.09.2017 года провести осмотр аварийного участка дороги и представить в администрацию Верхнебуреинского муниципального района дефектную ведомость.</w:t>
      </w:r>
    </w:p>
    <w:p w:rsidR="006161EB" w:rsidRPr="001551B3" w:rsidRDefault="006161EB" w:rsidP="001551B3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Сектору муниципальных закупок администрации Верхнебуреинского муниципального района (И.В. Павленко) з</w:t>
      </w:r>
      <w:r w:rsidRPr="001551B3">
        <w:rPr>
          <w:sz w:val="28"/>
          <w:szCs w:val="28"/>
        </w:rPr>
        <w:t xml:space="preserve">аключить с </w:t>
      </w:r>
      <w:r w:rsidRPr="008109EC">
        <w:rPr>
          <w:sz w:val="28"/>
          <w:szCs w:val="28"/>
        </w:rPr>
        <w:t>ООО «</w:t>
      </w:r>
      <w:r>
        <w:rPr>
          <w:sz w:val="28"/>
          <w:szCs w:val="28"/>
        </w:rPr>
        <w:t>Артель старателей «Ниман</w:t>
      </w:r>
      <w:r w:rsidRPr="008109EC">
        <w:rPr>
          <w:sz w:val="28"/>
          <w:szCs w:val="28"/>
        </w:rPr>
        <w:t>»</w:t>
      </w:r>
      <w:r>
        <w:rPr>
          <w:sz w:val="28"/>
          <w:szCs w:val="28"/>
        </w:rPr>
        <w:t xml:space="preserve"> договор</w:t>
      </w:r>
      <w:r w:rsidRPr="001551B3">
        <w:rPr>
          <w:sz w:val="28"/>
          <w:szCs w:val="28"/>
        </w:rPr>
        <w:t xml:space="preserve"> на выполнение работ по ликвидации чрезвычайной ситуации.</w:t>
      </w:r>
    </w:p>
    <w:p w:rsidR="006161EB" w:rsidRDefault="006161EB" w:rsidP="001551B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Отделу архитектуры и градостроительству администрации Верхнебуреинского муниципального района (Т.М. Писарева) на основании дефектной ведомости подготовить смету затрат на выполнение работ по ликвидации чрезвычайной ситуации.</w:t>
      </w:r>
    </w:p>
    <w:p w:rsidR="006161EB" w:rsidRPr="009262E5" w:rsidRDefault="006161EB" w:rsidP="001551B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администрации Верхнебуреинского муниципального района (И.С. Коваленко) предусмотреть финансирование работ из средств районного бюджета, предусмотренных на предотвращение и ликвидацию чрезвычайных ситуаций.</w:t>
      </w:r>
    </w:p>
    <w:p w:rsidR="006161EB" w:rsidRPr="00C35AA1" w:rsidRDefault="006161EB" w:rsidP="001551B3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161EB" w:rsidRDefault="006161EB" w:rsidP="003F2D9D">
      <w:pPr>
        <w:ind w:firstLine="426"/>
        <w:rPr>
          <w:sz w:val="28"/>
          <w:szCs w:val="28"/>
        </w:rPr>
      </w:pPr>
      <w:r>
        <w:rPr>
          <w:sz w:val="28"/>
          <w:szCs w:val="28"/>
        </w:rPr>
        <w:t>9. Настоящее постановление вступает в силу после его официального опубликования (обнародования).</w:t>
      </w:r>
    </w:p>
    <w:p w:rsidR="006161EB" w:rsidRDefault="006161EB" w:rsidP="003F2D9D">
      <w:pPr>
        <w:rPr>
          <w:sz w:val="28"/>
          <w:szCs w:val="28"/>
        </w:rPr>
      </w:pPr>
    </w:p>
    <w:p w:rsidR="006161EB" w:rsidRDefault="006161EB" w:rsidP="00C35AA1">
      <w:pPr>
        <w:rPr>
          <w:sz w:val="28"/>
          <w:szCs w:val="28"/>
        </w:rPr>
      </w:pPr>
    </w:p>
    <w:p w:rsidR="006161EB" w:rsidRDefault="006161EB" w:rsidP="00C35AA1">
      <w:pPr>
        <w:rPr>
          <w:sz w:val="28"/>
          <w:szCs w:val="28"/>
        </w:rPr>
      </w:pPr>
    </w:p>
    <w:p w:rsidR="006161EB" w:rsidRDefault="006161EB" w:rsidP="00C35AA1">
      <w:pPr>
        <w:rPr>
          <w:sz w:val="28"/>
          <w:szCs w:val="28"/>
        </w:rPr>
      </w:pPr>
      <w:r>
        <w:rPr>
          <w:sz w:val="28"/>
          <w:szCs w:val="28"/>
        </w:rPr>
        <w:t xml:space="preserve"> Глава  района                                                                                      П.Ф. Титков</w:t>
      </w:r>
    </w:p>
    <w:p w:rsidR="006161EB" w:rsidRPr="00C35AA1" w:rsidRDefault="006161EB" w:rsidP="00C35AA1">
      <w:pPr>
        <w:rPr>
          <w:sz w:val="28"/>
          <w:szCs w:val="28"/>
        </w:rPr>
      </w:pPr>
    </w:p>
    <w:sectPr w:rsidR="006161EB" w:rsidRPr="00C35AA1" w:rsidSect="003129A9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EB" w:rsidRDefault="006161EB">
      <w:r>
        <w:separator/>
      </w:r>
    </w:p>
  </w:endnote>
  <w:endnote w:type="continuationSeparator" w:id="0">
    <w:p w:rsidR="006161EB" w:rsidRDefault="0061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EB" w:rsidRDefault="006161EB">
      <w:r>
        <w:separator/>
      </w:r>
    </w:p>
  </w:footnote>
  <w:footnote w:type="continuationSeparator" w:id="0">
    <w:p w:rsidR="006161EB" w:rsidRDefault="0061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EB" w:rsidRDefault="006161EB" w:rsidP="00082E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1EB" w:rsidRDefault="006161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EB" w:rsidRDefault="006161EB" w:rsidP="00082E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61EB" w:rsidRDefault="006161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F22"/>
    <w:multiLevelType w:val="multilevel"/>
    <w:tmpl w:val="38441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9E400BB"/>
    <w:multiLevelType w:val="multilevel"/>
    <w:tmpl w:val="F8904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57F"/>
    <w:rsid w:val="00006CD5"/>
    <w:rsid w:val="000219C4"/>
    <w:rsid w:val="00082E87"/>
    <w:rsid w:val="00122303"/>
    <w:rsid w:val="001438A8"/>
    <w:rsid w:val="00146185"/>
    <w:rsid w:val="00146D25"/>
    <w:rsid w:val="001551B3"/>
    <w:rsid w:val="00167D78"/>
    <w:rsid w:val="0018257F"/>
    <w:rsid w:val="001E79E9"/>
    <w:rsid w:val="001E7D3B"/>
    <w:rsid w:val="001F586A"/>
    <w:rsid w:val="0020591E"/>
    <w:rsid w:val="00207943"/>
    <w:rsid w:val="002152C5"/>
    <w:rsid w:val="002553CD"/>
    <w:rsid w:val="0027241F"/>
    <w:rsid w:val="00286494"/>
    <w:rsid w:val="002E6174"/>
    <w:rsid w:val="003129A9"/>
    <w:rsid w:val="00370503"/>
    <w:rsid w:val="003E609C"/>
    <w:rsid w:val="003F2D9D"/>
    <w:rsid w:val="004304C3"/>
    <w:rsid w:val="004349FA"/>
    <w:rsid w:val="00493A02"/>
    <w:rsid w:val="004A6B64"/>
    <w:rsid w:val="004C35EB"/>
    <w:rsid w:val="004E2454"/>
    <w:rsid w:val="004E514C"/>
    <w:rsid w:val="0052555E"/>
    <w:rsid w:val="00525AAD"/>
    <w:rsid w:val="00541387"/>
    <w:rsid w:val="00574636"/>
    <w:rsid w:val="005800C6"/>
    <w:rsid w:val="00593CAF"/>
    <w:rsid w:val="005B17C0"/>
    <w:rsid w:val="005D29C7"/>
    <w:rsid w:val="005E0002"/>
    <w:rsid w:val="005E5550"/>
    <w:rsid w:val="006161EB"/>
    <w:rsid w:val="006538A4"/>
    <w:rsid w:val="006867CD"/>
    <w:rsid w:val="00690221"/>
    <w:rsid w:val="006B37FE"/>
    <w:rsid w:val="006F35B6"/>
    <w:rsid w:val="00701D95"/>
    <w:rsid w:val="00702D47"/>
    <w:rsid w:val="0070564C"/>
    <w:rsid w:val="00717C71"/>
    <w:rsid w:val="00726D50"/>
    <w:rsid w:val="007354E1"/>
    <w:rsid w:val="00751522"/>
    <w:rsid w:val="0077029A"/>
    <w:rsid w:val="007A4817"/>
    <w:rsid w:val="007A4CC5"/>
    <w:rsid w:val="007B0B4F"/>
    <w:rsid w:val="007E50A0"/>
    <w:rsid w:val="008109EC"/>
    <w:rsid w:val="008426AB"/>
    <w:rsid w:val="008A5882"/>
    <w:rsid w:val="008B0A96"/>
    <w:rsid w:val="009103CB"/>
    <w:rsid w:val="009262E5"/>
    <w:rsid w:val="0094620C"/>
    <w:rsid w:val="00964EB1"/>
    <w:rsid w:val="00992198"/>
    <w:rsid w:val="009D340D"/>
    <w:rsid w:val="009E1337"/>
    <w:rsid w:val="00A001A4"/>
    <w:rsid w:val="00A83900"/>
    <w:rsid w:val="00AB2DE7"/>
    <w:rsid w:val="00AD42DA"/>
    <w:rsid w:val="00B43EC9"/>
    <w:rsid w:val="00B53575"/>
    <w:rsid w:val="00B84CAF"/>
    <w:rsid w:val="00BB3CE9"/>
    <w:rsid w:val="00BF537B"/>
    <w:rsid w:val="00C3062D"/>
    <w:rsid w:val="00C35AA1"/>
    <w:rsid w:val="00C362B2"/>
    <w:rsid w:val="00C36D9D"/>
    <w:rsid w:val="00C524BA"/>
    <w:rsid w:val="00C80D27"/>
    <w:rsid w:val="00C841D6"/>
    <w:rsid w:val="00C84E3D"/>
    <w:rsid w:val="00CC06F7"/>
    <w:rsid w:val="00D10B42"/>
    <w:rsid w:val="00D43265"/>
    <w:rsid w:val="00D95DCE"/>
    <w:rsid w:val="00DE2D64"/>
    <w:rsid w:val="00DF5A47"/>
    <w:rsid w:val="00E41EF2"/>
    <w:rsid w:val="00E444C1"/>
    <w:rsid w:val="00E526AC"/>
    <w:rsid w:val="00E607A8"/>
    <w:rsid w:val="00E84DEE"/>
    <w:rsid w:val="00F06B43"/>
    <w:rsid w:val="00F47EAF"/>
    <w:rsid w:val="00F860EF"/>
    <w:rsid w:val="00F969D6"/>
    <w:rsid w:val="00FC38F2"/>
    <w:rsid w:val="00FC39F8"/>
    <w:rsid w:val="00FD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C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3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C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79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07943"/>
    <w:rPr>
      <w:rFonts w:cs="Times New Roman"/>
    </w:rPr>
  </w:style>
  <w:style w:type="paragraph" w:styleId="ListParagraph">
    <w:name w:val="List Paragraph"/>
    <w:basedOn w:val="Normal"/>
    <w:uiPriority w:val="99"/>
    <w:qFormat/>
    <w:rsid w:val="00DE2D64"/>
    <w:pPr>
      <w:ind w:left="708"/>
    </w:pPr>
  </w:style>
  <w:style w:type="paragraph" w:customStyle="1" w:styleId="ConsPlusNormal">
    <w:name w:val="ConsPlusNormal"/>
    <w:uiPriority w:val="99"/>
    <w:rsid w:val="008A5882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453</Words>
  <Characters>2584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особого противопожарного</dc:title>
  <dc:subject/>
  <dc:creator>Владыка ПК</dc:creator>
  <cp:keywords/>
  <dc:description/>
  <cp:lastModifiedBy>Org4</cp:lastModifiedBy>
  <cp:revision>11</cp:revision>
  <cp:lastPrinted>2017-08-31T05:31:00Z</cp:lastPrinted>
  <dcterms:created xsi:type="dcterms:W3CDTF">2017-08-31T02:09:00Z</dcterms:created>
  <dcterms:modified xsi:type="dcterms:W3CDTF">2017-08-31T22:47:00Z</dcterms:modified>
</cp:coreProperties>
</file>