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2E" w:rsidRPr="007A4817" w:rsidRDefault="0081462E" w:rsidP="001D1F8B">
      <w:pPr>
        <w:pStyle w:val="ConsPlusNormal"/>
        <w:jc w:val="center"/>
        <w:outlineLvl w:val="0"/>
      </w:pPr>
      <w:r w:rsidRPr="007A4817">
        <w:t>Администрация</w:t>
      </w:r>
    </w:p>
    <w:p w:rsidR="0081462E" w:rsidRDefault="0081462E" w:rsidP="001D1F8B">
      <w:pPr>
        <w:pStyle w:val="ConsPlusNormal"/>
        <w:jc w:val="center"/>
        <w:outlineLvl w:val="0"/>
      </w:pPr>
      <w:r w:rsidRPr="007A4817">
        <w:t>Верхнебуреинского муниципального района</w:t>
      </w:r>
    </w:p>
    <w:p w:rsidR="0081462E" w:rsidRDefault="0081462E" w:rsidP="001D1F8B">
      <w:pPr>
        <w:pStyle w:val="ConsPlusNormal"/>
        <w:jc w:val="center"/>
        <w:outlineLvl w:val="0"/>
      </w:pPr>
    </w:p>
    <w:p w:rsidR="0081462E" w:rsidRDefault="0081462E" w:rsidP="001D1F8B">
      <w:pPr>
        <w:pStyle w:val="ConsPlusNormal"/>
        <w:jc w:val="center"/>
        <w:outlineLvl w:val="0"/>
      </w:pPr>
      <w:r w:rsidRPr="007A4817">
        <w:t>ПОСТАНОВЛЕНИЕ</w:t>
      </w:r>
    </w:p>
    <w:p w:rsidR="0081462E" w:rsidRDefault="0081462E" w:rsidP="001D1F8B">
      <w:pPr>
        <w:pStyle w:val="ConsPlusNormal"/>
        <w:outlineLvl w:val="0"/>
      </w:pPr>
    </w:p>
    <w:p w:rsidR="0081462E" w:rsidRDefault="0081462E" w:rsidP="001D1F8B">
      <w:pPr>
        <w:pStyle w:val="ConsPlusNormal"/>
        <w:outlineLvl w:val="0"/>
      </w:pPr>
    </w:p>
    <w:p w:rsidR="0081462E" w:rsidRDefault="0081462E" w:rsidP="001D1F8B">
      <w:pPr>
        <w:pStyle w:val="ConsPlusNormal"/>
        <w:outlineLvl w:val="0"/>
      </w:pPr>
    </w:p>
    <w:p w:rsidR="0081462E" w:rsidRPr="007A4817" w:rsidRDefault="0081462E" w:rsidP="001D1F8B">
      <w:pPr>
        <w:pStyle w:val="ConsPlusNormal"/>
        <w:outlineLvl w:val="0"/>
        <w:rPr>
          <w:u w:val="single"/>
        </w:rPr>
      </w:pPr>
      <w:r>
        <w:rPr>
          <w:u w:val="single"/>
        </w:rPr>
        <w:t>31.08.2017    № 549</w:t>
      </w:r>
    </w:p>
    <w:p w:rsidR="0081462E" w:rsidRPr="007A4817" w:rsidRDefault="0081462E" w:rsidP="001D1F8B">
      <w:pPr>
        <w:pStyle w:val="ConsPlusNormal"/>
        <w:outlineLvl w:val="0"/>
      </w:pPr>
      <w:r>
        <w:t>п. Чегдомын</w:t>
      </w:r>
    </w:p>
    <w:p w:rsidR="0081462E" w:rsidRDefault="0081462E" w:rsidP="00BF51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1462E" w:rsidRDefault="0081462E" w:rsidP="00BF51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1462E" w:rsidRPr="002E0C61" w:rsidRDefault="0081462E" w:rsidP="00BF51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81462E" w:rsidRDefault="0081462E" w:rsidP="00BF51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    </w:t>
      </w:r>
    </w:p>
    <w:p w:rsidR="0081462E" w:rsidRPr="002E0C61" w:rsidRDefault="0081462E" w:rsidP="00BF51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1462E" w:rsidRPr="002E0C61" w:rsidRDefault="0081462E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81462E" w:rsidRPr="002E0C61" w:rsidRDefault="0081462E" w:rsidP="00BF5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ПОСТАНОВЛЯЕТ:</w:t>
      </w:r>
    </w:p>
    <w:p w:rsidR="0081462E" w:rsidRPr="002E0C61" w:rsidRDefault="0081462E" w:rsidP="00BF51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Отменить с 10.00 31.08</w:t>
      </w:r>
      <w:r w:rsidRPr="002E0C61">
        <w:rPr>
          <w:rFonts w:ascii="Times New Roman" w:hAnsi="Times New Roman"/>
          <w:sz w:val="28"/>
          <w:szCs w:val="28"/>
        </w:rPr>
        <w:t>.2017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, введённый п</w:t>
      </w:r>
      <w:r w:rsidRPr="002E0C61">
        <w:rPr>
          <w:rFonts w:ascii="Times New Roman" w:hAnsi="Times New Roman"/>
          <w:sz w:val="28"/>
          <w:szCs w:val="28"/>
        </w:rPr>
        <w:t>остановлением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от 22.08.2017 № 535</w:t>
      </w:r>
      <w:r w:rsidRPr="002E0C61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81462E" w:rsidRPr="002E0C61" w:rsidRDefault="0081462E" w:rsidP="00BF51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</w:r>
      <w:r w:rsidRPr="002E0C61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1462E" w:rsidRPr="002E0C61" w:rsidRDefault="0081462E" w:rsidP="00BF51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2E0C6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1462E" w:rsidRPr="002E0C61" w:rsidRDefault="0081462E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62E" w:rsidRPr="002E0C61" w:rsidRDefault="0081462E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62E" w:rsidRPr="002E0C61" w:rsidRDefault="0081462E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62E" w:rsidRPr="002E0C61" w:rsidRDefault="0081462E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Глава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E0C61">
        <w:rPr>
          <w:rFonts w:ascii="Times New Roman" w:hAnsi="Times New Roman"/>
          <w:sz w:val="28"/>
          <w:szCs w:val="28"/>
        </w:rPr>
        <w:t>П.Ф. Титков</w:t>
      </w:r>
    </w:p>
    <w:p w:rsidR="0081462E" w:rsidRPr="002E0C61" w:rsidRDefault="0081462E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462E" w:rsidRPr="002E0C61" w:rsidRDefault="00814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1462E" w:rsidRPr="002E0C61" w:rsidSect="0076646A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2369C"/>
    <w:rsid w:val="0013782E"/>
    <w:rsid w:val="001D1F8B"/>
    <w:rsid w:val="002E0C61"/>
    <w:rsid w:val="002E19F5"/>
    <w:rsid w:val="004A1C48"/>
    <w:rsid w:val="004F3147"/>
    <w:rsid w:val="005973DF"/>
    <w:rsid w:val="005D7A69"/>
    <w:rsid w:val="006F0E21"/>
    <w:rsid w:val="00750258"/>
    <w:rsid w:val="0076646A"/>
    <w:rsid w:val="007A4817"/>
    <w:rsid w:val="0081462E"/>
    <w:rsid w:val="008623B7"/>
    <w:rsid w:val="00B539F8"/>
    <w:rsid w:val="00BD0F89"/>
    <w:rsid w:val="00BD5F7F"/>
    <w:rsid w:val="00BE36D1"/>
    <w:rsid w:val="00BF5198"/>
    <w:rsid w:val="00C328CF"/>
    <w:rsid w:val="00D077D0"/>
    <w:rsid w:val="00E144E7"/>
    <w:rsid w:val="00E7118B"/>
    <w:rsid w:val="00F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D1F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208</Words>
  <Characters>1192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16</cp:revision>
  <cp:lastPrinted>2017-08-31T05:22:00Z</cp:lastPrinted>
  <dcterms:created xsi:type="dcterms:W3CDTF">2016-05-10T01:33:00Z</dcterms:created>
  <dcterms:modified xsi:type="dcterms:W3CDTF">2017-08-31T22:57:00Z</dcterms:modified>
</cp:coreProperties>
</file>