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AD" w:rsidRPr="007A4817" w:rsidRDefault="005B3DAD" w:rsidP="006A7161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Администрация</w:t>
      </w:r>
    </w:p>
    <w:p w:rsidR="005B3DAD" w:rsidRDefault="005B3DAD" w:rsidP="006A7161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Верхнебуреинского муниципального района</w:t>
      </w:r>
    </w:p>
    <w:p w:rsidR="005B3DAD" w:rsidRDefault="005B3DAD" w:rsidP="006A7161">
      <w:pPr>
        <w:pStyle w:val="ConsPlusNormal"/>
        <w:jc w:val="center"/>
        <w:outlineLvl w:val="0"/>
        <w:rPr>
          <w:szCs w:val="28"/>
        </w:rPr>
      </w:pPr>
    </w:p>
    <w:p w:rsidR="005B3DAD" w:rsidRDefault="005B3DAD" w:rsidP="006A7161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ПОСТАНОВЛЕНИЕ</w:t>
      </w:r>
    </w:p>
    <w:p w:rsidR="005B3DAD" w:rsidRDefault="005B3DAD" w:rsidP="006A7161">
      <w:pPr>
        <w:pStyle w:val="ConsPlusNormal"/>
        <w:outlineLvl w:val="0"/>
        <w:rPr>
          <w:szCs w:val="28"/>
        </w:rPr>
      </w:pPr>
    </w:p>
    <w:p w:rsidR="005B3DAD" w:rsidRDefault="005B3DAD" w:rsidP="006A7161">
      <w:pPr>
        <w:pStyle w:val="ConsPlusNormal"/>
        <w:outlineLvl w:val="0"/>
        <w:rPr>
          <w:szCs w:val="28"/>
        </w:rPr>
      </w:pPr>
    </w:p>
    <w:p w:rsidR="005B3DAD" w:rsidRDefault="005B3DAD" w:rsidP="006A7161">
      <w:pPr>
        <w:pStyle w:val="ConsPlusNormal"/>
        <w:outlineLvl w:val="0"/>
        <w:rPr>
          <w:szCs w:val="28"/>
        </w:rPr>
      </w:pPr>
    </w:p>
    <w:p w:rsidR="005B3DAD" w:rsidRPr="007A4817" w:rsidRDefault="005B3DAD" w:rsidP="006A716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05.09.2017    № 568</w:t>
      </w:r>
    </w:p>
    <w:p w:rsidR="005B3DAD" w:rsidRPr="007A4817" w:rsidRDefault="005B3DAD" w:rsidP="006A7161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B3DAD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04.08.2011 №601 «О муниципальной программе «Жилище» на 2011 -2020г</w:t>
      </w:r>
    </w:p>
    <w:p w:rsidR="005B3DAD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472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муниципальной программы «Жилище» на 2011 -2020 годы в соответствие с федеральным законодательством администрация Верхнебуреинского муниципального района</w:t>
      </w:r>
    </w:p>
    <w:p w:rsidR="005B3DAD" w:rsidRDefault="005B3DAD" w:rsidP="0065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B3DAD" w:rsidRDefault="005B3DAD" w:rsidP="00472C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«Жилище» на 2011 -2020 годы следующие  изменения:</w:t>
      </w:r>
    </w:p>
    <w:p w:rsidR="005B3DAD" w:rsidRDefault="005B3DAD" w:rsidP="0047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Приложения 4 к Подпрограмме «Обеспечение жильем молодых семей в Верхнебуреинском муниципальном районе на 2011 -2020 годы» дополнить пунктом «2(1).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сестер)».</w:t>
      </w:r>
    </w:p>
    <w:p w:rsidR="005B3DAD" w:rsidRPr="00472CB1" w:rsidRDefault="005B3DAD" w:rsidP="0047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2CB1">
        <w:rPr>
          <w:rFonts w:ascii="Times New Roman" w:hAnsi="Times New Roman"/>
          <w:sz w:val="28"/>
          <w:szCs w:val="28"/>
        </w:rPr>
        <w:t>2. Контроль выполнения настоящего постановления возложить на заместителя главы администрации района Вольф К.А.</w:t>
      </w:r>
    </w:p>
    <w:p w:rsidR="005B3DAD" w:rsidRPr="00472CB1" w:rsidRDefault="005B3DAD" w:rsidP="00472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72CB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B3DAD" w:rsidRDefault="005B3DAD" w:rsidP="0047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47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47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DAD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5B3DAD" w:rsidRPr="00496A57" w:rsidRDefault="005B3DAD" w:rsidP="00D152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 А.В. Лещук</w:t>
      </w:r>
    </w:p>
    <w:p w:rsidR="005B3DAD" w:rsidRDefault="005B3DAD" w:rsidP="0047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DAD" w:rsidRPr="00651AFF" w:rsidRDefault="005B3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3DAD" w:rsidRPr="00651AFF" w:rsidSect="00D152BB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4C91"/>
    <w:multiLevelType w:val="hybridMultilevel"/>
    <w:tmpl w:val="52AAAF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B76A5B"/>
    <w:multiLevelType w:val="multilevel"/>
    <w:tmpl w:val="A03CA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AFF"/>
    <w:rsid w:val="000C348F"/>
    <w:rsid w:val="001358C0"/>
    <w:rsid w:val="001374F9"/>
    <w:rsid w:val="001A3962"/>
    <w:rsid w:val="003B12DF"/>
    <w:rsid w:val="00433BC4"/>
    <w:rsid w:val="00472CB1"/>
    <w:rsid w:val="0048061E"/>
    <w:rsid w:val="00496A57"/>
    <w:rsid w:val="004A2B23"/>
    <w:rsid w:val="005B3DAD"/>
    <w:rsid w:val="00651AFF"/>
    <w:rsid w:val="006A7161"/>
    <w:rsid w:val="00747631"/>
    <w:rsid w:val="007A4817"/>
    <w:rsid w:val="0083445B"/>
    <w:rsid w:val="00845CC0"/>
    <w:rsid w:val="00897B6D"/>
    <w:rsid w:val="00A13125"/>
    <w:rsid w:val="00AB4E9E"/>
    <w:rsid w:val="00C56CA4"/>
    <w:rsid w:val="00C60E3E"/>
    <w:rsid w:val="00C81298"/>
    <w:rsid w:val="00D072AE"/>
    <w:rsid w:val="00D152BB"/>
    <w:rsid w:val="00E205B9"/>
    <w:rsid w:val="00F0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1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5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A7161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</Pages>
  <Words>194</Words>
  <Characters>1107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Org4</cp:lastModifiedBy>
  <cp:revision>14</cp:revision>
  <cp:lastPrinted>2017-09-05T03:43:00Z</cp:lastPrinted>
  <dcterms:created xsi:type="dcterms:W3CDTF">2016-06-28T00:29:00Z</dcterms:created>
  <dcterms:modified xsi:type="dcterms:W3CDTF">2017-09-06T00:26:00Z</dcterms:modified>
</cp:coreProperties>
</file>