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EB" w:rsidRPr="007A4817" w:rsidRDefault="00A56FEB" w:rsidP="00E37577">
      <w:pPr>
        <w:pStyle w:val="ConsPlusNormal"/>
        <w:jc w:val="center"/>
        <w:outlineLvl w:val="0"/>
      </w:pPr>
      <w:r>
        <w:t xml:space="preserve">        </w:t>
      </w:r>
      <w:r w:rsidRPr="007A4817">
        <w:t>Администрация</w:t>
      </w:r>
    </w:p>
    <w:p w:rsidR="00A56FEB" w:rsidRDefault="00A56FEB" w:rsidP="00E37577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A56FEB" w:rsidRDefault="00A56FEB" w:rsidP="00E37577">
      <w:pPr>
        <w:pStyle w:val="ConsPlusNormal"/>
        <w:jc w:val="center"/>
        <w:outlineLvl w:val="0"/>
      </w:pPr>
    </w:p>
    <w:p w:rsidR="00A56FEB" w:rsidRDefault="00A56FEB" w:rsidP="00E37577">
      <w:pPr>
        <w:pStyle w:val="ConsPlusNormal"/>
        <w:jc w:val="center"/>
        <w:outlineLvl w:val="0"/>
      </w:pPr>
      <w:r w:rsidRPr="007A4817">
        <w:t>ПОСТАНОВЛЕНИЕ</w:t>
      </w:r>
    </w:p>
    <w:p w:rsidR="00A56FEB" w:rsidRDefault="00A56FEB" w:rsidP="00E37577">
      <w:pPr>
        <w:pStyle w:val="ConsPlusNormal"/>
        <w:outlineLvl w:val="0"/>
      </w:pPr>
    </w:p>
    <w:p w:rsidR="00A56FEB" w:rsidRDefault="00A56FEB" w:rsidP="00E37577">
      <w:pPr>
        <w:pStyle w:val="ConsPlusNormal"/>
        <w:outlineLvl w:val="0"/>
      </w:pPr>
    </w:p>
    <w:p w:rsidR="00A56FEB" w:rsidRDefault="00A56FEB" w:rsidP="00E37577">
      <w:pPr>
        <w:pStyle w:val="ConsPlusNormal"/>
        <w:outlineLvl w:val="0"/>
      </w:pPr>
    </w:p>
    <w:p w:rsidR="00A56FEB" w:rsidRPr="007A4817" w:rsidRDefault="00A56FEB" w:rsidP="00E37577">
      <w:pPr>
        <w:pStyle w:val="ConsPlusNormal"/>
        <w:outlineLvl w:val="0"/>
        <w:rPr>
          <w:u w:val="single"/>
        </w:rPr>
      </w:pPr>
      <w:r>
        <w:rPr>
          <w:u w:val="single"/>
        </w:rPr>
        <w:t>13.09.2017    № 585</w:t>
      </w:r>
    </w:p>
    <w:p w:rsidR="00A56FEB" w:rsidRPr="007A4817" w:rsidRDefault="00A56FEB" w:rsidP="00E37577">
      <w:pPr>
        <w:pStyle w:val="ConsPlusNormal"/>
        <w:outlineLvl w:val="0"/>
      </w:pPr>
      <w:r>
        <w:t>п. Чегдомын</w:t>
      </w:r>
    </w:p>
    <w:p w:rsidR="00A56FEB" w:rsidRDefault="00A56FEB" w:rsidP="004573EA">
      <w:pPr>
        <w:pStyle w:val="Heading1"/>
        <w:spacing w:line="240" w:lineRule="exact"/>
        <w:jc w:val="both"/>
      </w:pPr>
    </w:p>
    <w:p w:rsidR="00A56FEB" w:rsidRDefault="00A56FEB" w:rsidP="004573EA">
      <w:pPr>
        <w:pStyle w:val="Heading1"/>
        <w:spacing w:line="240" w:lineRule="exact"/>
        <w:jc w:val="both"/>
      </w:pPr>
    </w:p>
    <w:p w:rsidR="00A56FEB" w:rsidRPr="00C814EC" w:rsidRDefault="00A56FEB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 xml:space="preserve">по  проектируемому объекту «Строительство ВЛ-6 кВ до площадки сборки экскаватора РС 4000» </w:t>
      </w:r>
    </w:p>
    <w:p w:rsidR="00A56FEB" w:rsidRPr="0066728C" w:rsidRDefault="00A56FEB" w:rsidP="004573EA">
      <w:pPr>
        <w:pStyle w:val="Heading1"/>
      </w:pPr>
      <w:r>
        <w:t xml:space="preserve">           </w:t>
      </w:r>
    </w:p>
    <w:p w:rsidR="00A56FEB" w:rsidRDefault="00A56FEB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АО «Ургалуголь» от 06.09.2017 № УУ-17-/1949 и предоставленных материалов, администрация района</w:t>
      </w:r>
    </w:p>
    <w:p w:rsidR="00A56FEB" w:rsidRDefault="00A56FEB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A56FEB" w:rsidRPr="00037BCE" w:rsidRDefault="00A56FEB" w:rsidP="00E35451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 w:rsidRPr="00C814EC">
        <w:rPr>
          <w:szCs w:val="28"/>
        </w:rPr>
        <w:t xml:space="preserve">1. </w:t>
      </w:r>
      <w:r>
        <w:rPr>
          <w:szCs w:val="28"/>
        </w:rPr>
        <w:t>Разрешить 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«Строительство ВЛ-6 кВ до площадки сборки экскаватора РС 4000», расположенного по адресу: Хабаровский край, Верхнебуреинский район, рп. Чегдомын.</w:t>
      </w:r>
      <w:r>
        <w:t xml:space="preserve">            </w:t>
      </w:r>
    </w:p>
    <w:p w:rsidR="00A56FEB" w:rsidRDefault="00A56FEB" w:rsidP="00E35451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Сектору информационных технологий администрации района (Н.Л. Макаренко) разместить сообщение о принятии решения о разработке проекта планировки и проекта межевания территории по проектируемому объекту не позднее 10 дней с даты подписания на официальном сайте администрации района в разделе «Градостроительная деятельность»</w:t>
      </w:r>
      <w:r w:rsidRPr="002D0B46">
        <w:rPr>
          <w:sz w:val="28"/>
          <w:szCs w:val="28"/>
        </w:rPr>
        <w:t>.</w:t>
      </w:r>
    </w:p>
    <w:p w:rsidR="00A56FEB" w:rsidRDefault="00A56FEB" w:rsidP="00E35451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</w:t>
      </w:r>
      <w:bookmarkStart w:id="0" w:name="_GoBack"/>
      <w:bookmarkEnd w:id="0"/>
      <w:r>
        <w:t>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A56FEB" w:rsidRDefault="00A56FEB" w:rsidP="00E35451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:rsidR="00A56FEB" w:rsidRDefault="00A56FEB" w:rsidP="00E35451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 (обнародования).</w:t>
      </w:r>
    </w:p>
    <w:p w:rsidR="00A56FEB" w:rsidRDefault="00A56FEB" w:rsidP="004573EA">
      <w:pPr>
        <w:ind w:left="300"/>
        <w:jc w:val="both"/>
        <w:rPr>
          <w:sz w:val="28"/>
        </w:rPr>
      </w:pPr>
    </w:p>
    <w:p w:rsidR="00A56FEB" w:rsidRDefault="00A56FEB" w:rsidP="004573EA">
      <w:pPr>
        <w:ind w:left="300"/>
        <w:jc w:val="both"/>
        <w:rPr>
          <w:sz w:val="28"/>
        </w:rPr>
      </w:pPr>
    </w:p>
    <w:p w:rsidR="00A56FEB" w:rsidRDefault="00A56FEB" w:rsidP="004573EA">
      <w:pPr>
        <w:ind w:left="300"/>
        <w:jc w:val="both"/>
        <w:rPr>
          <w:sz w:val="28"/>
        </w:rPr>
      </w:pPr>
    </w:p>
    <w:p w:rsidR="00A56FEB" w:rsidRDefault="00A56FEB" w:rsidP="00E35451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A56FEB" w:rsidRDefault="00A56FEB" w:rsidP="00E35451">
      <w:pPr>
        <w:spacing w:line="240" w:lineRule="exact"/>
      </w:pPr>
      <w:r>
        <w:rPr>
          <w:sz w:val="28"/>
        </w:rPr>
        <w:t>администрации района                                                                        А.В. Лещук</w:t>
      </w:r>
    </w:p>
    <w:p w:rsidR="00A56FEB" w:rsidRDefault="00A56FEB"/>
    <w:sectPr w:rsidR="00A56FEB" w:rsidSect="00E354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086D99"/>
    <w:rsid w:val="000F0F8C"/>
    <w:rsid w:val="002D0B46"/>
    <w:rsid w:val="004573EA"/>
    <w:rsid w:val="0066728C"/>
    <w:rsid w:val="00691A60"/>
    <w:rsid w:val="006F173D"/>
    <w:rsid w:val="00723299"/>
    <w:rsid w:val="007A4817"/>
    <w:rsid w:val="007A6945"/>
    <w:rsid w:val="007F5F6C"/>
    <w:rsid w:val="00855816"/>
    <w:rsid w:val="009A51CD"/>
    <w:rsid w:val="00A47DAD"/>
    <w:rsid w:val="00A56FEB"/>
    <w:rsid w:val="00BD3750"/>
    <w:rsid w:val="00C603D4"/>
    <w:rsid w:val="00C814EC"/>
    <w:rsid w:val="00DC5095"/>
    <w:rsid w:val="00E35451"/>
    <w:rsid w:val="00E37577"/>
    <w:rsid w:val="00F8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262</Words>
  <Characters>1498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9</cp:revision>
  <cp:lastPrinted>2017-09-12T01:45:00Z</cp:lastPrinted>
  <dcterms:created xsi:type="dcterms:W3CDTF">2016-05-20T01:09:00Z</dcterms:created>
  <dcterms:modified xsi:type="dcterms:W3CDTF">2017-09-13T22:45:00Z</dcterms:modified>
</cp:coreProperties>
</file>