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0C" w:rsidRPr="007A4817" w:rsidRDefault="00582B0C" w:rsidP="00400B37">
      <w:pPr>
        <w:pStyle w:val="ConsPlusNormal"/>
        <w:jc w:val="center"/>
        <w:outlineLvl w:val="0"/>
      </w:pPr>
      <w:r w:rsidRPr="007A4817">
        <w:t>Администрация</w:t>
      </w:r>
    </w:p>
    <w:p w:rsidR="00582B0C" w:rsidRDefault="00582B0C" w:rsidP="00400B37">
      <w:pPr>
        <w:pStyle w:val="ConsPlusNormal"/>
        <w:jc w:val="center"/>
        <w:outlineLvl w:val="0"/>
      </w:pPr>
      <w:r w:rsidRPr="007A4817">
        <w:t>Верхнебуреинского муниципального района</w:t>
      </w:r>
    </w:p>
    <w:p w:rsidR="00582B0C" w:rsidRDefault="00582B0C" w:rsidP="00400B37">
      <w:pPr>
        <w:pStyle w:val="ConsPlusNormal"/>
        <w:jc w:val="center"/>
        <w:outlineLvl w:val="0"/>
      </w:pPr>
    </w:p>
    <w:p w:rsidR="00582B0C" w:rsidRDefault="00582B0C" w:rsidP="00400B37">
      <w:pPr>
        <w:pStyle w:val="ConsPlusNormal"/>
        <w:jc w:val="center"/>
        <w:outlineLvl w:val="0"/>
      </w:pPr>
      <w:r w:rsidRPr="007A4817">
        <w:t>ПОСТАНОВЛЕНИЕ</w:t>
      </w:r>
    </w:p>
    <w:p w:rsidR="00582B0C" w:rsidRDefault="00582B0C" w:rsidP="00400B37">
      <w:pPr>
        <w:pStyle w:val="ConsPlusNormal"/>
        <w:outlineLvl w:val="0"/>
      </w:pPr>
    </w:p>
    <w:p w:rsidR="00582B0C" w:rsidRDefault="00582B0C" w:rsidP="00400B37">
      <w:pPr>
        <w:pStyle w:val="ConsPlusNormal"/>
        <w:outlineLvl w:val="0"/>
      </w:pPr>
    </w:p>
    <w:p w:rsidR="00582B0C" w:rsidRDefault="00582B0C" w:rsidP="00400B37">
      <w:pPr>
        <w:pStyle w:val="ConsPlusNormal"/>
        <w:outlineLvl w:val="0"/>
      </w:pPr>
    </w:p>
    <w:p w:rsidR="00582B0C" w:rsidRPr="007A4817" w:rsidRDefault="00582B0C" w:rsidP="00400B37">
      <w:pPr>
        <w:pStyle w:val="ConsPlusNormal"/>
        <w:outlineLvl w:val="0"/>
        <w:rPr>
          <w:u w:val="single"/>
        </w:rPr>
      </w:pPr>
      <w:r>
        <w:rPr>
          <w:u w:val="single"/>
        </w:rPr>
        <w:t>14.09.2017    № 592</w:t>
      </w:r>
    </w:p>
    <w:p w:rsidR="00582B0C" w:rsidRPr="007A4817" w:rsidRDefault="00582B0C" w:rsidP="00400B37">
      <w:pPr>
        <w:pStyle w:val="ConsPlusNormal"/>
        <w:outlineLvl w:val="0"/>
      </w:pPr>
      <w:r>
        <w:t>п. Чегдомын</w:t>
      </w:r>
    </w:p>
    <w:p w:rsidR="00582B0C" w:rsidRDefault="00582B0C" w:rsidP="0048692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82B0C" w:rsidRDefault="00582B0C" w:rsidP="0048692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82B0C" w:rsidRDefault="00582B0C" w:rsidP="0048692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B299B">
        <w:rPr>
          <w:rFonts w:ascii="Times New Roman" w:hAnsi="Times New Roman"/>
          <w:sz w:val="28"/>
          <w:szCs w:val="28"/>
        </w:rPr>
        <w:t xml:space="preserve">Об организации и проведении </w:t>
      </w:r>
    </w:p>
    <w:p w:rsidR="00582B0C" w:rsidRDefault="00582B0C" w:rsidP="0048692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B299B">
        <w:rPr>
          <w:rFonts w:ascii="Times New Roman" w:hAnsi="Times New Roman"/>
          <w:sz w:val="28"/>
          <w:szCs w:val="28"/>
        </w:rPr>
        <w:t xml:space="preserve">сельскохозяйственной ярмарки </w:t>
      </w:r>
    </w:p>
    <w:p w:rsidR="00582B0C" w:rsidRPr="00CB299B" w:rsidRDefault="00582B0C" w:rsidP="0048692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B299B">
        <w:rPr>
          <w:rFonts w:ascii="Times New Roman" w:hAnsi="Times New Roman"/>
          <w:sz w:val="28"/>
          <w:szCs w:val="28"/>
        </w:rPr>
        <w:t>"Ярмарка выходного дня"</w:t>
      </w:r>
    </w:p>
    <w:p w:rsidR="00582B0C" w:rsidRDefault="00582B0C" w:rsidP="00FD60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2B0C" w:rsidRDefault="00582B0C" w:rsidP="00D74AB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положений Федерального закона от 28.12.2009  № 381-ФЗ "Об основах государственного регулирования торговой деятельности в Российской Федерации", Постановления Правительства Хабаровского края от 18.06.2010 № 153-пр "Об утверждении порядка организации на территории Хабаровского края ярмарок и продажи товаров на них", </w:t>
      </w:r>
      <w:r w:rsidRPr="00FF4A5A">
        <w:rPr>
          <w:rFonts w:ascii="Times New Roman" w:hAnsi="Times New Roman"/>
          <w:sz w:val="28"/>
          <w:szCs w:val="28"/>
        </w:rPr>
        <w:t>в целях наиболее полного удовлетворения потребностей</w:t>
      </w:r>
      <w:r>
        <w:rPr>
          <w:rFonts w:ascii="Times New Roman" w:hAnsi="Times New Roman"/>
          <w:sz w:val="28"/>
          <w:szCs w:val="28"/>
        </w:rPr>
        <w:t xml:space="preserve"> жителей Верхнебуреинского муниципального района  в сельскохозяйственной продукции</w:t>
      </w:r>
      <w:r w:rsidRPr="00FF4A5A">
        <w:rPr>
          <w:rFonts w:ascii="Times New Roman" w:hAnsi="Times New Roman"/>
          <w:sz w:val="28"/>
          <w:szCs w:val="28"/>
        </w:rPr>
        <w:t>, а также поддерж</w:t>
      </w:r>
      <w:r>
        <w:rPr>
          <w:rFonts w:ascii="Times New Roman" w:hAnsi="Times New Roman"/>
          <w:sz w:val="28"/>
          <w:szCs w:val="28"/>
        </w:rPr>
        <w:t>ки местных товаропроизводителей, администрация района</w:t>
      </w:r>
    </w:p>
    <w:p w:rsidR="00582B0C" w:rsidRDefault="00582B0C" w:rsidP="00D74AB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82B0C" w:rsidRDefault="00582B0C" w:rsidP="00D74ABC">
      <w:pPr>
        <w:pStyle w:val="NoSpacing"/>
        <w:tabs>
          <w:tab w:val="left" w:pos="1080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Организовать 30.09.2017 на территории городского поселения «Рабочий поселок Чегдомын»  сельскохозяйственную розничную  ярмарку в количестве 15 торговых мест.</w:t>
      </w:r>
    </w:p>
    <w:p w:rsidR="00582B0C" w:rsidRDefault="00582B0C" w:rsidP="00D74ABC">
      <w:pPr>
        <w:pStyle w:val="NoSpacing"/>
        <w:tabs>
          <w:tab w:val="left" w:pos="1080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Местом проведения ярмарки для осуществления торговли определить пл. Блюхера городского поселения «Рабочий поселок Чегдомын».</w:t>
      </w:r>
    </w:p>
    <w:p w:rsidR="00582B0C" w:rsidRDefault="00582B0C" w:rsidP="00D74ABC">
      <w:pPr>
        <w:pStyle w:val="NoSpacing"/>
        <w:tabs>
          <w:tab w:val="left" w:pos="1080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Организаторами ярмарки являются:</w:t>
      </w:r>
    </w:p>
    <w:p w:rsidR="00582B0C" w:rsidRDefault="00582B0C" w:rsidP="00D74ABC">
      <w:pPr>
        <w:pStyle w:val="NoSpacing"/>
        <w:tabs>
          <w:tab w:val="left" w:pos="1080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Администрация Верхнебуреинского муниципального района Хабаровского края (городское поселение «Рабочий поселок Чегдомын», ул. Центральная, 49).</w:t>
      </w:r>
    </w:p>
    <w:p w:rsidR="00582B0C" w:rsidRDefault="00582B0C" w:rsidP="00D74ABC">
      <w:pPr>
        <w:pStyle w:val="NoSpacing"/>
        <w:tabs>
          <w:tab w:val="left" w:pos="1080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Администрация городского поселения «Рабочий поселок Чегдомын» (городское поселение «Рабочий поселок Чегдомын», ул. 60 лет Октября,4).</w:t>
      </w:r>
    </w:p>
    <w:p w:rsidR="00582B0C" w:rsidRDefault="00582B0C" w:rsidP="00D74ABC">
      <w:pPr>
        <w:pStyle w:val="NoSpacing"/>
        <w:tabs>
          <w:tab w:val="left" w:pos="1080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Администратором ярмарки назначается администрация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Верхнебуреинского муниципального района (Рудык И.А.).</w:t>
      </w:r>
    </w:p>
    <w:p w:rsidR="00582B0C" w:rsidRDefault="00582B0C" w:rsidP="00D74ABC">
      <w:pPr>
        <w:pStyle w:val="NoSpacing"/>
        <w:tabs>
          <w:tab w:val="left" w:pos="1080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Утвердить прилагаемый план мероприятий по организации ярмарки и продажи товаров на ней согласно приложению №1.</w:t>
      </w:r>
    </w:p>
    <w:p w:rsidR="00582B0C" w:rsidRDefault="00582B0C" w:rsidP="00D74ABC">
      <w:pPr>
        <w:pStyle w:val="NoSpacing"/>
        <w:tabs>
          <w:tab w:val="left" w:pos="1080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Отделу по  экономике и работе с малым бизнесом  (И.А. Рудык):</w:t>
      </w:r>
    </w:p>
    <w:p w:rsidR="00582B0C" w:rsidRDefault="00582B0C" w:rsidP="00D74ABC">
      <w:pPr>
        <w:pStyle w:val="NoSpacing"/>
        <w:tabs>
          <w:tab w:val="left" w:pos="1080"/>
          <w:tab w:val="left" w:pos="1200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ab/>
        <w:t>Привлечь к участию в ярмарке индивидуальных предпринимателей, предприятий пищевой и перерабатывающей отрасли, садоводов и огородников, крестьянско-фермерских и личных подсобных хозяйств населения района.</w:t>
      </w:r>
    </w:p>
    <w:p w:rsidR="00582B0C" w:rsidRDefault="00582B0C" w:rsidP="00D74ABC">
      <w:pPr>
        <w:pStyle w:val="NoSpacing"/>
        <w:tabs>
          <w:tab w:val="left" w:pos="1080"/>
        </w:tabs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6.2. Ознакомить участников ярмарки с предъявляемыми требованиями </w:t>
      </w:r>
    </w:p>
    <w:p w:rsidR="00582B0C" w:rsidRPr="00FC3ED2" w:rsidRDefault="00582B0C" w:rsidP="00D74ABC">
      <w:pPr>
        <w:pStyle w:val="NoSpacing"/>
        <w:tabs>
          <w:tab w:val="left" w:pos="1080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организации продажи товаров (выполнения работ, оказания услуг) на ярмарках в соответствии  с </w:t>
      </w:r>
      <w:r>
        <w:rPr>
          <w:rFonts w:ascii="Times New Roman" w:hAnsi="Times New Roman"/>
          <w:sz w:val="28"/>
          <w:szCs w:val="28"/>
        </w:rPr>
        <w:t>постановлением Правительства Хабаровского края от 18.06.2010 №153-пр «Об утверждении порядка организации на территории Хабаровского края ярмарок и продажи товаров на них»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82B0C" w:rsidRDefault="00582B0C" w:rsidP="00D74ABC">
      <w:pPr>
        <w:pStyle w:val="NoSpacing"/>
        <w:tabs>
          <w:tab w:val="left" w:pos="1080"/>
        </w:tabs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Отделу по экономике и работе с малым бизнесом (И.А.Рудык), МАУ «Редакция газеты «Рабочее слово» </w:t>
      </w:r>
      <w:r w:rsidRPr="00643849">
        <w:rPr>
          <w:rFonts w:ascii="Times New Roman" w:hAnsi="Times New Roman"/>
          <w:color w:val="000000"/>
          <w:sz w:val="28"/>
          <w:szCs w:val="28"/>
        </w:rPr>
        <w:t>разместить информацию о дате и месте организации ярм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64384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и, режиме работы ярмар</w:t>
      </w:r>
      <w:r w:rsidRPr="0064384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64384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о порядке предоставления торговых мест, перечне реализуемых на ярмарке товаров.</w:t>
      </w:r>
    </w:p>
    <w:p w:rsidR="00582B0C" w:rsidRPr="00AE2804" w:rsidRDefault="00582B0C" w:rsidP="00D74ABC">
      <w:pPr>
        <w:pStyle w:val="NoSpacing"/>
        <w:tabs>
          <w:tab w:val="left" w:pos="1080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Определить р</w:t>
      </w:r>
      <w:r w:rsidRPr="00AE2804">
        <w:rPr>
          <w:rFonts w:ascii="Times New Roman" w:hAnsi="Times New Roman"/>
          <w:color w:val="000000"/>
          <w:sz w:val="28"/>
          <w:szCs w:val="28"/>
        </w:rPr>
        <w:t>еж</w:t>
      </w:r>
      <w:r>
        <w:rPr>
          <w:rFonts w:ascii="Times New Roman" w:hAnsi="Times New Roman"/>
          <w:color w:val="000000"/>
          <w:sz w:val="28"/>
          <w:szCs w:val="28"/>
        </w:rPr>
        <w:t>им работы ярмарки  с 11-00 до 15</w:t>
      </w:r>
      <w:r w:rsidRPr="00AE2804">
        <w:rPr>
          <w:rFonts w:ascii="Times New Roman" w:hAnsi="Times New Roman"/>
          <w:color w:val="000000"/>
          <w:sz w:val="28"/>
          <w:szCs w:val="28"/>
        </w:rPr>
        <w:t>-00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часов.</w:t>
      </w:r>
    </w:p>
    <w:p w:rsidR="00582B0C" w:rsidRDefault="00582B0C" w:rsidP="00D74ABC">
      <w:pPr>
        <w:pStyle w:val="NoSpacing"/>
        <w:tabs>
          <w:tab w:val="left" w:pos="1080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9.Торговые места на ярмарке для осуществления торговли предоставляются на безвозмездной основе на основании заявок предоставляемых администратору ярмарки.</w:t>
      </w:r>
    </w:p>
    <w:p w:rsidR="00582B0C" w:rsidRDefault="00582B0C" w:rsidP="00D74ABC">
      <w:pPr>
        <w:pStyle w:val="NoSpacing"/>
        <w:tabs>
          <w:tab w:val="left" w:pos="1080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Рекомендовать:</w:t>
      </w:r>
    </w:p>
    <w:p w:rsidR="00582B0C" w:rsidRDefault="00582B0C" w:rsidP="00D74ABC">
      <w:pPr>
        <w:pStyle w:val="NoSpacing"/>
        <w:tabs>
          <w:tab w:val="left" w:pos="1080"/>
        </w:tabs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ОМВД по Верхнебуреинскому району (С.А. Игнатьев) </w:t>
      </w:r>
      <w:r>
        <w:rPr>
          <w:rFonts w:ascii="Times New Roman" w:hAnsi="Times New Roman"/>
          <w:color w:val="000000"/>
          <w:sz w:val="28"/>
          <w:szCs w:val="28"/>
        </w:rPr>
        <w:t>во время проведения ярмарки</w:t>
      </w:r>
      <w:r w:rsidRPr="00396CCC">
        <w:rPr>
          <w:rFonts w:ascii="Times New Roman" w:hAnsi="Times New Roman"/>
          <w:color w:val="000000"/>
          <w:sz w:val="28"/>
          <w:szCs w:val="28"/>
        </w:rPr>
        <w:t xml:space="preserve"> обеспечить охрану общественного порядка, безопасность граждан и регулирование движения авто</w:t>
      </w:r>
      <w:r>
        <w:rPr>
          <w:rFonts w:ascii="Times New Roman" w:hAnsi="Times New Roman"/>
          <w:color w:val="000000"/>
          <w:sz w:val="28"/>
          <w:szCs w:val="28"/>
        </w:rPr>
        <w:t>машин в месте проведения ярмарки.</w:t>
      </w:r>
    </w:p>
    <w:p w:rsidR="00582B0C" w:rsidRDefault="00582B0C" w:rsidP="00D74ABC">
      <w:pPr>
        <w:pStyle w:val="NoSpacing"/>
        <w:tabs>
          <w:tab w:val="left" w:pos="1080"/>
        </w:tabs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10.2.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8D4462">
        <w:rPr>
          <w:rFonts w:ascii="Times New Roman" w:hAnsi="Times New Roman"/>
          <w:color w:val="000000"/>
          <w:sz w:val="28"/>
          <w:szCs w:val="28"/>
        </w:rPr>
        <w:t>Филиалу «Верхнебуреинская районная станция по борьбе с болезнями животных» Краевого государственного бюджетного учреждения «Хабаровская городская станция по борьбе с болезнями животных» (В.В.Стрельникова) осущ</w:t>
      </w:r>
      <w:r>
        <w:rPr>
          <w:rFonts w:ascii="Times New Roman" w:hAnsi="Times New Roman"/>
          <w:color w:val="000000"/>
          <w:sz w:val="28"/>
          <w:szCs w:val="28"/>
        </w:rPr>
        <w:t xml:space="preserve">ествлять ветеринарно-санитарный </w:t>
      </w:r>
      <w:r w:rsidRPr="008D4462">
        <w:rPr>
          <w:rFonts w:ascii="Times New Roman" w:hAnsi="Times New Roman"/>
          <w:color w:val="000000"/>
          <w:sz w:val="28"/>
          <w:szCs w:val="28"/>
        </w:rPr>
        <w:t>контроль за качеством реализуемой  сельскохозяйственной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продукции на ярмарке.</w:t>
      </w:r>
    </w:p>
    <w:p w:rsidR="00582B0C" w:rsidRDefault="00582B0C" w:rsidP="00D74ABC">
      <w:pPr>
        <w:pStyle w:val="NoSpacing"/>
        <w:tabs>
          <w:tab w:val="left" w:pos="1080"/>
        </w:tabs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 Контроль за выполнением настоящего постановления оставляю за собой.</w:t>
      </w:r>
    </w:p>
    <w:p w:rsidR="00582B0C" w:rsidRDefault="00582B0C" w:rsidP="00D74ABC">
      <w:pPr>
        <w:pStyle w:val="NoSpacing"/>
        <w:tabs>
          <w:tab w:val="left" w:pos="1080"/>
        </w:tabs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 Настоящее постановление вступает в силу после его официального опубликования, (обнародования).</w:t>
      </w:r>
    </w:p>
    <w:p w:rsidR="00582B0C" w:rsidRDefault="00582B0C" w:rsidP="00D74ABC">
      <w:pPr>
        <w:pStyle w:val="NoSpacing"/>
        <w:tabs>
          <w:tab w:val="left" w:pos="1080"/>
        </w:tabs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2B0C" w:rsidRDefault="00582B0C" w:rsidP="00D74ABC">
      <w:pPr>
        <w:pStyle w:val="NoSpacing"/>
        <w:tabs>
          <w:tab w:val="left" w:pos="1080"/>
        </w:tabs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2B0C" w:rsidRPr="003B4A20" w:rsidRDefault="00582B0C" w:rsidP="00D74ABC">
      <w:pPr>
        <w:pStyle w:val="NoSpacing"/>
        <w:tabs>
          <w:tab w:val="left" w:pos="1080"/>
        </w:tabs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82B0C" w:rsidRPr="003B4A20" w:rsidRDefault="00582B0C" w:rsidP="00FD601E">
      <w:pPr>
        <w:pStyle w:val="NoSpacing"/>
        <w:ind w:left="720"/>
        <w:jc w:val="both"/>
        <w:rPr>
          <w:rFonts w:ascii="Times New Roman" w:hAnsi="Times New Roman"/>
          <w:sz w:val="26"/>
          <w:szCs w:val="26"/>
        </w:rPr>
      </w:pPr>
    </w:p>
    <w:p w:rsidR="00582B0C" w:rsidRDefault="00582B0C" w:rsidP="00D74ABC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</w:p>
    <w:p w:rsidR="00582B0C" w:rsidRDefault="00582B0C" w:rsidP="00D74ABC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         А.В. Лещук</w:t>
      </w:r>
    </w:p>
    <w:p w:rsidR="00582B0C" w:rsidRDefault="00582B0C" w:rsidP="00D74ABC">
      <w:pPr>
        <w:spacing w:after="0" w:line="240" w:lineRule="exact"/>
      </w:pPr>
    </w:p>
    <w:p w:rsidR="00582B0C" w:rsidRDefault="00582B0C"/>
    <w:p w:rsidR="00582B0C" w:rsidRDefault="00582B0C"/>
    <w:p w:rsidR="00582B0C" w:rsidRDefault="00582B0C"/>
    <w:p w:rsidR="00582B0C" w:rsidRDefault="00582B0C"/>
    <w:p w:rsidR="00582B0C" w:rsidRDefault="00582B0C"/>
    <w:p w:rsidR="00582B0C" w:rsidRDefault="00582B0C"/>
    <w:p w:rsidR="00582B0C" w:rsidRDefault="00582B0C"/>
    <w:p w:rsidR="00582B0C" w:rsidRDefault="00582B0C"/>
    <w:p w:rsidR="00582B0C" w:rsidRDefault="00582B0C"/>
    <w:tbl>
      <w:tblPr>
        <w:tblW w:w="0" w:type="auto"/>
        <w:tblLook w:val="01E0"/>
      </w:tblPr>
      <w:tblGrid>
        <w:gridCol w:w="5508"/>
        <w:gridCol w:w="3723"/>
      </w:tblGrid>
      <w:tr w:rsidR="00582B0C" w:rsidRPr="007673F2" w:rsidTr="00C93997">
        <w:tc>
          <w:tcPr>
            <w:tcW w:w="5508" w:type="dxa"/>
          </w:tcPr>
          <w:p w:rsidR="00582B0C" w:rsidRPr="007673F2" w:rsidRDefault="00582B0C" w:rsidP="00C93997">
            <w:pPr>
              <w:pStyle w:val="NoSpacing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23" w:type="dxa"/>
          </w:tcPr>
          <w:p w:rsidR="00582B0C" w:rsidRPr="007673F2" w:rsidRDefault="00582B0C" w:rsidP="00C93997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673F2">
              <w:rPr>
                <w:rFonts w:ascii="Times New Roman" w:hAnsi="Times New Roman"/>
                <w:sz w:val="27"/>
                <w:szCs w:val="27"/>
              </w:rPr>
              <w:t>Приложение № 1</w:t>
            </w:r>
          </w:p>
          <w:p w:rsidR="00582B0C" w:rsidRPr="007673F2" w:rsidRDefault="00582B0C" w:rsidP="00C93997">
            <w:pPr>
              <w:pStyle w:val="NoSpacing"/>
              <w:spacing w:line="240" w:lineRule="exact"/>
              <w:rPr>
                <w:rFonts w:ascii="Times New Roman" w:hAnsi="Times New Roman"/>
                <w:sz w:val="27"/>
                <w:szCs w:val="27"/>
              </w:rPr>
            </w:pPr>
          </w:p>
          <w:p w:rsidR="00582B0C" w:rsidRPr="007673F2" w:rsidRDefault="00582B0C" w:rsidP="00C93997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673F2">
              <w:rPr>
                <w:rFonts w:ascii="Times New Roman" w:hAnsi="Times New Roman"/>
                <w:sz w:val="27"/>
                <w:szCs w:val="27"/>
              </w:rPr>
              <w:t>У</w:t>
            </w:r>
            <w:r>
              <w:rPr>
                <w:rFonts w:ascii="Times New Roman" w:hAnsi="Times New Roman"/>
                <w:sz w:val="27"/>
                <w:szCs w:val="27"/>
              </w:rPr>
              <w:t>ТВЕРЖДЕН</w:t>
            </w:r>
          </w:p>
          <w:p w:rsidR="00582B0C" w:rsidRPr="007673F2" w:rsidRDefault="00582B0C" w:rsidP="00C93997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82B0C" w:rsidRPr="007673F2" w:rsidRDefault="00582B0C" w:rsidP="00C93997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673F2">
              <w:rPr>
                <w:rFonts w:ascii="Times New Roman" w:hAnsi="Times New Roman"/>
                <w:sz w:val="27"/>
                <w:szCs w:val="27"/>
              </w:rPr>
              <w:t>постановлением администрации района</w:t>
            </w:r>
          </w:p>
          <w:p w:rsidR="00582B0C" w:rsidRPr="007673F2" w:rsidRDefault="00582B0C" w:rsidP="00C93997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82B0C" w:rsidRPr="007673F2" w:rsidRDefault="00582B0C" w:rsidP="00C93997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14.09.2017  № 592</w:t>
            </w:r>
          </w:p>
        </w:tc>
      </w:tr>
    </w:tbl>
    <w:p w:rsidR="00582B0C" w:rsidRPr="007673F2" w:rsidRDefault="00582B0C" w:rsidP="006D77E2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7673F2">
        <w:rPr>
          <w:rFonts w:ascii="Times New Roman" w:hAnsi="Times New Roman"/>
          <w:sz w:val="27"/>
          <w:szCs w:val="27"/>
        </w:rPr>
        <w:t>План</w:t>
      </w:r>
    </w:p>
    <w:p w:rsidR="00582B0C" w:rsidRPr="007673F2" w:rsidRDefault="00582B0C" w:rsidP="006D77E2">
      <w:pPr>
        <w:pStyle w:val="NoSpacing"/>
        <w:ind w:firstLine="567"/>
        <w:jc w:val="center"/>
        <w:rPr>
          <w:rFonts w:ascii="Times New Roman" w:hAnsi="Times New Roman"/>
          <w:sz w:val="27"/>
          <w:szCs w:val="27"/>
        </w:rPr>
      </w:pPr>
      <w:r w:rsidRPr="007673F2">
        <w:rPr>
          <w:rFonts w:ascii="Times New Roman" w:hAnsi="Times New Roman"/>
          <w:sz w:val="27"/>
          <w:szCs w:val="27"/>
        </w:rPr>
        <w:t>мероприятий по организации ярмарки и продажи товаров на ней</w:t>
      </w:r>
    </w:p>
    <w:p w:rsidR="00582B0C" w:rsidRDefault="00582B0C" w:rsidP="006D77E2">
      <w:pPr>
        <w:pStyle w:val="NoSpacing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1"/>
        <w:gridCol w:w="3621"/>
        <w:gridCol w:w="2166"/>
        <w:gridCol w:w="2583"/>
      </w:tblGrid>
      <w:tr w:rsidR="00582B0C" w:rsidRPr="002131A0" w:rsidTr="00C93997">
        <w:tc>
          <w:tcPr>
            <w:tcW w:w="861" w:type="dxa"/>
          </w:tcPr>
          <w:p w:rsidR="00582B0C" w:rsidRPr="002131A0" w:rsidRDefault="00582B0C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621" w:type="dxa"/>
          </w:tcPr>
          <w:p w:rsidR="00582B0C" w:rsidRPr="002131A0" w:rsidRDefault="00582B0C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66" w:type="dxa"/>
          </w:tcPr>
          <w:p w:rsidR="00582B0C" w:rsidRPr="002131A0" w:rsidRDefault="00582B0C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83" w:type="dxa"/>
          </w:tcPr>
          <w:p w:rsidR="00582B0C" w:rsidRPr="002131A0" w:rsidRDefault="00582B0C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582B0C" w:rsidRPr="002131A0" w:rsidTr="00C93997">
        <w:tc>
          <w:tcPr>
            <w:tcW w:w="861" w:type="dxa"/>
          </w:tcPr>
          <w:p w:rsidR="00582B0C" w:rsidRPr="002131A0" w:rsidRDefault="00582B0C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582B0C" w:rsidRPr="002131A0" w:rsidRDefault="00582B0C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Подготовка нормативно-правового документа регламентирующего порядок проведения сельскохозяйственной ярмарки</w:t>
            </w:r>
          </w:p>
        </w:tc>
        <w:tc>
          <w:tcPr>
            <w:tcW w:w="2166" w:type="dxa"/>
          </w:tcPr>
          <w:p w:rsidR="00582B0C" w:rsidRPr="002131A0" w:rsidRDefault="00582B0C" w:rsidP="00C605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131A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131A0">
              <w:rPr>
                <w:rFonts w:ascii="Times New Roman" w:hAnsi="Times New Roman"/>
                <w:sz w:val="24"/>
                <w:szCs w:val="24"/>
              </w:rPr>
              <w:t>.2017</w:t>
            </w:r>
          </w:p>
        </w:tc>
        <w:tc>
          <w:tcPr>
            <w:tcW w:w="2583" w:type="dxa"/>
          </w:tcPr>
          <w:p w:rsidR="00582B0C" w:rsidRPr="002131A0" w:rsidRDefault="00582B0C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отдел по экономике и работе с малым бизнесом</w:t>
            </w:r>
          </w:p>
        </w:tc>
      </w:tr>
      <w:tr w:rsidR="00582B0C" w:rsidRPr="002131A0" w:rsidTr="00C93997">
        <w:tc>
          <w:tcPr>
            <w:tcW w:w="861" w:type="dxa"/>
          </w:tcPr>
          <w:p w:rsidR="00582B0C" w:rsidRPr="002131A0" w:rsidRDefault="00582B0C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21" w:type="dxa"/>
          </w:tcPr>
          <w:p w:rsidR="00582B0C" w:rsidRPr="002131A0" w:rsidRDefault="00582B0C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Информирование населения о проведении ярмарки:</w:t>
            </w:r>
          </w:p>
          <w:p w:rsidR="00582B0C" w:rsidRPr="002131A0" w:rsidRDefault="00582B0C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- размещение объявления в газете «Рабочее слово»;</w:t>
            </w:r>
          </w:p>
          <w:p w:rsidR="00582B0C" w:rsidRPr="002131A0" w:rsidRDefault="00582B0C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82B0C" w:rsidRPr="002131A0" w:rsidRDefault="00582B0C" w:rsidP="00C939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- размещение информации о проводимой ярмарке  на досках объявлений, на территориях дачных обществ, на объектах с массовым пребыванием людей</w:t>
            </w:r>
          </w:p>
        </w:tc>
        <w:tc>
          <w:tcPr>
            <w:tcW w:w="2166" w:type="dxa"/>
          </w:tcPr>
          <w:p w:rsidR="00582B0C" w:rsidRPr="002131A0" w:rsidRDefault="00582B0C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82B0C" w:rsidRPr="002131A0" w:rsidRDefault="00582B0C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82B0C" w:rsidRPr="002131A0" w:rsidRDefault="00582B0C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131A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131A0">
              <w:rPr>
                <w:rFonts w:ascii="Times New Roman" w:hAnsi="Times New Roman"/>
                <w:sz w:val="24"/>
                <w:szCs w:val="24"/>
              </w:rPr>
              <w:t>.2017</w:t>
            </w:r>
          </w:p>
          <w:p w:rsidR="00582B0C" w:rsidRDefault="00582B0C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82B0C" w:rsidRPr="002131A0" w:rsidRDefault="00582B0C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82B0C" w:rsidRPr="002131A0" w:rsidRDefault="00582B0C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2131A0">
              <w:rPr>
                <w:rFonts w:ascii="Times New Roman" w:hAnsi="Times New Roman"/>
                <w:sz w:val="24"/>
                <w:szCs w:val="24"/>
              </w:rPr>
              <w:t>.09.2017</w:t>
            </w:r>
          </w:p>
        </w:tc>
        <w:tc>
          <w:tcPr>
            <w:tcW w:w="2583" w:type="dxa"/>
          </w:tcPr>
          <w:p w:rsidR="00582B0C" w:rsidRPr="002131A0" w:rsidRDefault="00582B0C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82B0C" w:rsidRPr="002131A0" w:rsidRDefault="00582B0C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82B0C" w:rsidRPr="002131A0" w:rsidRDefault="00582B0C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редакция газеты «Рабочее слово»</w:t>
            </w:r>
          </w:p>
          <w:p w:rsidR="00582B0C" w:rsidRPr="002131A0" w:rsidRDefault="00582B0C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82B0C" w:rsidRPr="002131A0" w:rsidRDefault="00582B0C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отдел по экономике и работе с малым бизнесом</w:t>
            </w:r>
          </w:p>
        </w:tc>
      </w:tr>
      <w:tr w:rsidR="00582B0C" w:rsidRPr="002131A0" w:rsidTr="00C93997">
        <w:tc>
          <w:tcPr>
            <w:tcW w:w="861" w:type="dxa"/>
          </w:tcPr>
          <w:p w:rsidR="00582B0C" w:rsidRPr="002131A0" w:rsidRDefault="00582B0C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21" w:type="dxa"/>
          </w:tcPr>
          <w:p w:rsidR="00582B0C" w:rsidRPr="002131A0" w:rsidRDefault="00582B0C" w:rsidP="00C939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Оснащение торговых мест палатками</w:t>
            </w:r>
          </w:p>
        </w:tc>
        <w:tc>
          <w:tcPr>
            <w:tcW w:w="2166" w:type="dxa"/>
          </w:tcPr>
          <w:p w:rsidR="00582B0C" w:rsidRPr="002131A0" w:rsidRDefault="00582B0C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131A0">
              <w:rPr>
                <w:rFonts w:ascii="Times New Roman" w:hAnsi="Times New Roman"/>
                <w:sz w:val="24"/>
                <w:szCs w:val="24"/>
              </w:rPr>
              <w:t>0.09.2017</w:t>
            </w:r>
          </w:p>
        </w:tc>
        <w:tc>
          <w:tcPr>
            <w:tcW w:w="2583" w:type="dxa"/>
          </w:tcPr>
          <w:p w:rsidR="00582B0C" w:rsidRPr="002131A0" w:rsidRDefault="00582B0C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отдел по экономике и работе с малым бизнесом</w:t>
            </w:r>
          </w:p>
        </w:tc>
      </w:tr>
      <w:tr w:rsidR="00582B0C" w:rsidRPr="002131A0" w:rsidTr="00C93997">
        <w:trPr>
          <w:trHeight w:val="1579"/>
        </w:trPr>
        <w:tc>
          <w:tcPr>
            <w:tcW w:w="861" w:type="dxa"/>
          </w:tcPr>
          <w:p w:rsidR="00582B0C" w:rsidRPr="002131A0" w:rsidRDefault="00582B0C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21" w:type="dxa"/>
          </w:tcPr>
          <w:p w:rsidR="00582B0C" w:rsidRPr="002131A0" w:rsidRDefault="00582B0C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 xml:space="preserve">Оборудование торговых мест,   установка </w:t>
            </w:r>
            <w:r w:rsidRPr="002131A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в  местах  проведения  ярмарки </w:t>
            </w:r>
            <w:r w:rsidRPr="002131A0">
              <w:rPr>
                <w:rFonts w:ascii="Times New Roman" w:hAnsi="Times New Roman"/>
                <w:spacing w:val="-1"/>
                <w:sz w:val="24"/>
                <w:szCs w:val="24"/>
              </w:rPr>
              <w:t>контейнеров  для  сбора твердых бытовых отходов</w:t>
            </w:r>
          </w:p>
        </w:tc>
        <w:tc>
          <w:tcPr>
            <w:tcW w:w="2166" w:type="dxa"/>
          </w:tcPr>
          <w:p w:rsidR="00582B0C" w:rsidRPr="002131A0" w:rsidRDefault="00582B0C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131A0">
              <w:rPr>
                <w:rFonts w:ascii="Times New Roman" w:hAnsi="Times New Roman"/>
                <w:sz w:val="24"/>
                <w:szCs w:val="24"/>
              </w:rPr>
              <w:t>0.09.2017</w:t>
            </w:r>
          </w:p>
        </w:tc>
        <w:tc>
          <w:tcPr>
            <w:tcW w:w="2583" w:type="dxa"/>
          </w:tcPr>
          <w:p w:rsidR="00582B0C" w:rsidRPr="002131A0" w:rsidRDefault="00582B0C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«Рабочий поселок Чегдомын»</w:t>
            </w:r>
          </w:p>
        </w:tc>
      </w:tr>
      <w:tr w:rsidR="00582B0C" w:rsidRPr="002131A0" w:rsidTr="00C93997">
        <w:tc>
          <w:tcPr>
            <w:tcW w:w="861" w:type="dxa"/>
          </w:tcPr>
          <w:p w:rsidR="00582B0C" w:rsidRPr="002131A0" w:rsidRDefault="00582B0C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21" w:type="dxa"/>
          </w:tcPr>
          <w:p w:rsidR="00582B0C" w:rsidRPr="002131A0" w:rsidRDefault="00582B0C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Обеспечение  уборки территории  в  местах  проведения </w:t>
            </w:r>
            <w:r w:rsidRPr="002131A0">
              <w:rPr>
                <w:rFonts w:ascii="Times New Roman" w:hAnsi="Times New Roman"/>
                <w:sz w:val="24"/>
                <w:szCs w:val="24"/>
              </w:rPr>
              <w:t>ярмарки до начала проведения и по окончании</w:t>
            </w:r>
          </w:p>
        </w:tc>
        <w:tc>
          <w:tcPr>
            <w:tcW w:w="2166" w:type="dxa"/>
          </w:tcPr>
          <w:p w:rsidR="00582B0C" w:rsidRPr="002131A0" w:rsidRDefault="00582B0C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до начала и по окончании проведения ярмарки</w:t>
            </w:r>
          </w:p>
        </w:tc>
        <w:tc>
          <w:tcPr>
            <w:tcW w:w="2583" w:type="dxa"/>
          </w:tcPr>
          <w:p w:rsidR="00582B0C" w:rsidRPr="002131A0" w:rsidRDefault="00582B0C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«Рабочий поселок Чегдомын»</w:t>
            </w:r>
          </w:p>
        </w:tc>
      </w:tr>
      <w:tr w:rsidR="00582B0C" w:rsidRPr="002131A0" w:rsidTr="00C93997">
        <w:tc>
          <w:tcPr>
            <w:tcW w:w="861" w:type="dxa"/>
          </w:tcPr>
          <w:p w:rsidR="00582B0C" w:rsidRPr="002131A0" w:rsidRDefault="00582B0C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21" w:type="dxa"/>
          </w:tcPr>
          <w:p w:rsidR="00582B0C" w:rsidRPr="002131A0" w:rsidRDefault="00582B0C" w:rsidP="00C939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pacing w:val="-1"/>
                <w:sz w:val="24"/>
                <w:szCs w:val="24"/>
              </w:rPr>
              <w:t>Регистрация участников ярмарки</w:t>
            </w:r>
          </w:p>
        </w:tc>
        <w:tc>
          <w:tcPr>
            <w:tcW w:w="2166" w:type="dxa"/>
          </w:tcPr>
          <w:p w:rsidR="00582B0C" w:rsidRPr="002131A0" w:rsidRDefault="00582B0C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131A0">
              <w:rPr>
                <w:rFonts w:ascii="Times New Roman" w:hAnsi="Times New Roman"/>
                <w:sz w:val="24"/>
                <w:szCs w:val="24"/>
              </w:rPr>
              <w:t>0.09.2017</w:t>
            </w:r>
          </w:p>
        </w:tc>
        <w:tc>
          <w:tcPr>
            <w:tcW w:w="2583" w:type="dxa"/>
          </w:tcPr>
          <w:p w:rsidR="00582B0C" w:rsidRPr="002131A0" w:rsidRDefault="00582B0C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отдел по экономике и работе с малым бизнесом</w:t>
            </w:r>
          </w:p>
        </w:tc>
      </w:tr>
    </w:tbl>
    <w:p w:rsidR="00582B0C" w:rsidRDefault="00582B0C" w:rsidP="006D77E2">
      <w:pPr>
        <w:pStyle w:val="NoSpacing"/>
        <w:rPr>
          <w:rFonts w:ascii="Times New Roman" w:hAnsi="Times New Roman"/>
          <w:sz w:val="28"/>
          <w:szCs w:val="28"/>
        </w:rPr>
      </w:pPr>
    </w:p>
    <w:p w:rsidR="00582B0C" w:rsidRDefault="00582B0C" w:rsidP="006D77E2">
      <w:pPr>
        <w:pStyle w:val="NoSpacing"/>
        <w:rPr>
          <w:rFonts w:ascii="Times New Roman" w:hAnsi="Times New Roman"/>
          <w:sz w:val="28"/>
          <w:szCs w:val="28"/>
        </w:rPr>
      </w:pPr>
    </w:p>
    <w:p w:rsidR="00582B0C" w:rsidRDefault="00582B0C" w:rsidP="006D77E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__________________________</w:t>
      </w:r>
    </w:p>
    <w:p w:rsidR="00582B0C" w:rsidRDefault="00582B0C" w:rsidP="006D77E2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82B0C" w:rsidRDefault="00582B0C" w:rsidP="006D77E2">
      <w:pPr>
        <w:pStyle w:val="NoSpacing"/>
        <w:ind w:firstLine="567"/>
        <w:rPr>
          <w:rFonts w:ascii="Times New Roman" w:hAnsi="Times New Roman"/>
          <w:sz w:val="28"/>
          <w:szCs w:val="28"/>
        </w:rPr>
      </w:pPr>
    </w:p>
    <w:p w:rsidR="00582B0C" w:rsidRPr="00396CCC" w:rsidRDefault="00582B0C" w:rsidP="006D77E2">
      <w:pPr>
        <w:pStyle w:val="NoSpacing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82B0C" w:rsidRDefault="00582B0C"/>
    <w:sectPr w:rsidR="00582B0C" w:rsidSect="00D74ABC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B0C" w:rsidRDefault="00582B0C">
      <w:r>
        <w:separator/>
      </w:r>
    </w:p>
  </w:endnote>
  <w:endnote w:type="continuationSeparator" w:id="0">
    <w:p w:rsidR="00582B0C" w:rsidRDefault="00582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B0C" w:rsidRDefault="00582B0C">
      <w:r>
        <w:separator/>
      </w:r>
    </w:p>
  </w:footnote>
  <w:footnote w:type="continuationSeparator" w:id="0">
    <w:p w:rsidR="00582B0C" w:rsidRDefault="00582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B0C" w:rsidRDefault="00582B0C" w:rsidP="009A04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2B0C" w:rsidRDefault="00582B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B0C" w:rsidRDefault="00582B0C" w:rsidP="009A04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82B0C" w:rsidRDefault="00582B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8C9"/>
    <w:rsid w:val="000966DE"/>
    <w:rsid w:val="00192205"/>
    <w:rsid w:val="001E2C32"/>
    <w:rsid w:val="001F3DA4"/>
    <w:rsid w:val="002131A0"/>
    <w:rsid w:val="002F13A3"/>
    <w:rsid w:val="00354320"/>
    <w:rsid w:val="00396CCC"/>
    <w:rsid w:val="003B4A20"/>
    <w:rsid w:val="00400B37"/>
    <w:rsid w:val="0048692A"/>
    <w:rsid w:val="00505D85"/>
    <w:rsid w:val="00582B0C"/>
    <w:rsid w:val="005A036B"/>
    <w:rsid w:val="005B104B"/>
    <w:rsid w:val="005B7CE9"/>
    <w:rsid w:val="005F01F4"/>
    <w:rsid w:val="005F4E75"/>
    <w:rsid w:val="006414CD"/>
    <w:rsid w:val="00642CCC"/>
    <w:rsid w:val="00643849"/>
    <w:rsid w:val="006553B9"/>
    <w:rsid w:val="00671372"/>
    <w:rsid w:val="006D77E2"/>
    <w:rsid w:val="007673F2"/>
    <w:rsid w:val="007A4817"/>
    <w:rsid w:val="008D4462"/>
    <w:rsid w:val="009A040F"/>
    <w:rsid w:val="009C61E4"/>
    <w:rsid w:val="009E7157"/>
    <w:rsid w:val="00A84106"/>
    <w:rsid w:val="00AC4A80"/>
    <w:rsid w:val="00AC5050"/>
    <w:rsid w:val="00AD66E1"/>
    <w:rsid w:val="00AE2804"/>
    <w:rsid w:val="00AE4AFE"/>
    <w:rsid w:val="00AF3DBD"/>
    <w:rsid w:val="00B71500"/>
    <w:rsid w:val="00BA28C9"/>
    <w:rsid w:val="00C47D6C"/>
    <w:rsid w:val="00C605C1"/>
    <w:rsid w:val="00C93997"/>
    <w:rsid w:val="00CB299B"/>
    <w:rsid w:val="00D74ABC"/>
    <w:rsid w:val="00F608DC"/>
    <w:rsid w:val="00FC3ED2"/>
    <w:rsid w:val="00FD1917"/>
    <w:rsid w:val="00FD601E"/>
    <w:rsid w:val="00FF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1E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D601E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rsid w:val="00A8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841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74AB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rsid w:val="00D74AB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74AB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400B37"/>
    <w:pPr>
      <w:autoSpaceDE w:val="0"/>
      <w:autoSpaceDN w:val="0"/>
      <w:adjustRightInd w:val="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3</Pages>
  <Words>731</Words>
  <Characters>4167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Org4</cp:lastModifiedBy>
  <cp:revision>14</cp:revision>
  <cp:lastPrinted>2017-09-13T23:17:00Z</cp:lastPrinted>
  <dcterms:created xsi:type="dcterms:W3CDTF">2017-08-29T02:25:00Z</dcterms:created>
  <dcterms:modified xsi:type="dcterms:W3CDTF">2017-09-14T23:00:00Z</dcterms:modified>
</cp:coreProperties>
</file>