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07" w:rsidRPr="007A4817" w:rsidRDefault="00C60107" w:rsidP="00253B1D">
      <w:pPr>
        <w:pStyle w:val="ConsPlusNormal"/>
        <w:jc w:val="center"/>
        <w:outlineLvl w:val="0"/>
      </w:pPr>
      <w:bookmarkStart w:id="0" w:name="_GoBack"/>
      <w:r w:rsidRPr="007A4817">
        <w:t>Администрация</w:t>
      </w:r>
    </w:p>
    <w:p w:rsidR="00C60107" w:rsidRDefault="00C60107" w:rsidP="00253B1D">
      <w:pPr>
        <w:pStyle w:val="ConsPlusNormal"/>
        <w:jc w:val="center"/>
        <w:outlineLvl w:val="0"/>
      </w:pPr>
      <w:r w:rsidRPr="007A4817">
        <w:t>Верхнебуреинского муниципального района</w:t>
      </w:r>
    </w:p>
    <w:p w:rsidR="00C60107" w:rsidRDefault="00C60107" w:rsidP="00253B1D">
      <w:pPr>
        <w:pStyle w:val="ConsPlusNormal"/>
        <w:jc w:val="center"/>
        <w:outlineLvl w:val="0"/>
      </w:pPr>
    </w:p>
    <w:p w:rsidR="00C60107" w:rsidRDefault="00C60107" w:rsidP="00253B1D">
      <w:pPr>
        <w:pStyle w:val="ConsPlusNormal"/>
        <w:jc w:val="center"/>
        <w:outlineLvl w:val="0"/>
      </w:pPr>
      <w:r w:rsidRPr="007A4817">
        <w:t>ПОСТАНОВЛЕНИЕ</w:t>
      </w:r>
    </w:p>
    <w:p w:rsidR="00C60107" w:rsidRDefault="00C60107" w:rsidP="00253B1D">
      <w:pPr>
        <w:pStyle w:val="ConsPlusNormal"/>
        <w:outlineLvl w:val="0"/>
      </w:pPr>
    </w:p>
    <w:p w:rsidR="00C60107" w:rsidRDefault="00C60107" w:rsidP="00253B1D">
      <w:pPr>
        <w:pStyle w:val="ConsPlusNormal"/>
        <w:outlineLvl w:val="0"/>
      </w:pPr>
    </w:p>
    <w:p w:rsidR="00C60107" w:rsidRDefault="00C60107" w:rsidP="00253B1D">
      <w:pPr>
        <w:pStyle w:val="ConsPlusNormal"/>
        <w:outlineLvl w:val="0"/>
      </w:pPr>
    </w:p>
    <w:p w:rsidR="00C60107" w:rsidRPr="007A4817" w:rsidRDefault="00C60107" w:rsidP="00253B1D">
      <w:pPr>
        <w:pStyle w:val="ConsPlusNormal"/>
        <w:outlineLvl w:val="0"/>
        <w:rPr>
          <w:u w:val="single"/>
        </w:rPr>
      </w:pPr>
      <w:r>
        <w:rPr>
          <w:u w:val="single"/>
        </w:rPr>
        <w:t>15.09.2017    № 594</w:t>
      </w:r>
    </w:p>
    <w:p w:rsidR="00C60107" w:rsidRPr="007A4817" w:rsidRDefault="00C60107" w:rsidP="00253B1D">
      <w:pPr>
        <w:pStyle w:val="ConsPlusNormal"/>
        <w:outlineLvl w:val="0"/>
      </w:pPr>
      <w:r>
        <w:t>п. Чегдомын</w:t>
      </w:r>
    </w:p>
    <w:p w:rsidR="00C60107" w:rsidRDefault="00C60107" w:rsidP="003F6C22">
      <w:pPr>
        <w:spacing w:line="240" w:lineRule="exact"/>
        <w:rPr>
          <w:sz w:val="28"/>
          <w:szCs w:val="28"/>
        </w:rPr>
      </w:pPr>
    </w:p>
    <w:p w:rsidR="00C60107" w:rsidRDefault="00C60107" w:rsidP="003F6C22">
      <w:pPr>
        <w:spacing w:line="240" w:lineRule="exact"/>
        <w:rPr>
          <w:sz w:val="28"/>
          <w:szCs w:val="28"/>
        </w:rPr>
      </w:pPr>
    </w:p>
    <w:p w:rsidR="00C60107" w:rsidRDefault="00C60107" w:rsidP="003F6C2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C60107" w:rsidRDefault="00C60107" w:rsidP="003F6C2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от 28.12.2016  </w:t>
      </w:r>
    </w:p>
    <w:p w:rsidR="00C60107" w:rsidRDefault="00C60107" w:rsidP="003F6C2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№ 758 «Об администрировании доходов»</w:t>
      </w:r>
    </w:p>
    <w:p w:rsidR="00C60107" w:rsidRDefault="00C60107" w:rsidP="00D75372">
      <w:pPr>
        <w:rPr>
          <w:sz w:val="28"/>
          <w:szCs w:val="28"/>
        </w:rPr>
      </w:pPr>
    </w:p>
    <w:p w:rsidR="00C60107" w:rsidRDefault="00C60107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2 статьи 20 Бюджетного кодекса Российской Федерации и приведения в соответствие бюджетной классификации, администрация района </w:t>
      </w:r>
    </w:p>
    <w:p w:rsidR="00C60107" w:rsidRDefault="00C60107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60107" w:rsidRDefault="00C60107" w:rsidP="003F6C22">
      <w:pPr>
        <w:numPr>
          <w:ilvl w:val="0"/>
          <w:numId w:val="2"/>
        </w:numPr>
        <w:tabs>
          <w:tab w:val="clear" w:pos="1245"/>
          <w:tab w:val="num" w:pos="0"/>
          <w:tab w:val="left" w:pos="10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</w:t>
      </w:r>
      <w:r w:rsidRPr="00ED0667">
        <w:rPr>
          <w:sz w:val="28"/>
          <w:szCs w:val="28"/>
        </w:rPr>
        <w:t xml:space="preserve"> «Перечень администратора доходов бюджета Верхнебуреинского муниципального района, закрепляемые за ними виды (подвиды) доходов»</w:t>
      </w:r>
      <w:r>
        <w:rPr>
          <w:sz w:val="28"/>
          <w:szCs w:val="28"/>
        </w:rPr>
        <w:t xml:space="preserve"> к постановлению администрации района от 28.12.2016 № 758 «Об администрировании доходов» включить следующий код бюджетной классификации:</w:t>
      </w:r>
    </w:p>
    <w:p w:rsidR="00C60107" w:rsidRDefault="00C60107" w:rsidP="005C053E">
      <w:pPr>
        <w:ind w:left="705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936"/>
        <w:gridCol w:w="4427"/>
      </w:tblGrid>
      <w:tr w:rsidR="00C60107" w:rsidRPr="00641B6B" w:rsidTr="008E7E83">
        <w:tc>
          <w:tcPr>
            <w:tcW w:w="993" w:type="dxa"/>
          </w:tcPr>
          <w:p w:rsidR="00C60107" w:rsidRPr="007740B3" w:rsidRDefault="00C60107" w:rsidP="00374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администратора </w:t>
            </w:r>
          </w:p>
        </w:tc>
        <w:tc>
          <w:tcPr>
            <w:tcW w:w="3936" w:type="dxa"/>
          </w:tcPr>
          <w:p w:rsidR="00C60107" w:rsidRPr="00F6612A" w:rsidRDefault="00C60107" w:rsidP="00F62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доходов бюджетов</w:t>
            </w:r>
          </w:p>
        </w:tc>
        <w:tc>
          <w:tcPr>
            <w:tcW w:w="4427" w:type="dxa"/>
          </w:tcPr>
          <w:p w:rsidR="00C60107" w:rsidRPr="00DC0FDE" w:rsidRDefault="00C60107" w:rsidP="00F626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видов доходов</w:t>
            </w:r>
          </w:p>
        </w:tc>
      </w:tr>
      <w:tr w:rsidR="00C60107" w:rsidRPr="00641B6B" w:rsidTr="008E7E83">
        <w:tc>
          <w:tcPr>
            <w:tcW w:w="993" w:type="dxa"/>
          </w:tcPr>
          <w:p w:rsidR="00C60107" w:rsidRPr="003F6C22" w:rsidRDefault="00C60107" w:rsidP="003012DF">
            <w:pPr>
              <w:jc w:val="center"/>
              <w:rPr>
                <w:sz w:val="28"/>
                <w:szCs w:val="28"/>
              </w:rPr>
            </w:pPr>
            <w:r w:rsidRPr="003F6C22">
              <w:rPr>
                <w:sz w:val="28"/>
                <w:szCs w:val="28"/>
              </w:rPr>
              <w:t>840</w:t>
            </w:r>
          </w:p>
        </w:tc>
        <w:tc>
          <w:tcPr>
            <w:tcW w:w="3936" w:type="dxa"/>
          </w:tcPr>
          <w:p w:rsidR="00C60107" w:rsidRPr="003F6C22" w:rsidRDefault="00C60107" w:rsidP="003012DF">
            <w:pPr>
              <w:jc w:val="center"/>
              <w:rPr>
                <w:sz w:val="28"/>
                <w:szCs w:val="28"/>
              </w:rPr>
            </w:pPr>
            <w:r w:rsidRPr="003F6C22">
              <w:rPr>
                <w:sz w:val="28"/>
                <w:szCs w:val="28"/>
              </w:rPr>
              <w:t>1 11 01050 05 0000 120</w:t>
            </w:r>
          </w:p>
        </w:tc>
        <w:tc>
          <w:tcPr>
            <w:tcW w:w="4427" w:type="dxa"/>
          </w:tcPr>
          <w:p w:rsidR="00C60107" w:rsidRPr="003F6C22" w:rsidRDefault="00C60107" w:rsidP="005C7AE9">
            <w:pPr>
              <w:pStyle w:val="NoSpacing"/>
              <w:jc w:val="both"/>
              <w:rPr>
                <w:sz w:val="28"/>
                <w:szCs w:val="28"/>
              </w:rPr>
            </w:pPr>
            <w:r w:rsidRPr="003F6C22">
              <w:rPr>
                <w:sz w:val="28"/>
                <w:szCs w:val="28"/>
              </w:rPr>
              <w:t xml:space="preserve"> Доходы в виде прибыли, приходящейся на доли в уставных (складочных) капиталах хозяйственных товариществ и обществ, или  дивидендов  по акциям, принадлежащим муниципальным  районам.</w:t>
            </w:r>
          </w:p>
        </w:tc>
      </w:tr>
    </w:tbl>
    <w:p w:rsidR="00C60107" w:rsidRDefault="00C60107" w:rsidP="00D75372">
      <w:pPr>
        <w:rPr>
          <w:sz w:val="28"/>
          <w:szCs w:val="28"/>
        </w:rPr>
      </w:pPr>
    </w:p>
    <w:p w:rsidR="00C60107" w:rsidRDefault="00C60107" w:rsidP="008E7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C60107" w:rsidRPr="00ED0667" w:rsidRDefault="00C60107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:rsidR="00C60107" w:rsidRDefault="00C60107" w:rsidP="00D75372">
      <w:pPr>
        <w:rPr>
          <w:sz w:val="28"/>
          <w:szCs w:val="28"/>
        </w:rPr>
      </w:pPr>
    </w:p>
    <w:p w:rsidR="00C60107" w:rsidRDefault="00C60107" w:rsidP="00D75372">
      <w:pPr>
        <w:rPr>
          <w:sz w:val="28"/>
          <w:szCs w:val="28"/>
        </w:rPr>
      </w:pPr>
    </w:p>
    <w:p w:rsidR="00C60107" w:rsidRDefault="00C60107" w:rsidP="00D75372">
      <w:pPr>
        <w:rPr>
          <w:sz w:val="28"/>
          <w:szCs w:val="28"/>
        </w:rPr>
      </w:pPr>
    </w:p>
    <w:p w:rsidR="00C60107" w:rsidRDefault="00C60107" w:rsidP="003F6C2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C60107" w:rsidRDefault="00C60107" w:rsidP="003F6C2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К.А.Вольф</w:t>
      </w:r>
      <w:bookmarkEnd w:id="0"/>
      <w:r>
        <w:rPr>
          <w:sz w:val="28"/>
          <w:szCs w:val="28"/>
        </w:rPr>
        <w:t xml:space="preserve">                                      </w:t>
      </w:r>
    </w:p>
    <w:p w:rsidR="00C60107" w:rsidRDefault="00C60107" w:rsidP="003F6C22">
      <w:pPr>
        <w:spacing w:line="240" w:lineRule="exact"/>
        <w:rPr>
          <w:sz w:val="28"/>
          <w:szCs w:val="28"/>
        </w:rPr>
      </w:pPr>
    </w:p>
    <w:sectPr w:rsidR="00C60107" w:rsidSect="003F6C2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107" w:rsidRDefault="00C60107" w:rsidP="003012DF">
      <w:r>
        <w:separator/>
      </w:r>
    </w:p>
  </w:endnote>
  <w:endnote w:type="continuationSeparator" w:id="0">
    <w:p w:rsidR="00C60107" w:rsidRDefault="00C60107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107" w:rsidRDefault="00C60107" w:rsidP="003012DF">
      <w:r>
        <w:separator/>
      </w:r>
    </w:p>
  </w:footnote>
  <w:footnote w:type="continuationSeparator" w:id="0">
    <w:p w:rsidR="00C60107" w:rsidRDefault="00C60107" w:rsidP="00301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1245"/>
        </w:tabs>
        <w:ind w:left="1245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372"/>
    <w:rsid w:val="000170AF"/>
    <w:rsid w:val="0002349E"/>
    <w:rsid w:val="00026031"/>
    <w:rsid w:val="0003108B"/>
    <w:rsid w:val="000322F1"/>
    <w:rsid w:val="000329DD"/>
    <w:rsid w:val="00040F64"/>
    <w:rsid w:val="0005205B"/>
    <w:rsid w:val="00052D4A"/>
    <w:rsid w:val="0005390C"/>
    <w:rsid w:val="00056298"/>
    <w:rsid w:val="00056B1F"/>
    <w:rsid w:val="00066228"/>
    <w:rsid w:val="00071036"/>
    <w:rsid w:val="00072A94"/>
    <w:rsid w:val="00082F3C"/>
    <w:rsid w:val="000A035C"/>
    <w:rsid w:val="000A1F96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17944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625A4"/>
    <w:rsid w:val="00172A9B"/>
    <w:rsid w:val="00175C05"/>
    <w:rsid w:val="00181492"/>
    <w:rsid w:val="00192936"/>
    <w:rsid w:val="00192C81"/>
    <w:rsid w:val="00197CD6"/>
    <w:rsid w:val="001B1641"/>
    <w:rsid w:val="001C34D0"/>
    <w:rsid w:val="001C3F83"/>
    <w:rsid w:val="001C68C8"/>
    <w:rsid w:val="001C7D08"/>
    <w:rsid w:val="001D15C5"/>
    <w:rsid w:val="001D1CCB"/>
    <w:rsid w:val="001D79EA"/>
    <w:rsid w:val="001E4870"/>
    <w:rsid w:val="0020692A"/>
    <w:rsid w:val="00211551"/>
    <w:rsid w:val="00216791"/>
    <w:rsid w:val="00217C86"/>
    <w:rsid w:val="002346E0"/>
    <w:rsid w:val="00235AAB"/>
    <w:rsid w:val="00240373"/>
    <w:rsid w:val="002500DC"/>
    <w:rsid w:val="00253B1D"/>
    <w:rsid w:val="00266339"/>
    <w:rsid w:val="00267AC8"/>
    <w:rsid w:val="00282796"/>
    <w:rsid w:val="002830A0"/>
    <w:rsid w:val="00283D8C"/>
    <w:rsid w:val="0029310E"/>
    <w:rsid w:val="0029322B"/>
    <w:rsid w:val="002A2161"/>
    <w:rsid w:val="002B6C82"/>
    <w:rsid w:val="002C200E"/>
    <w:rsid w:val="002C2CBA"/>
    <w:rsid w:val="002C4A90"/>
    <w:rsid w:val="002D6134"/>
    <w:rsid w:val="002F15D7"/>
    <w:rsid w:val="003012DF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42C2"/>
    <w:rsid w:val="0037356E"/>
    <w:rsid w:val="003746DD"/>
    <w:rsid w:val="00377BAB"/>
    <w:rsid w:val="0038031C"/>
    <w:rsid w:val="00381D2A"/>
    <w:rsid w:val="00394F63"/>
    <w:rsid w:val="00395C90"/>
    <w:rsid w:val="003A1719"/>
    <w:rsid w:val="003A5677"/>
    <w:rsid w:val="003B060E"/>
    <w:rsid w:val="003B0E1E"/>
    <w:rsid w:val="003C2268"/>
    <w:rsid w:val="003D4F1B"/>
    <w:rsid w:val="003F0252"/>
    <w:rsid w:val="003F2937"/>
    <w:rsid w:val="003F6C22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FA3"/>
    <w:rsid w:val="00491E4D"/>
    <w:rsid w:val="0049465E"/>
    <w:rsid w:val="004A4174"/>
    <w:rsid w:val="004B023F"/>
    <w:rsid w:val="004B22E6"/>
    <w:rsid w:val="004B5909"/>
    <w:rsid w:val="004D648D"/>
    <w:rsid w:val="004E2B54"/>
    <w:rsid w:val="004F3464"/>
    <w:rsid w:val="004F4419"/>
    <w:rsid w:val="004F696E"/>
    <w:rsid w:val="00502910"/>
    <w:rsid w:val="0051078E"/>
    <w:rsid w:val="00511458"/>
    <w:rsid w:val="0051655B"/>
    <w:rsid w:val="005201BA"/>
    <w:rsid w:val="00521CF6"/>
    <w:rsid w:val="00551D9C"/>
    <w:rsid w:val="00553ACB"/>
    <w:rsid w:val="0055709B"/>
    <w:rsid w:val="005574A1"/>
    <w:rsid w:val="00560029"/>
    <w:rsid w:val="00566DF4"/>
    <w:rsid w:val="0058662A"/>
    <w:rsid w:val="00587E33"/>
    <w:rsid w:val="00591B5E"/>
    <w:rsid w:val="00596AD7"/>
    <w:rsid w:val="005A007C"/>
    <w:rsid w:val="005A2FE3"/>
    <w:rsid w:val="005C053E"/>
    <w:rsid w:val="005C1284"/>
    <w:rsid w:val="005C4863"/>
    <w:rsid w:val="005C7AE9"/>
    <w:rsid w:val="005E56C5"/>
    <w:rsid w:val="005E5A80"/>
    <w:rsid w:val="005F0C16"/>
    <w:rsid w:val="005F5934"/>
    <w:rsid w:val="00614D68"/>
    <w:rsid w:val="0062112A"/>
    <w:rsid w:val="00624E26"/>
    <w:rsid w:val="006348AB"/>
    <w:rsid w:val="00641B6B"/>
    <w:rsid w:val="00653A03"/>
    <w:rsid w:val="00665E3F"/>
    <w:rsid w:val="00683376"/>
    <w:rsid w:val="00694EAF"/>
    <w:rsid w:val="006970C2"/>
    <w:rsid w:val="006A290E"/>
    <w:rsid w:val="006C0D74"/>
    <w:rsid w:val="006C172E"/>
    <w:rsid w:val="006E19C2"/>
    <w:rsid w:val="006E20AE"/>
    <w:rsid w:val="006E3F9B"/>
    <w:rsid w:val="006F1C7D"/>
    <w:rsid w:val="00703D6C"/>
    <w:rsid w:val="00706EE6"/>
    <w:rsid w:val="00710D27"/>
    <w:rsid w:val="007208B4"/>
    <w:rsid w:val="0072570E"/>
    <w:rsid w:val="007278D7"/>
    <w:rsid w:val="00732DAF"/>
    <w:rsid w:val="00733108"/>
    <w:rsid w:val="00741E6E"/>
    <w:rsid w:val="007445F8"/>
    <w:rsid w:val="00744F51"/>
    <w:rsid w:val="00753A75"/>
    <w:rsid w:val="00763DBE"/>
    <w:rsid w:val="00764E89"/>
    <w:rsid w:val="007740B3"/>
    <w:rsid w:val="007746F5"/>
    <w:rsid w:val="00775395"/>
    <w:rsid w:val="00786A0B"/>
    <w:rsid w:val="007A089B"/>
    <w:rsid w:val="007A1EB9"/>
    <w:rsid w:val="007A3C29"/>
    <w:rsid w:val="007A4817"/>
    <w:rsid w:val="007A4C54"/>
    <w:rsid w:val="007A78CF"/>
    <w:rsid w:val="007B4EE2"/>
    <w:rsid w:val="007C2A0F"/>
    <w:rsid w:val="007D7A3B"/>
    <w:rsid w:val="007D7DF9"/>
    <w:rsid w:val="007E165F"/>
    <w:rsid w:val="007E354A"/>
    <w:rsid w:val="007F1750"/>
    <w:rsid w:val="007F39EB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605A"/>
    <w:rsid w:val="00882E99"/>
    <w:rsid w:val="0088321F"/>
    <w:rsid w:val="00886619"/>
    <w:rsid w:val="00897CD5"/>
    <w:rsid w:val="008A035C"/>
    <w:rsid w:val="008A3855"/>
    <w:rsid w:val="008A50EC"/>
    <w:rsid w:val="008A7DE0"/>
    <w:rsid w:val="008B72E8"/>
    <w:rsid w:val="008C051E"/>
    <w:rsid w:val="008C1A4A"/>
    <w:rsid w:val="008D6922"/>
    <w:rsid w:val="008E4388"/>
    <w:rsid w:val="008E7E83"/>
    <w:rsid w:val="00900522"/>
    <w:rsid w:val="0090422F"/>
    <w:rsid w:val="00913BED"/>
    <w:rsid w:val="009167F3"/>
    <w:rsid w:val="009275F6"/>
    <w:rsid w:val="0094253F"/>
    <w:rsid w:val="009432E1"/>
    <w:rsid w:val="00943779"/>
    <w:rsid w:val="00967A4A"/>
    <w:rsid w:val="00982E25"/>
    <w:rsid w:val="009831C6"/>
    <w:rsid w:val="0098423A"/>
    <w:rsid w:val="00990B4D"/>
    <w:rsid w:val="009A1415"/>
    <w:rsid w:val="009A3DCA"/>
    <w:rsid w:val="009A4270"/>
    <w:rsid w:val="009B6AE3"/>
    <w:rsid w:val="009C1638"/>
    <w:rsid w:val="009D0A78"/>
    <w:rsid w:val="009D155F"/>
    <w:rsid w:val="009D3808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32B00"/>
    <w:rsid w:val="00A34162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392F"/>
    <w:rsid w:val="00A8160A"/>
    <w:rsid w:val="00A9000B"/>
    <w:rsid w:val="00AA1011"/>
    <w:rsid w:val="00AA2682"/>
    <w:rsid w:val="00AA3D1E"/>
    <w:rsid w:val="00AA7697"/>
    <w:rsid w:val="00AC029B"/>
    <w:rsid w:val="00AC40FC"/>
    <w:rsid w:val="00AD309B"/>
    <w:rsid w:val="00AD332B"/>
    <w:rsid w:val="00AD4529"/>
    <w:rsid w:val="00AD75D4"/>
    <w:rsid w:val="00AD7DC7"/>
    <w:rsid w:val="00AE54BB"/>
    <w:rsid w:val="00AF2E7C"/>
    <w:rsid w:val="00AF5E89"/>
    <w:rsid w:val="00B05217"/>
    <w:rsid w:val="00B144ED"/>
    <w:rsid w:val="00B229E7"/>
    <w:rsid w:val="00B2479C"/>
    <w:rsid w:val="00B27D9A"/>
    <w:rsid w:val="00B3371A"/>
    <w:rsid w:val="00B37143"/>
    <w:rsid w:val="00B40129"/>
    <w:rsid w:val="00B46C26"/>
    <w:rsid w:val="00B51113"/>
    <w:rsid w:val="00B566D1"/>
    <w:rsid w:val="00B57328"/>
    <w:rsid w:val="00B65922"/>
    <w:rsid w:val="00B67230"/>
    <w:rsid w:val="00B7100D"/>
    <w:rsid w:val="00B7126E"/>
    <w:rsid w:val="00B72DE5"/>
    <w:rsid w:val="00B852FB"/>
    <w:rsid w:val="00B87413"/>
    <w:rsid w:val="00B9566F"/>
    <w:rsid w:val="00BC1122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401D4"/>
    <w:rsid w:val="00C42E46"/>
    <w:rsid w:val="00C44B7A"/>
    <w:rsid w:val="00C45A93"/>
    <w:rsid w:val="00C60107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F4F60"/>
    <w:rsid w:val="00CF536F"/>
    <w:rsid w:val="00D03B32"/>
    <w:rsid w:val="00D10A7E"/>
    <w:rsid w:val="00D1385B"/>
    <w:rsid w:val="00D15EA1"/>
    <w:rsid w:val="00D350C8"/>
    <w:rsid w:val="00D350CD"/>
    <w:rsid w:val="00D41A71"/>
    <w:rsid w:val="00D4677A"/>
    <w:rsid w:val="00D46839"/>
    <w:rsid w:val="00D55E09"/>
    <w:rsid w:val="00D56934"/>
    <w:rsid w:val="00D56B71"/>
    <w:rsid w:val="00D60578"/>
    <w:rsid w:val="00D64BA6"/>
    <w:rsid w:val="00D7338D"/>
    <w:rsid w:val="00D735CC"/>
    <w:rsid w:val="00D75372"/>
    <w:rsid w:val="00D80914"/>
    <w:rsid w:val="00D83F46"/>
    <w:rsid w:val="00D856D3"/>
    <w:rsid w:val="00D86FBC"/>
    <w:rsid w:val="00DA5DDD"/>
    <w:rsid w:val="00DB1644"/>
    <w:rsid w:val="00DB6270"/>
    <w:rsid w:val="00DC0FDE"/>
    <w:rsid w:val="00DE0FAB"/>
    <w:rsid w:val="00DF002C"/>
    <w:rsid w:val="00DF1371"/>
    <w:rsid w:val="00DF23A5"/>
    <w:rsid w:val="00DF7927"/>
    <w:rsid w:val="00DF7AD4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3524"/>
    <w:rsid w:val="00E73BA1"/>
    <w:rsid w:val="00E80E40"/>
    <w:rsid w:val="00E930F9"/>
    <w:rsid w:val="00E967EA"/>
    <w:rsid w:val="00EA0E18"/>
    <w:rsid w:val="00EA593F"/>
    <w:rsid w:val="00ED0667"/>
    <w:rsid w:val="00ED3CD2"/>
    <w:rsid w:val="00ED5256"/>
    <w:rsid w:val="00ED7678"/>
    <w:rsid w:val="00EE4CAF"/>
    <w:rsid w:val="00EE6578"/>
    <w:rsid w:val="00EF5E9A"/>
    <w:rsid w:val="00EF7842"/>
    <w:rsid w:val="00F04E17"/>
    <w:rsid w:val="00F44FE4"/>
    <w:rsid w:val="00F46E25"/>
    <w:rsid w:val="00F46F13"/>
    <w:rsid w:val="00F470BB"/>
    <w:rsid w:val="00F512C4"/>
    <w:rsid w:val="00F54F76"/>
    <w:rsid w:val="00F62678"/>
    <w:rsid w:val="00F6612A"/>
    <w:rsid w:val="00F66FE3"/>
    <w:rsid w:val="00F73A67"/>
    <w:rsid w:val="00F7620A"/>
    <w:rsid w:val="00F77CA3"/>
    <w:rsid w:val="00FA5E55"/>
    <w:rsid w:val="00FC0324"/>
    <w:rsid w:val="00FC21FF"/>
    <w:rsid w:val="00FC2D26"/>
    <w:rsid w:val="00FC2EFF"/>
    <w:rsid w:val="00FD0D88"/>
    <w:rsid w:val="00FD2A34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1A71"/>
    <w:rPr>
      <w:rFonts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1A71"/>
    <w:rPr>
      <w:rFonts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5372"/>
    <w:rPr>
      <w:rFonts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B590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5909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65F"/>
    <w:rPr>
      <w:rFonts w:cs="Times New Roman"/>
      <w:sz w:val="2"/>
      <w:szCs w:val="2"/>
    </w:rPr>
  </w:style>
  <w:style w:type="paragraph" w:styleId="NoSpacing">
    <w:name w:val="No Spacing"/>
    <w:uiPriority w:val="99"/>
    <w:qFormat/>
    <w:rsid w:val="008E7E8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12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12D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12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2DF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253B1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183</Words>
  <Characters>1046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Доходы</dc:creator>
  <cp:keywords/>
  <dc:description/>
  <cp:lastModifiedBy>Org4</cp:lastModifiedBy>
  <cp:revision>6</cp:revision>
  <cp:lastPrinted>2017-09-15T04:08:00Z</cp:lastPrinted>
  <dcterms:created xsi:type="dcterms:W3CDTF">2017-03-24T02:59:00Z</dcterms:created>
  <dcterms:modified xsi:type="dcterms:W3CDTF">2017-09-17T22:51:00Z</dcterms:modified>
</cp:coreProperties>
</file>