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79A6" w:rsidRPr="001464CB" w:rsidRDefault="008479A6" w:rsidP="001745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79A6" w:rsidRPr="001464CB" w:rsidRDefault="008479A6" w:rsidP="00174598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19.09.2017    № 599</w:t>
      </w:r>
    </w:p>
    <w:p w:rsidR="008479A6" w:rsidRDefault="008479A6" w:rsidP="00174598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8479A6" w:rsidRDefault="008479A6" w:rsidP="00174598">
      <w:pPr>
        <w:rPr>
          <w:b/>
          <w:sz w:val="28"/>
          <w:szCs w:val="28"/>
        </w:rPr>
      </w:pPr>
    </w:p>
    <w:p w:rsidR="008479A6" w:rsidRDefault="008479A6" w:rsidP="00E861BC">
      <w:pPr>
        <w:spacing w:line="240" w:lineRule="exact"/>
        <w:jc w:val="both"/>
        <w:rPr>
          <w:sz w:val="28"/>
          <w:szCs w:val="28"/>
        </w:rPr>
      </w:pPr>
    </w:p>
    <w:p w:rsidR="008479A6" w:rsidRDefault="008479A6" w:rsidP="00E861BC">
      <w:pPr>
        <w:spacing w:line="240" w:lineRule="exact"/>
        <w:jc w:val="both"/>
        <w:rPr>
          <w:sz w:val="28"/>
          <w:szCs w:val="28"/>
        </w:rPr>
      </w:pPr>
      <w:r w:rsidRPr="00E861BC">
        <w:rPr>
          <w:sz w:val="28"/>
          <w:szCs w:val="28"/>
        </w:rPr>
        <w:t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второе полугодие 2017 года</w:t>
      </w:r>
    </w:p>
    <w:p w:rsidR="008479A6" w:rsidRDefault="008479A6" w:rsidP="00E861BC">
      <w:pPr>
        <w:spacing w:line="240" w:lineRule="exact"/>
        <w:jc w:val="both"/>
        <w:rPr>
          <w:sz w:val="28"/>
          <w:szCs w:val="28"/>
        </w:rPr>
      </w:pPr>
    </w:p>
    <w:p w:rsidR="008479A6" w:rsidRPr="00E861BC" w:rsidRDefault="008479A6" w:rsidP="00E861BC">
      <w:pPr>
        <w:spacing w:line="240" w:lineRule="exact"/>
        <w:jc w:val="both"/>
        <w:rPr>
          <w:sz w:val="28"/>
          <w:szCs w:val="28"/>
        </w:rPr>
      </w:pPr>
    </w:p>
    <w:p w:rsidR="008479A6" w:rsidRDefault="008479A6" w:rsidP="00E861BC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>На основании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 по выплате дополнительной компенсации на питание детям из малоимущих и многодетных семей, обучающимся в муниципальных общеобразовательных организациях (в том числе для несовершеннолетних, не работающих учащихся (в сменных) общеобразовательных организациях) района, </w:t>
      </w:r>
      <w:r w:rsidRPr="00803F0D">
        <w:rPr>
          <w:sz w:val="28"/>
          <w:szCs w:val="28"/>
        </w:rPr>
        <w:t>постановления Правительства Хабаровского края  от 05.07.2013 № 184-пр «О  дополнительной компенсации на питание детям из малообеспеченных и многодетных семей, обучающимся  в муниципальных общеобразовательных учреждениях края»</w:t>
      </w:r>
      <w:r>
        <w:rPr>
          <w:sz w:val="28"/>
          <w:szCs w:val="28"/>
        </w:rPr>
        <w:t>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2014-2020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</w:p>
    <w:p w:rsidR="008479A6" w:rsidRDefault="008479A6" w:rsidP="00E861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79A6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F1EB8">
        <w:rPr>
          <w:sz w:val="28"/>
          <w:szCs w:val="28"/>
        </w:rPr>
        <w:t>Утвердить состав районного межведомственного координационного Совета по организации школьного питания (согласно приложению №1).</w:t>
      </w:r>
    </w:p>
    <w:p w:rsidR="008479A6" w:rsidRPr="00803F0D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01.09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03F0D">
        <w:rPr>
          <w:sz w:val="28"/>
          <w:szCs w:val="28"/>
        </w:rPr>
        <w:t xml:space="preserve"> по </w:t>
      </w:r>
      <w:r>
        <w:rPr>
          <w:sz w:val="28"/>
          <w:szCs w:val="28"/>
        </w:rPr>
        <w:t>29</w:t>
      </w:r>
      <w:r w:rsidRPr="00803F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03F0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03F0D">
        <w:rPr>
          <w:sz w:val="28"/>
          <w:szCs w:val="28"/>
        </w:rPr>
        <w:t xml:space="preserve"> года размер  дополнительной компенсации на питание  детям из малоимущих и многодетных семей </w:t>
      </w:r>
      <w:r>
        <w:rPr>
          <w:sz w:val="28"/>
          <w:szCs w:val="28"/>
        </w:rPr>
        <w:t>за счет средств</w:t>
      </w:r>
      <w:r w:rsidRPr="00803F0D">
        <w:rPr>
          <w:sz w:val="28"/>
          <w:szCs w:val="28"/>
        </w:rPr>
        <w:t xml:space="preserve"> краевого бюджета в размере 4030 рублей в год (19рублей 95 коп в день) на каждого обучающего</w:t>
      </w:r>
      <w:r>
        <w:rPr>
          <w:sz w:val="28"/>
          <w:szCs w:val="28"/>
        </w:rPr>
        <w:t>ся и с 1.09.2017 по 18.11.2017 года за счет средств районного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803F0D">
        <w:rPr>
          <w:sz w:val="28"/>
          <w:szCs w:val="28"/>
        </w:rPr>
        <w:t xml:space="preserve"> в размере 913 рублей в год (4 рубля 52 коп в день) на каждого обучающего</w:t>
      </w:r>
      <w:r>
        <w:rPr>
          <w:sz w:val="28"/>
          <w:szCs w:val="28"/>
        </w:rPr>
        <w:t>ся</w:t>
      </w:r>
      <w:r w:rsidRPr="00803F0D">
        <w:rPr>
          <w:sz w:val="28"/>
          <w:szCs w:val="28"/>
        </w:rPr>
        <w:t xml:space="preserve"> (согласно приложению № 2)</w:t>
      </w:r>
    </w:p>
    <w:p w:rsidR="008479A6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администрации района (Т.С. Гермаш)</w:t>
      </w:r>
      <w:r w:rsidRPr="00803F0D">
        <w:rPr>
          <w:sz w:val="28"/>
          <w:szCs w:val="28"/>
        </w:rPr>
        <w:t>:</w:t>
      </w:r>
    </w:p>
    <w:p w:rsidR="008479A6" w:rsidRDefault="008479A6" w:rsidP="00E35C89">
      <w:pPr>
        <w:pStyle w:val="ListParagraph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питание обучающихся из малообеспеченных и многодетных семей за счет средств краевого и районного бюджетов.</w:t>
      </w:r>
    </w:p>
    <w:p w:rsidR="008479A6" w:rsidRPr="00803F0D" w:rsidRDefault="008479A6" w:rsidP="00E35C89">
      <w:pPr>
        <w:pStyle w:val="ListParagraph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Осуществлять финансирование дополнительной компенсации на питание детям из малообеспеченных и многодетных семей в пределах утвержденных бюджетных ассигнований на эти цели и сметы расчета (согласно приложению №2) </w:t>
      </w:r>
    </w:p>
    <w:p w:rsidR="008479A6" w:rsidRPr="00803F0D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803F0D">
        <w:rPr>
          <w:sz w:val="28"/>
          <w:szCs w:val="28"/>
        </w:rPr>
        <w:t>Финансовому управлению (И.С.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 xml:space="preserve">Коваленко) производить финансирование дополнительной компенсации на питание детям из малообеспеченных и многодетных семей обучающимся в муниципальных общеобразовательных организациях района в пределах утвержденных ассигнований </w:t>
      </w:r>
      <w:r>
        <w:rPr>
          <w:sz w:val="28"/>
          <w:szCs w:val="28"/>
        </w:rPr>
        <w:t xml:space="preserve">в районном бюджете в 2017 году </w:t>
      </w:r>
      <w:r w:rsidRPr="00803F0D">
        <w:rPr>
          <w:sz w:val="28"/>
          <w:szCs w:val="28"/>
        </w:rPr>
        <w:t>на эти цели.</w:t>
      </w:r>
    </w:p>
    <w:p w:rsidR="008479A6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8479A6" w:rsidRDefault="008479A6" w:rsidP="00E35C8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и распространяется на правоотношения, возникшие с 01.09.2017 года</w:t>
      </w:r>
      <w:r w:rsidRPr="00F66C3E">
        <w:rPr>
          <w:sz w:val="28"/>
          <w:szCs w:val="28"/>
        </w:rPr>
        <w:t>.</w:t>
      </w:r>
    </w:p>
    <w:p w:rsidR="008479A6" w:rsidRDefault="008479A6" w:rsidP="00E35C8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479A6" w:rsidRDefault="008479A6" w:rsidP="00E35C8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479A6" w:rsidRPr="0033100F" w:rsidRDefault="008479A6" w:rsidP="00E35C8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479A6" w:rsidRPr="00E35C89" w:rsidRDefault="008479A6" w:rsidP="00E35C89">
      <w:pPr>
        <w:spacing w:line="240" w:lineRule="exact"/>
        <w:rPr>
          <w:sz w:val="28"/>
          <w:szCs w:val="28"/>
        </w:rPr>
      </w:pPr>
      <w:r w:rsidRPr="00E35C89">
        <w:rPr>
          <w:sz w:val="28"/>
          <w:szCs w:val="28"/>
        </w:rPr>
        <w:t>И.о. главы</w:t>
      </w:r>
    </w:p>
    <w:p w:rsidR="008479A6" w:rsidRDefault="008479A6" w:rsidP="00E35C89">
      <w:pPr>
        <w:spacing w:line="240" w:lineRule="exact"/>
        <w:rPr>
          <w:sz w:val="28"/>
          <w:szCs w:val="28"/>
        </w:rPr>
      </w:pPr>
      <w:r w:rsidRPr="00E35C89">
        <w:rPr>
          <w:sz w:val="28"/>
          <w:szCs w:val="28"/>
        </w:rPr>
        <w:t xml:space="preserve">администрации района                                             </w:t>
      </w:r>
      <w:r>
        <w:rPr>
          <w:sz w:val="28"/>
          <w:szCs w:val="28"/>
        </w:rPr>
        <w:t xml:space="preserve">                             </w:t>
      </w:r>
      <w:r w:rsidRPr="00E35C89">
        <w:rPr>
          <w:sz w:val="28"/>
          <w:szCs w:val="28"/>
        </w:rPr>
        <w:t>А.В. Лещук</w:t>
      </w: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p w:rsidR="008479A6" w:rsidRDefault="008479A6" w:rsidP="00E35C89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8479A6" w:rsidTr="002D236F">
        <w:tc>
          <w:tcPr>
            <w:tcW w:w="5508" w:type="dxa"/>
          </w:tcPr>
          <w:p w:rsidR="008479A6" w:rsidRPr="002D236F" w:rsidRDefault="008479A6" w:rsidP="00E35C8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4062" w:type="dxa"/>
          </w:tcPr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D236F">
              <w:rPr>
                <w:sz w:val="28"/>
                <w:szCs w:val="28"/>
              </w:rPr>
              <w:t>Приложение  № 1</w:t>
            </w:r>
          </w:p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D236F">
              <w:rPr>
                <w:sz w:val="28"/>
                <w:szCs w:val="28"/>
              </w:rPr>
              <w:t>к постановлению</w:t>
            </w:r>
          </w:p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D236F">
              <w:rPr>
                <w:sz w:val="28"/>
                <w:szCs w:val="28"/>
              </w:rPr>
              <w:t>администрации района</w:t>
            </w:r>
          </w:p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D236F">
              <w:rPr>
                <w:sz w:val="28"/>
                <w:szCs w:val="28"/>
              </w:rPr>
              <w:softHyphen/>
            </w:r>
            <w:r w:rsidRPr="002D236F">
              <w:rPr>
                <w:sz w:val="28"/>
                <w:szCs w:val="28"/>
              </w:rPr>
              <w:softHyphen/>
            </w:r>
            <w:r w:rsidRPr="002D236F">
              <w:rPr>
                <w:sz w:val="28"/>
                <w:szCs w:val="28"/>
              </w:rPr>
              <w:softHyphen/>
            </w:r>
          </w:p>
          <w:p w:rsidR="008479A6" w:rsidRPr="002D236F" w:rsidRDefault="008479A6" w:rsidP="002D236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19.09.2017  № 599</w:t>
            </w:r>
          </w:p>
        </w:tc>
      </w:tr>
    </w:tbl>
    <w:p w:rsidR="008479A6" w:rsidRDefault="008479A6" w:rsidP="00E35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479A6" w:rsidRDefault="008479A6" w:rsidP="00546413">
      <w:pPr>
        <w:jc w:val="right"/>
        <w:rPr>
          <w:sz w:val="28"/>
          <w:szCs w:val="28"/>
        </w:rPr>
      </w:pPr>
    </w:p>
    <w:p w:rsidR="008479A6" w:rsidRDefault="008479A6" w:rsidP="00546413">
      <w:pPr>
        <w:rPr>
          <w:sz w:val="28"/>
          <w:szCs w:val="28"/>
        </w:rPr>
      </w:pPr>
    </w:p>
    <w:p w:rsidR="008479A6" w:rsidRDefault="008479A6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479A6" w:rsidRDefault="008479A6" w:rsidP="00E35C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</w:t>
      </w:r>
    </w:p>
    <w:p w:rsidR="008479A6" w:rsidRDefault="008479A6" w:rsidP="00E35C8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Совета по организации школьного питания</w:t>
      </w:r>
    </w:p>
    <w:p w:rsidR="008479A6" w:rsidRDefault="008479A6" w:rsidP="00546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8479A6" w:rsidRPr="004108F9" w:rsidTr="00F0093A">
        <w:tc>
          <w:tcPr>
            <w:tcW w:w="71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8479A6" w:rsidRPr="004108F9" w:rsidTr="00F0093A">
        <w:tc>
          <w:tcPr>
            <w:tcW w:w="71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Вольф </w:t>
            </w:r>
          </w:p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</w:tc>
      </w:tr>
      <w:tr w:rsidR="008479A6" w:rsidRPr="004108F9" w:rsidTr="00F0093A">
        <w:tc>
          <w:tcPr>
            <w:tcW w:w="71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8479A6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92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8479A6" w:rsidRPr="004108F9" w:rsidTr="00F0093A">
        <w:tc>
          <w:tcPr>
            <w:tcW w:w="71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8479A6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92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8479A6" w:rsidRPr="004108F9" w:rsidTr="00F0093A">
        <w:tc>
          <w:tcPr>
            <w:tcW w:w="71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8479A6" w:rsidRDefault="008479A6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Штофаст</w:t>
            </w:r>
          </w:p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4927" w:type="dxa"/>
          </w:tcPr>
          <w:p w:rsidR="008479A6" w:rsidRPr="004108F9" w:rsidRDefault="008479A6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Ведущий специалист управления образования</w:t>
            </w:r>
          </w:p>
        </w:tc>
      </w:tr>
    </w:tbl>
    <w:p w:rsidR="008479A6" w:rsidRDefault="008479A6" w:rsidP="00795502"/>
    <w:p w:rsidR="008479A6" w:rsidRDefault="008479A6" w:rsidP="00795502"/>
    <w:p w:rsidR="008479A6" w:rsidRDefault="008479A6" w:rsidP="00795502"/>
    <w:p w:rsidR="008479A6" w:rsidRDefault="008479A6" w:rsidP="00795502"/>
    <w:p w:rsidR="008479A6" w:rsidRDefault="008479A6" w:rsidP="00E35C89">
      <w:pPr>
        <w:jc w:val="center"/>
        <w:sectPr w:rsidR="008479A6" w:rsidSect="00E35C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tab/>
        <w:t xml:space="preserve">____________________________ </w:t>
      </w:r>
    </w:p>
    <w:tbl>
      <w:tblPr>
        <w:tblW w:w="14510" w:type="dxa"/>
        <w:tblInd w:w="108" w:type="dxa"/>
        <w:tblLayout w:type="fixed"/>
        <w:tblLook w:val="00A0"/>
      </w:tblPr>
      <w:tblGrid>
        <w:gridCol w:w="957"/>
        <w:gridCol w:w="2162"/>
        <w:gridCol w:w="922"/>
        <w:gridCol w:w="800"/>
        <w:gridCol w:w="1460"/>
        <w:gridCol w:w="1540"/>
        <w:gridCol w:w="1300"/>
        <w:gridCol w:w="840"/>
        <w:gridCol w:w="1359"/>
        <w:gridCol w:w="1360"/>
        <w:gridCol w:w="1810"/>
      </w:tblGrid>
      <w:tr w:rsidR="008479A6" w:rsidRPr="00E35C89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                  Приложение №2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   к постановлению администрации района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C20B3D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174598" w:rsidRDefault="008479A6" w:rsidP="009620AA">
            <w:r w:rsidRPr="00174598">
              <w:rPr>
                <w:sz w:val="22"/>
                <w:szCs w:val="22"/>
              </w:rPr>
              <w:t xml:space="preserve">               от </w:t>
            </w:r>
            <w:r>
              <w:rPr>
                <w:sz w:val="22"/>
                <w:szCs w:val="22"/>
              </w:rPr>
              <w:t xml:space="preserve"> 19.09.2017  № 599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                                                Расчет дополнительной компенсации на питание детям из малообеспеченных и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17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                                                    многодетных семей, обучающимся в муниципальных общеобразовательных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                                                            учреждениях края на второе полугодие 2017 года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9A6" w:rsidRPr="00E35C89" w:rsidRDefault="008479A6" w:rsidP="009620AA"/>
        </w:tc>
      </w:tr>
      <w:tr w:rsidR="008479A6" w:rsidRPr="00E35C89" w:rsidTr="009620AA">
        <w:trPr>
          <w:trHeight w:val="10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Кол-во детей из мног-ных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Кол-во дней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Ст-ть пит-я в день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Ст-ть питания на второе полугодие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Сумма за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Кол-во дней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Ст-ть пит-я в день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Ст-ть питания на второе полугодие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Сумма за второе </w:t>
            </w:r>
          </w:p>
        </w:tc>
      </w:tr>
      <w:tr w:rsidR="008479A6" w:rsidRPr="00E35C89" w:rsidTr="009620AA">
        <w:trPr>
          <w:trHeight w:val="6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и малообес-ых семей(чел.)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 за счет ср-в краев.бюд-та(руб)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за счет ср-в краев.бюд-та(руб)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 второе полуг-е(руб)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за счет ср-в район.бюд-та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за счет ср-в район. бюд-та(руб)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 xml:space="preserve"> полугодие(руб.)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4=2*3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5=4*1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8=6*7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pPr>
              <w:jc w:val="center"/>
              <w:rPr>
                <w:b/>
                <w:bCs/>
              </w:rPr>
            </w:pPr>
            <w:r w:rsidRPr="00E35C89">
              <w:rPr>
                <w:b/>
                <w:bCs/>
                <w:sz w:val="22"/>
                <w:szCs w:val="22"/>
              </w:rPr>
              <w:t>9=8*1</w:t>
            </w:r>
          </w:p>
        </w:tc>
      </w:tr>
      <w:tr w:rsidR="008479A6" w:rsidRPr="00E35C89" w:rsidTr="009620AA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СОШ№2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90014,4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12958,84</w:t>
            </w:r>
          </w:p>
        </w:tc>
      </w:tr>
      <w:tr w:rsidR="008479A6" w:rsidRPr="00E35C89" w:rsidTr="009620AA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"Многопроф-ый лицей"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27572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67032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9650,2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229824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33086,4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2757,2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157046,4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22609,04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383040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55144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8.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38304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5514,4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9.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26812,8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3860,08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10.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 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32558,4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4687,24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11.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 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30643,2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4411,52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12.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178113,6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25641,96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13.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 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15321,6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2205,76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14.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34473,6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4962,96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15.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 xml:space="preserve">МБОУ СОШ №20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59371,2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8547,32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16.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ООШ № 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36388,8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5238,68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17.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МБОУ СОШ № 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1915,2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80438,4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275,72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11580,24</w:t>
            </w:r>
          </w:p>
        </w:tc>
      </w:tr>
      <w:tr w:rsidR="008479A6" w:rsidRPr="00E35C89" w:rsidTr="009620AA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ИТОГО: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872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1670054,4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9A6" w:rsidRPr="00E35C89" w:rsidRDefault="008479A6" w:rsidP="009620AA">
            <w:pPr>
              <w:jc w:val="center"/>
            </w:pPr>
            <w:r w:rsidRPr="00E35C89">
              <w:rPr>
                <w:sz w:val="22"/>
                <w:szCs w:val="22"/>
              </w:rPr>
              <w:t>240427,84</w:t>
            </w:r>
          </w:p>
        </w:tc>
      </w:tr>
    </w:tbl>
    <w:p w:rsidR="008479A6" w:rsidRPr="00E35C89" w:rsidRDefault="008479A6" w:rsidP="00E35C89"/>
    <w:sectPr w:rsidR="008479A6" w:rsidRPr="00E35C89" w:rsidSect="00E358E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32174"/>
    <w:rsid w:val="00047F8A"/>
    <w:rsid w:val="00080C32"/>
    <w:rsid w:val="000A0555"/>
    <w:rsid w:val="000D3B10"/>
    <w:rsid w:val="00127F1E"/>
    <w:rsid w:val="001464CB"/>
    <w:rsid w:val="00174598"/>
    <w:rsid w:val="001A6821"/>
    <w:rsid w:val="001B36B7"/>
    <w:rsid w:val="00200113"/>
    <w:rsid w:val="00202C2C"/>
    <w:rsid w:val="002171ED"/>
    <w:rsid w:val="002360FE"/>
    <w:rsid w:val="00284554"/>
    <w:rsid w:val="002C30C0"/>
    <w:rsid w:val="002D236F"/>
    <w:rsid w:val="002D4EC2"/>
    <w:rsid w:val="00322139"/>
    <w:rsid w:val="0033100F"/>
    <w:rsid w:val="003612A2"/>
    <w:rsid w:val="003D0469"/>
    <w:rsid w:val="003F1EB8"/>
    <w:rsid w:val="004108F9"/>
    <w:rsid w:val="00434551"/>
    <w:rsid w:val="00515AAE"/>
    <w:rsid w:val="00546413"/>
    <w:rsid w:val="00554D9D"/>
    <w:rsid w:val="005B28E7"/>
    <w:rsid w:val="00654246"/>
    <w:rsid w:val="00666CED"/>
    <w:rsid w:val="00671FB2"/>
    <w:rsid w:val="0067662A"/>
    <w:rsid w:val="00695239"/>
    <w:rsid w:val="006B7A39"/>
    <w:rsid w:val="006C2058"/>
    <w:rsid w:val="006C6E24"/>
    <w:rsid w:val="006D3BC5"/>
    <w:rsid w:val="006E06E9"/>
    <w:rsid w:val="006E4EA1"/>
    <w:rsid w:val="00767C13"/>
    <w:rsid w:val="00795502"/>
    <w:rsid w:val="00803F0D"/>
    <w:rsid w:val="008052D9"/>
    <w:rsid w:val="008479A6"/>
    <w:rsid w:val="00854FCB"/>
    <w:rsid w:val="00857FA4"/>
    <w:rsid w:val="008729F5"/>
    <w:rsid w:val="00895EDC"/>
    <w:rsid w:val="008C6B0A"/>
    <w:rsid w:val="008D2B5E"/>
    <w:rsid w:val="008F7BC0"/>
    <w:rsid w:val="00931DA6"/>
    <w:rsid w:val="00942EBA"/>
    <w:rsid w:val="009620AA"/>
    <w:rsid w:val="009A0CF1"/>
    <w:rsid w:val="009A513B"/>
    <w:rsid w:val="009E3E89"/>
    <w:rsid w:val="009F6A1A"/>
    <w:rsid w:val="00A217D4"/>
    <w:rsid w:val="00A22B5D"/>
    <w:rsid w:val="00A51A06"/>
    <w:rsid w:val="00AB08A7"/>
    <w:rsid w:val="00AD29E8"/>
    <w:rsid w:val="00B23B38"/>
    <w:rsid w:val="00BA1AAE"/>
    <w:rsid w:val="00BA52A3"/>
    <w:rsid w:val="00C204E0"/>
    <w:rsid w:val="00C20B3D"/>
    <w:rsid w:val="00C2348E"/>
    <w:rsid w:val="00C3434C"/>
    <w:rsid w:val="00C577A2"/>
    <w:rsid w:val="00C67FDF"/>
    <w:rsid w:val="00C75D1A"/>
    <w:rsid w:val="00C87A69"/>
    <w:rsid w:val="00D14E09"/>
    <w:rsid w:val="00D24B4F"/>
    <w:rsid w:val="00D25C51"/>
    <w:rsid w:val="00D809C1"/>
    <w:rsid w:val="00E358ED"/>
    <w:rsid w:val="00E35C89"/>
    <w:rsid w:val="00E3637A"/>
    <w:rsid w:val="00E41D43"/>
    <w:rsid w:val="00E47BBF"/>
    <w:rsid w:val="00E64EB4"/>
    <w:rsid w:val="00E74365"/>
    <w:rsid w:val="00E861BC"/>
    <w:rsid w:val="00F0093A"/>
    <w:rsid w:val="00F66C3E"/>
    <w:rsid w:val="00F76541"/>
    <w:rsid w:val="00F8511E"/>
    <w:rsid w:val="00FA1573"/>
    <w:rsid w:val="00FB02A3"/>
    <w:rsid w:val="00FB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E35C8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74598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522</TotalTime>
  <Pages>4</Pages>
  <Words>893</Words>
  <Characters>5092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38</cp:revision>
  <cp:lastPrinted>2017-09-17T23:37:00Z</cp:lastPrinted>
  <dcterms:created xsi:type="dcterms:W3CDTF">2016-08-08T01:04:00Z</dcterms:created>
  <dcterms:modified xsi:type="dcterms:W3CDTF">2017-09-19T01:23:00Z</dcterms:modified>
</cp:coreProperties>
</file>