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B7" w:rsidRPr="001464CB" w:rsidRDefault="00A816B7" w:rsidP="00800A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816B7" w:rsidRPr="001464CB" w:rsidRDefault="00A816B7" w:rsidP="00800A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816B7" w:rsidRPr="001464CB" w:rsidRDefault="00A816B7" w:rsidP="00800A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816B7" w:rsidRPr="001464CB" w:rsidRDefault="00A816B7" w:rsidP="00800A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16B7" w:rsidRPr="001464CB" w:rsidRDefault="00A816B7" w:rsidP="00800A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816B7" w:rsidRPr="001464CB" w:rsidRDefault="00A816B7" w:rsidP="00800A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816B7" w:rsidRPr="001464CB" w:rsidRDefault="00A816B7" w:rsidP="00800A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816B7" w:rsidRPr="001464CB" w:rsidRDefault="00A816B7" w:rsidP="00800AC7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19.09.2017    № 600</w:t>
      </w:r>
    </w:p>
    <w:p w:rsidR="00A816B7" w:rsidRDefault="00A816B7" w:rsidP="00800AC7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A816B7" w:rsidRPr="001302F4" w:rsidRDefault="00A816B7" w:rsidP="00130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249C3">
        <w:rPr>
          <w:rFonts w:ascii="Times New Roman" w:hAnsi="Times New Roman"/>
          <w:sz w:val="28"/>
          <w:szCs w:val="28"/>
        </w:rPr>
        <w:t>Об обеспечении бесплатным двухразовым питанием детей с ограниченными возможностями здоровья, обучающихся в муниципальных бюджетных общеобразовательных учреждениях Верхнебуреинского муниципального района на второе полугодие 2017 года</w:t>
      </w: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Pr="00F249C3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249C3">
        <w:rPr>
          <w:rFonts w:ascii="Times New Roman" w:hAnsi="Times New Roman"/>
          <w:sz w:val="28"/>
          <w:szCs w:val="28"/>
        </w:rPr>
        <w:tab/>
      </w:r>
    </w:p>
    <w:p w:rsidR="00A816B7" w:rsidRPr="001302F4" w:rsidRDefault="00A816B7" w:rsidP="00F249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F5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Закона от 06.10.2003 № 131-ФЗ «</w:t>
      </w:r>
      <w:r w:rsidRPr="00827F0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во исполнение части</w:t>
      </w:r>
      <w:r w:rsidRPr="001302F4">
        <w:rPr>
          <w:rFonts w:ascii="Times New Roman" w:hAnsi="Times New Roman"/>
          <w:sz w:val="28"/>
          <w:szCs w:val="28"/>
        </w:rPr>
        <w:t xml:space="preserve"> 7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302F4">
          <w:rPr>
            <w:rFonts w:ascii="Times New Roman" w:hAnsi="Times New Roman"/>
            <w:sz w:val="28"/>
            <w:szCs w:val="28"/>
          </w:rPr>
          <w:t>2012 г</w:t>
        </w:r>
      </w:smartTag>
      <w:r w:rsidRPr="001302F4">
        <w:rPr>
          <w:rFonts w:ascii="Times New Roman" w:hAnsi="Times New Roman"/>
          <w:sz w:val="28"/>
          <w:szCs w:val="28"/>
        </w:rPr>
        <w:t>. № 273-ФЗ «Об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302F4">
        <w:rPr>
          <w:rFonts w:ascii="Times New Roman" w:hAnsi="Times New Roman"/>
          <w:sz w:val="28"/>
          <w:szCs w:val="28"/>
        </w:rPr>
        <w:t xml:space="preserve">в целях выполнения пункта 3 Перечня поручений Президента Российской Федерации от 23 декабря </w:t>
      </w:r>
      <w:smartTag w:uri="urn:schemas-microsoft-com:office:smarttags" w:element="metricconverter">
        <w:smartTagPr>
          <w:attr w:name="ProductID" w:val="2015 г"/>
        </w:smartTagPr>
        <w:r w:rsidRPr="001302F4">
          <w:rPr>
            <w:rFonts w:ascii="Times New Roman" w:hAnsi="Times New Roman"/>
            <w:sz w:val="28"/>
            <w:szCs w:val="28"/>
          </w:rPr>
          <w:t>2015 г</w:t>
        </w:r>
      </w:smartTag>
      <w:r w:rsidRPr="001302F4">
        <w:rPr>
          <w:rFonts w:ascii="Times New Roman" w:hAnsi="Times New Roman"/>
          <w:sz w:val="28"/>
          <w:szCs w:val="28"/>
        </w:rPr>
        <w:t>.№Пр-15ГС</w:t>
      </w:r>
      <w:r>
        <w:rPr>
          <w:rFonts w:ascii="Times New Roman" w:hAnsi="Times New Roman"/>
          <w:sz w:val="28"/>
          <w:szCs w:val="28"/>
        </w:rPr>
        <w:t>, в соответствии с муниципальной программой «Развитие системы образования Верхнебуреинского муниципального района на 2014-2020 годы», утвержденной постановлением администрации Верхнебуреинского муниципального района от 11.10.2013 № 970, администрация района</w:t>
      </w:r>
    </w:p>
    <w:p w:rsidR="00A816B7" w:rsidRPr="001302F4" w:rsidRDefault="00A816B7" w:rsidP="00F24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ПОСТАНОВЛЯЕТ:</w:t>
      </w:r>
    </w:p>
    <w:p w:rsidR="00A816B7" w:rsidRPr="001302F4" w:rsidRDefault="00A816B7" w:rsidP="00F249C3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Утвердить:</w:t>
      </w:r>
    </w:p>
    <w:p w:rsidR="00A816B7" w:rsidRPr="001302F4" w:rsidRDefault="00A816B7" w:rsidP="00F249C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1.1. Состав районного межведомственного координационного Совета по организации школьного питания (согласно приложению №1).</w:t>
      </w:r>
    </w:p>
    <w:p w:rsidR="00A816B7" w:rsidRPr="001302F4" w:rsidRDefault="00A816B7" w:rsidP="00F249C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1.2. Смету расчётов по организации питания обучающихся с ограниченными возможностями здоровья  (далее ОВЗ) (согласно приложению №2)</w:t>
      </w:r>
    </w:p>
    <w:p w:rsidR="00A816B7" w:rsidRPr="001302F4" w:rsidRDefault="00A816B7" w:rsidP="00F249C3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Управлению образования администрации Верхнебуреинского муниципального района (Т.С.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Гермаш):</w:t>
      </w:r>
    </w:p>
    <w:p w:rsidR="00A816B7" w:rsidRPr="001302F4" w:rsidRDefault="00A816B7" w:rsidP="00F249C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02F4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Организовать двухразовое питание для детей с ОВЗ</w:t>
      </w:r>
      <w:r>
        <w:rPr>
          <w:rFonts w:ascii="Times New Roman" w:hAnsi="Times New Roman"/>
          <w:sz w:val="28"/>
          <w:szCs w:val="28"/>
        </w:rPr>
        <w:t>,</w:t>
      </w:r>
      <w:r w:rsidRPr="001302F4">
        <w:rPr>
          <w:rFonts w:ascii="Times New Roman" w:hAnsi="Times New Roman"/>
          <w:sz w:val="28"/>
          <w:szCs w:val="28"/>
        </w:rPr>
        <w:t xml:space="preserve"> обучающихся в общеобразовательных учреждениях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2C5E">
        <w:rPr>
          <w:rFonts w:ascii="Times New Roman" w:hAnsi="Times New Roman"/>
          <w:sz w:val="28"/>
          <w:szCs w:val="28"/>
        </w:rPr>
        <w:t>на пери</w:t>
      </w:r>
      <w:r>
        <w:rPr>
          <w:rFonts w:ascii="Times New Roman" w:hAnsi="Times New Roman"/>
          <w:sz w:val="28"/>
          <w:szCs w:val="28"/>
        </w:rPr>
        <w:t>од с 1 сентября 2017 –по 21</w:t>
      </w:r>
      <w:r w:rsidRPr="00972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972C5E">
        <w:rPr>
          <w:rFonts w:ascii="Times New Roman" w:hAnsi="Times New Roman"/>
          <w:sz w:val="28"/>
          <w:szCs w:val="28"/>
        </w:rPr>
        <w:t xml:space="preserve"> 2017.</w:t>
      </w:r>
    </w:p>
    <w:p w:rsidR="00A816B7" w:rsidRPr="001302F4" w:rsidRDefault="00A816B7" w:rsidP="00F249C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02F4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 xml:space="preserve">Обеспечить целевое использование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1302F4">
        <w:rPr>
          <w:rFonts w:ascii="Times New Roman" w:hAnsi="Times New Roman"/>
          <w:sz w:val="28"/>
          <w:szCs w:val="28"/>
        </w:rPr>
        <w:t xml:space="preserve"> бюджета для организации двухразового питания детей с ограниченными возможностями здоровья, обучающихся в муниципальных бюджетных общеобразовательных учреждениях.</w:t>
      </w:r>
    </w:p>
    <w:p w:rsidR="00A816B7" w:rsidRDefault="00A816B7" w:rsidP="00F249C3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</w:t>
      </w:r>
      <w:r w:rsidRPr="00CE1084">
        <w:rPr>
          <w:sz w:val="28"/>
          <w:szCs w:val="28"/>
        </w:rPr>
        <w:t>(И.С.</w:t>
      </w:r>
      <w:r>
        <w:rPr>
          <w:sz w:val="28"/>
          <w:szCs w:val="28"/>
        </w:rPr>
        <w:t xml:space="preserve"> Коваленко) п</w:t>
      </w:r>
      <w:r w:rsidRPr="00CE1084">
        <w:rPr>
          <w:sz w:val="28"/>
          <w:szCs w:val="28"/>
        </w:rPr>
        <w:t xml:space="preserve">роизводить финансирование расходов за счет средств районного бюджета на организацию двухразового питания детей с ограниченными возможностями </w:t>
      </w:r>
    </w:p>
    <w:p w:rsidR="00A816B7" w:rsidRDefault="00A816B7" w:rsidP="00F249C3">
      <w:pPr>
        <w:pStyle w:val="ListParagraph"/>
        <w:tabs>
          <w:tab w:val="left" w:pos="1080"/>
        </w:tabs>
        <w:ind w:left="0"/>
        <w:jc w:val="both"/>
        <w:rPr>
          <w:sz w:val="28"/>
          <w:szCs w:val="28"/>
        </w:rPr>
      </w:pPr>
      <w:r w:rsidRPr="00CE1084">
        <w:rPr>
          <w:sz w:val="28"/>
          <w:szCs w:val="28"/>
        </w:rPr>
        <w:t>здоровья, обучающихся в муниципальных бюджетных общеобразовательных учреждениях, в пределах лимитов бюджетных обязательств, предусмотренных</w:t>
      </w:r>
      <w:r>
        <w:rPr>
          <w:sz w:val="28"/>
          <w:szCs w:val="28"/>
        </w:rPr>
        <w:t xml:space="preserve"> в районном бюджете </w:t>
      </w:r>
      <w:r w:rsidRPr="00CE1084">
        <w:rPr>
          <w:sz w:val="28"/>
          <w:szCs w:val="28"/>
        </w:rPr>
        <w:t xml:space="preserve"> на эти цели. </w:t>
      </w:r>
    </w:p>
    <w:p w:rsidR="00A816B7" w:rsidRPr="005A4801" w:rsidRDefault="00A816B7" w:rsidP="00F249C3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5A4801">
        <w:rPr>
          <w:sz w:val="28"/>
          <w:szCs w:val="28"/>
        </w:rPr>
        <w:t>Контроль  за исполнением настоящего постановления возложить на заместителя главы администрации района К.А.</w:t>
      </w:r>
      <w:r>
        <w:rPr>
          <w:sz w:val="28"/>
          <w:szCs w:val="28"/>
        </w:rPr>
        <w:t xml:space="preserve"> </w:t>
      </w:r>
      <w:r w:rsidRPr="005A4801">
        <w:rPr>
          <w:sz w:val="28"/>
          <w:szCs w:val="28"/>
        </w:rPr>
        <w:t xml:space="preserve">Вольф </w:t>
      </w:r>
    </w:p>
    <w:p w:rsidR="00A816B7" w:rsidRPr="00FB0292" w:rsidRDefault="00A816B7" w:rsidP="00F249C3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CE1084">
        <w:rPr>
          <w:sz w:val="28"/>
          <w:szCs w:val="28"/>
        </w:rPr>
        <w:t>Настоящее постановление вступает в силу после его официальног</w:t>
      </w:r>
      <w:r>
        <w:rPr>
          <w:sz w:val="28"/>
          <w:szCs w:val="28"/>
        </w:rPr>
        <w:t>о опубликования (обнародования) и распространяется на правоотношения, возникшие с 01.09.2017 г.</w:t>
      </w:r>
    </w:p>
    <w:p w:rsidR="00A816B7" w:rsidRDefault="00A816B7" w:rsidP="00F249C3">
      <w:pPr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A816B7" w:rsidRPr="001302F4" w:rsidRDefault="00A816B7" w:rsidP="00F24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 А.В. Лещук</w:t>
      </w: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6B7" w:rsidRDefault="00A816B7" w:rsidP="00F249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Look w:val="01E0"/>
      </w:tblPr>
      <w:tblGrid>
        <w:gridCol w:w="5508"/>
        <w:gridCol w:w="4062"/>
      </w:tblGrid>
      <w:tr w:rsidR="00A816B7" w:rsidTr="005F668C">
        <w:tc>
          <w:tcPr>
            <w:tcW w:w="5508" w:type="dxa"/>
          </w:tcPr>
          <w:p w:rsidR="00A816B7" w:rsidRPr="005F668C" w:rsidRDefault="00A816B7" w:rsidP="005F6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68C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4062" w:type="dxa"/>
          </w:tcPr>
          <w:p w:rsidR="00A816B7" w:rsidRPr="005F668C" w:rsidRDefault="00A816B7" w:rsidP="005F66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68C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A816B7" w:rsidRPr="005F668C" w:rsidRDefault="00A816B7" w:rsidP="005F66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16B7" w:rsidRPr="005F668C" w:rsidRDefault="00A816B7" w:rsidP="005F66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68C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A816B7" w:rsidRPr="005F668C" w:rsidRDefault="00A816B7" w:rsidP="005F66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68C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A816B7" w:rsidRPr="005F668C" w:rsidRDefault="00A816B7" w:rsidP="005F66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68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5F668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5F668C">
              <w:rPr>
                <w:rFonts w:ascii="Times New Roman" w:hAnsi="Times New Roman"/>
                <w:sz w:val="28"/>
                <w:szCs w:val="28"/>
              </w:rPr>
              <w:softHyphen/>
            </w:r>
          </w:p>
          <w:p w:rsidR="00A816B7" w:rsidRPr="001B7B8F" w:rsidRDefault="00A816B7" w:rsidP="005F66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B8F">
              <w:rPr>
                <w:rFonts w:ascii="Times New Roman" w:hAnsi="Times New Roman"/>
                <w:sz w:val="28"/>
                <w:szCs w:val="28"/>
              </w:rPr>
              <w:t>от 19.09.2017  № 600</w:t>
            </w:r>
          </w:p>
        </w:tc>
      </w:tr>
    </w:tbl>
    <w:p w:rsidR="00A816B7" w:rsidRPr="001302F4" w:rsidRDefault="00A816B7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6B7" w:rsidRPr="001302F4" w:rsidRDefault="00A816B7" w:rsidP="00816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6B7" w:rsidRPr="001302F4" w:rsidRDefault="00A816B7" w:rsidP="00816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Состав</w:t>
      </w:r>
    </w:p>
    <w:p w:rsidR="00A816B7" w:rsidRDefault="00A816B7" w:rsidP="00F249C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 xml:space="preserve">районного межведомственного координационного </w:t>
      </w:r>
    </w:p>
    <w:p w:rsidR="00A816B7" w:rsidRPr="001302F4" w:rsidRDefault="00A816B7" w:rsidP="00F249C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Совета по организации школьного питания.</w:t>
      </w:r>
    </w:p>
    <w:p w:rsidR="00A816B7" w:rsidRPr="001302F4" w:rsidRDefault="00A816B7" w:rsidP="00F249C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973"/>
        <w:gridCol w:w="4780"/>
      </w:tblGrid>
      <w:tr w:rsidR="00A816B7" w:rsidRPr="00C32EA1" w:rsidTr="003013F8">
        <w:tc>
          <w:tcPr>
            <w:tcW w:w="717" w:type="dxa"/>
          </w:tcPr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02" w:type="dxa"/>
          </w:tcPr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A816B7" w:rsidRPr="00C32EA1" w:rsidTr="003013F8">
        <w:tc>
          <w:tcPr>
            <w:tcW w:w="717" w:type="dxa"/>
          </w:tcPr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02" w:type="dxa"/>
          </w:tcPr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 xml:space="preserve">Вольф </w:t>
            </w:r>
          </w:p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Кристина Александровна</w:t>
            </w:r>
          </w:p>
        </w:tc>
        <w:tc>
          <w:tcPr>
            <w:tcW w:w="4927" w:type="dxa"/>
          </w:tcPr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Верхнебуреинского муниципального района</w:t>
            </w:r>
          </w:p>
        </w:tc>
      </w:tr>
      <w:tr w:rsidR="00A816B7" w:rsidRPr="00C32EA1" w:rsidTr="003013F8">
        <w:tc>
          <w:tcPr>
            <w:tcW w:w="717" w:type="dxa"/>
          </w:tcPr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02" w:type="dxa"/>
          </w:tcPr>
          <w:p w:rsidR="00A816B7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Хоменко</w:t>
            </w:r>
          </w:p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4927" w:type="dxa"/>
          </w:tcPr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Управления Роспотребнадзора по Хабаровскому краю в Верхнебуреинском районе</w:t>
            </w:r>
          </w:p>
        </w:tc>
      </w:tr>
      <w:tr w:rsidR="00A816B7" w:rsidRPr="00C32EA1" w:rsidTr="003013F8">
        <w:tc>
          <w:tcPr>
            <w:tcW w:w="717" w:type="dxa"/>
          </w:tcPr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02" w:type="dxa"/>
          </w:tcPr>
          <w:p w:rsidR="00A816B7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 xml:space="preserve">Гермаш </w:t>
            </w:r>
          </w:p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927" w:type="dxa"/>
          </w:tcPr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</w:t>
            </w:r>
          </w:p>
        </w:tc>
      </w:tr>
      <w:tr w:rsidR="00A816B7" w:rsidRPr="00C32EA1" w:rsidTr="003013F8">
        <w:tc>
          <w:tcPr>
            <w:tcW w:w="717" w:type="dxa"/>
          </w:tcPr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02" w:type="dxa"/>
          </w:tcPr>
          <w:p w:rsidR="00A816B7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Штофаст </w:t>
            </w:r>
          </w:p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Кристина Владимировна</w:t>
            </w:r>
          </w:p>
        </w:tc>
        <w:tc>
          <w:tcPr>
            <w:tcW w:w="4927" w:type="dxa"/>
          </w:tcPr>
          <w:p w:rsidR="00A816B7" w:rsidRPr="001302F4" w:rsidRDefault="00A816B7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Ведущий специалист управления образования</w:t>
            </w:r>
          </w:p>
        </w:tc>
      </w:tr>
    </w:tbl>
    <w:p w:rsidR="00A816B7" w:rsidRDefault="00A816B7" w:rsidP="00116F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6B7" w:rsidRDefault="00A816B7" w:rsidP="00116F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6B7" w:rsidRDefault="00A816B7" w:rsidP="00116F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6B7" w:rsidRDefault="00A816B7" w:rsidP="00116F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6B7" w:rsidRDefault="00A816B7" w:rsidP="00803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A816B7" w:rsidSect="00F249C3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_________________________ </w:t>
      </w:r>
    </w:p>
    <w:tbl>
      <w:tblPr>
        <w:tblW w:w="14228" w:type="dxa"/>
        <w:tblInd w:w="108" w:type="dxa"/>
        <w:tblLook w:val="00A0"/>
      </w:tblPr>
      <w:tblGrid>
        <w:gridCol w:w="943"/>
        <w:gridCol w:w="1465"/>
        <w:gridCol w:w="820"/>
        <w:gridCol w:w="1040"/>
        <w:gridCol w:w="760"/>
        <w:gridCol w:w="1500"/>
        <w:gridCol w:w="1360"/>
        <w:gridCol w:w="1040"/>
        <w:gridCol w:w="820"/>
        <w:gridCol w:w="1500"/>
        <w:gridCol w:w="1440"/>
        <w:gridCol w:w="1540"/>
      </w:tblGrid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Приложение №2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 постановлению администрации района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0AC7" w:rsidRDefault="00A816B7" w:rsidP="00800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19.09.2017  № 600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031C7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Расчет по организации питания обучающихся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031C7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с ограниченными  возможностями здоровья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031C7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на второе полугодие 2017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Кол-во дней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Завтрак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Обед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итого за второе полугодие</w:t>
            </w:r>
          </w:p>
        </w:tc>
      </w:tr>
      <w:tr w:rsidR="00A816B7" w:rsidRPr="008031C7" w:rsidTr="00800AC7">
        <w:trPr>
          <w:trHeight w:val="1230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Ст-ть питания в день(руб)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Кол-во детей с ОВЗ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Ст-ть пит-я на второе полугодие по муниц. бюд.(руб.) на 1 реб-а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Сумма за второе полугодие (руб.)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Ст-ть питания в день(руб)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Кол-во детей с ОВЗ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Ст-ть пит-я на второе полугодие по муниц. бюд. (руб.) на 1 реб-ка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Сумма за второе полугодие (руб.)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816B7" w:rsidRPr="008031C7" w:rsidTr="00800AC7">
        <w:trPr>
          <w:trHeight w:val="28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4=1*2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5=4*3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8=1*6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9=8*7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10=9+5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52 267,92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161 332,08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213 600,00</w:t>
            </w:r>
          </w:p>
        </w:tc>
      </w:tr>
      <w:tr w:rsidR="00A816B7" w:rsidRPr="008031C7" w:rsidTr="00800AC7">
        <w:trPr>
          <w:trHeight w:val="73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МБОУ "Многопроф-ый лицей"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21 778,30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107 554,72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129 333,02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МБОУ ООШ №5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50 090,09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154 609,91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204 700,00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50 090,09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208 387,27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258 477,36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20 166,51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22 344,34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47 912,26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275 608,97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323 521,23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89 291,03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282 331,14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371 622,17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МБОУ ООШ №12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МБОУ ООШ №16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13 444,34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15 622,17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13 066,98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120 999,06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134 066,04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МБОУ ООШ №18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13 066,98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40 333,02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53 400,00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8 900,00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2 177,83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6 722,17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13 444,34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13 444,34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344 097,14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1 411 655,70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1C7">
              <w:rPr>
                <w:rFonts w:ascii="Times New Roman" w:hAnsi="Times New Roman"/>
                <w:color w:val="000000"/>
                <w:sz w:val="20"/>
                <w:szCs w:val="20"/>
              </w:rPr>
              <w:t>1 755 752,84</w:t>
            </w:r>
          </w:p>
        </w:tc>
      </w:tr>
      <w:tr w:rsidR="00A816B7" w:rsidRPr="008031C7" w:rsidTr="00800AC7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6B7" w:rsidRPr="008031C7" w:rsidRDefault="00A816B7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16B7" w:rsidRPr="008031C7" w:rsidRDefault="00A816B7" w:rsidP="008031C7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_________________________________________________ </w:t>
      </w:r>
    </w:p>
    <w:sectPr w:rsidR="00A816B7" w:rsidRPr="008031C7" w:rsidSect="005A4801">
      <w:pgSz w:w="16838" w:h="11906" w:orient="landscape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6B7" w:rsidRDefault="00A816B7">
      <w:r>
        <w:separator/>
      </w:r>
    </w:p>
  </w:endnote>
  <w:endnote w:type="continuationSeparator" w:id="0">
    <w:p w:rsidR="00A816B7" w:rsidRDefault="00A8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6B7" w:rsidRDefault="00A816B7">
      <w:r>
        <w:separator/>
      </w:r>
    </w:p>
  </w:footnote>
  <w:footnote w:type="continuationSeparator" w:id="0">
    <w:p w:rsidR="00A816B7" w:rsidRDefault="00A81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B7" w:rsidRDefault="00A816B7" w:rsidP="006E5A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16B7" w:rsidRDefault="00A816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B7" w:rsidRDefault="00A816B7" w:rsidP="006E5A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816B7" w:rsidRDefault="00A816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6331"/>
    <w:multiLevelType w:val="hybridMultilevel"/>
    <w:tmpl w:val="2D269A6A"/>
    <w:lvl w:ilvl="0" w:tplc="0419000F">
      <w:start w:val="1"/>
      <w:numFmt w:val="decimal"/>
      <w:lvlText w:val="%1."/>
      <w:lvlJc w:val="left"/>
      <w:pPr>
        <w:ind w:left="1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1">
    <w:nsid w:val="38473668"/>
    <w:multiLevelType w:val="hybridMultilevel"/>
    <w:tmpl w:val="D71E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A23381"/>
    <w:multiLevelType w:val="hybridMultilevel"/>
    <w:tmpl w:val="0FF6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A1C"/>
    <w:rsid w:val="0003266A"/>
    <w:rsid w:val="00116FB2"/>
    <w:rsid w:val="00126CD8"/>
    <w:rsid w:val="001302F4"/>
    <w:rsid w:val="001464CB"/>
    <w:rsid w:val="001B6BBC"/>
    <w:rsid w:val="001B7B8F"/>
    <w:rsid w:val="0027004F"/>
    <w:rsid w:val="003013F8"/>
    <w:rsid w:val="003077BB"/>
    <w:rsid w:val="00343E0E"/>
    <w:rsid w:val="003B2E57"/>
    <w:rsid w:val="003B669E"/>
    <w:rsid w:val="003E5EC2"/>
    <w:rsid w:val="00440327"/>
    <w:rsid w:val="00487540"/>
    <w:rsid w:val="004B77A0"/>
    <w:rsid w:val="005A4801"/>
    <w:rsid w:val="005F668C"/>
    <w:rsid w:val="006523E6"/>
    <w:rsid w:val="006E5A4F"/>
    <w:rsid w:val="00726FF3"/>
    <w:rsid w:val="00762148"/>
    <w:rsid w:val="00775FEE"/>
    <w:rsid w:val="007B3150"/>
    <w:rsid w:val="007C1CA0"/>
    <w:rsid w:val="00800AC7"/>
    <w:rsid w:val="008031C7"/>
    <w:rsid w:val="00816EE6"/>
    <w:rsid w:val="00827F0E"/>
    <w:rsid w:val="0083238E"/>
    <w:rsid w:val="00864CC1"/>
    <w:rsid w:val="00866E91"/>
    <w:rsid w:val="008855D5"/>
    <w:rsid w:val="00893FA7"/>
    <w:rsid w:val="009376AB"/>
    <w:rsid w:val="00956194"/>
    <w:rsid w:val="009630A2"/>
    <w:rsid w:val="00972C5E"/>
    <w:rsid w:val="00980F97"/>
    <w:rsid w:val="0098616B"/>
    <w:rsid w:val="009A7DD5"/>
    <w:rsid w:val="00A37AD5"/>
    <w:rsid w:val="00A447EB"/>
    <w:rsid w:val="00A816B7"/>
    <w:rsid w:val="00AA596F"/>
    <w:rsid w:val="00B06F98"/>
    <w:rsid w:val="00BD0C6A"/>
    <w:rsid w:val="00BF0DA7"/>
    <w:rsid w:val="00BF21C5"/>
    <w:rsid w:val="00C32EA1"/>
    <w:rsid w:val="00C60934"/>
    <w:rsid w:val="00CA180F"/>
    <w:rsid w:val="00CE1084"/>
    <w:rsid w:val="00D54A1C"/>
    <w:rsid w:val="00DA5347"/>
    <w:rsid w:val="00DB4402"/>
    <w:rsid w:val="00E02D91"/>
    <w:rsid w:val="00E222CE"/>
    <w:rsid w:val="00E47F51"/>
    <w:rsid w:val="00E67C8C"/>
    <w:rsid w:val="00E73202"/>
    <w:rsid w:val="00E86EE2"/>
    <w:rsid w:val="00EE5BF8"/>
    <w:rsid w:val="00F249C3"/>
    <w:rsid w:val="00F85315"/>
    <w:rsid w:val="00FA0C02"/>
    <w:rsid w:val="00FB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B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4A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D54A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D54A1C"/>
    <w:pPr>
      <w:widowControl w:val="0"/>
      <w:shd w:val="clear" w:color="auto" w:fill="FFFFFF"/>
      <w:spacing w:after="0" w:line="310" w:lineRule="exact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D54A1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249C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7540"/>
    <w:rPr>
      <w:rFonts w:cs="Times New Roman"/>
    </w:rPr>
  </w:style>
  <w:style w:type="character" w:styleId="PageNumber">
    <w:name w:val="page number"/>
    <w:basedOn w:val="DefaultParagraphFont"/>
    <w:uiPriority w:val="99"/>
    <w:rsid w:val="00F249C3"/>
    <w:rPr>
      <w:rFonts w:cs="Times New Roman"/>
    </w:rPr>
  </w:style>
  <w:style w:type="paragraph" w:customStyle="1" w:styleId="ConsPlusNormal">
    <w:name w:val="ConsPlusNormal"/>
    <w:uiPriority w:val="99"/>
    <w:rsid w:val="00800AC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923</TotalTime>
  <Pages>5</Pages>
  <Words>768</Words>
  <Characters>4382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41</cp:revision>
  <cp:lastPrinted>2017-09-19T01:32:00Z</cp:lastPrinted>
  <dcterms:created xsi:type="dcterms:W3CDTF">2016-12-26T00:04:00Z</dcterms:created>
  <dcterms:modified xsi:type="dcterms:W3CDTF">2017-09-19T01:39:00Z</dcterms:modified>
</cp:coreProperties>
</file>