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D9" w:rsidRPr="001464CB" w:rsidRDefault="001630D9" w:rsidP="007B08A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630D9" w:rsidRPr="001464CB" w:rsidRDefault="001630D9" w:rsidP="007B08A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630D9" w:rsidRPr="001464CB" w:rsidRDefault="001630D9" w:rsidP="007B08A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630D9" w:rsidRPr="001464CB" w:rsidRDefault="001630D9" w:rsidP="007B08A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30D9" w:rsidRPr="001464CB" w:rsidRDefault="001630D9" w:rsidP="007B08A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630D9" w:rsidRPr="001464CB" w:rsidRDefault="001630D9" w:rsidP="007B08A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630D9" w:rsidRPr="001464CB" w:rsidRDefault="001630D9" w:rsidP="007B08A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630D9" w:rsidRPr="001464CB" w:rsidRDefault="001630D9" w:rsidP="007B08A2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20.09.2017    № 604</w:t>
      </w:r>
    </w:p>
    <w:p w:rsidR="001630D9" w:rsidRDefault="001630D9" w:rsidP="007B08A2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1630D9" w:rsidRDefault="001630D9" w:rsidP="006645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630D9" w:rsidRDefault="001630D9" w:rsidP="006645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630D9" w:rsidRDefault="001630D9" w:rsidP="006645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645D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района от 17.01.2017 № 18 «Об обеспечении бесплатным двухразовым питанием детей с ограниченными возможностями здоровья, обучающихся в муниципальных бюджетных общеобразовательных учреждениях Верхнебуреинского муниципального района на первое полугодие 2017 года»</w:t>
      </w:r>
    </w:p>
    <w:p w:rsidR="001630D9" w:rsidRPr="006645D3" w:rsidRDefault="001630D9" w:rsidP="006645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645D3">
        <w:rPr>
          <w:rFonts w:ascii="Times New Roman" w:hAnsi="Times New Roman"/>
          <w:sz w:val="28"/>
          <w:szCs w:val="28"/>
        </w:rPr>
        <w:tab/>
      </w:r>
    </w:p>
    <w:p w:rsidR="001630D9" w:rsidRPr="001302F4" w:rsidRDefault="001630D9" w:rsidP="006645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F51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Закона от 06.10.2003 № 131-ФЗ «</w:t>
      </w:r>
      <w:r w:rsidRPr="00827F0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во исполнение части</w:t>
      </w:r>
      <w:r w:rsidRPr="001302F4">
        <w:rPr>
          <w:rFonts w:ascii="Times New Roman" w:hAnsi="Times New Roman"/>
          <w:sz w:val="28"/>
          <w:szCs w:val="28"/>
        </w:rPr>
        <w:t xml:space="preserve"> 7 статьи 79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302F4">
          <w:rPr>
            <w:rFonts w:ascii="Times New Roman" w:hAnsi="Times New Roman"/>
            <w:sz w:val="28"/>
            <w:szCs w:val="28"/>
          </w:rPr>
          <w:t>2012 г</w:t>
        </w:r>
      </w:smartTag>
      <w:r w:rsidRPr="001302F4">
        <w:rPr>
          <w:rFonts w:ascii="Times New Roman" w:hAnsi="Times New Roman"/>
          <w:sz w:val="28"/>
          <w:szCs w:val="28"/>
        </w:rPr>
        <w:t>. № 273-ФЗ «Об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302F4">
        <w:rPr>
          <w:rFonts w:ascii="Times New Roman" w:hAnsi="Times New Roman"/>
          <w:sz w:val="28"/>
          <w:szCs w:val="28"/>
        </w:rPr>
        <w:t xml:space="preserve">в целях выполнения пункта 3 Перечня поручений Президента Российской Федерации от 23 декабря </w:t>
      </w:r>
      <w:smartTag w:uri="urn:schemas-microsoft-com:office:smarttags" w:element="metricconverter">
        <w:smartTagPr>
          <w:attr w:name="ProductID" w:val="2015 г"/>
        </w:smartTagPr>
        <w:r w:rsidRPr="001302F4">
          <w:rPr>
            <w:rFonts w:ascii="Times New Roman" w:hAnsi="Times New Roman"/>
            <w:sz w:val="28"/>
            <w:szCs w:val="28"/>
          </w:rPr>
          <w:t>2015 г</w:t>
        </w:r>
      </w:smartTag>
      <w:r w:rsidRPr="001302F4">
        <w:rPr>
          <w:rFonts w:ascii="Times New Roman" w:hAnsi="Times New Roman"/>
          <w:sz w:val="28"/>
          <w:szCs w:val="28"/>
        </w:rPr>
        <w:t>.№Пр-15ГС</w:t>
      </w:r>
      <w:r>
        <w:rPr>
          <w:rFonts w:ascii="Times New Roman" w:hAnsi="Times New Roman"/>
          <w:sz w:val="28"/>
          <w:szCs w:val="28"/>
        </w:rPr>
        <w:t>, в соответствии с муниципальной программой «Развитие системы образования Верхнебуреинского муниципального района на 2014-2020 годы», утвержденной постановлением администрации Верхнебуреинского муниципального района от 11.10.2013 № 970, администрация района</w:t>
      </w:r>
    </w:p>
    <w:p w:rsidR="001630D9" w:rsidRPr="001302F4" w:rsidRDefault="001630D9" w:rsidP="00664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ПОСТАНОВЛЯЕТ:</w:t>
      </w:r>
    </w:p>
    <w:p w:rsidR="001630D9" w:rsidRPr="006645D3" w:rsidRDefault="001630D9" w:rsidP="006645D3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645D3">
        <w:rPr>
          <w:sz w:val="28"/>
          <w:szCs w:val="28"/>
        </w:rPr>
        <w:t>В постановление администрации района от 17.01.2017 № 18 «Об обеспечении бесплатным двухразовым питанием детей с ограниченными возможностями здоровья, обучающихся в муниципальных бюджетных общеобразовательных учреждениях Верхнебуреинского муниципального района на первое полугодие 2017 года»</w:t>
      </w:r>
      <w:r w:rsidRPr="006645D3">
        <w:rPr>
          <w:sz w:val="28"/>
          <w:szCs w:val="28"/>
        </w:rPr>
        <w:tab/>
        <w:t xml:space="preserve"> внести следующие изменения:</w:t>
      </w:r>
    </w:p>
    <w:p w:rsidR="001630D9" w:rsidRPr="001302F4" w:rsidRDefault="001630D9" w:rsidP="006645D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Приложение 2 к постановлению администрации района изложить в новой редакции (Приложение № 1).</w:t>
      </w:r>
    </w:p>
    <w:p w:rsidR="001630D9" w:rsidRPr="001302F4" w:rsidRDefault="001630D9" w:rsidP="006645D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Пункт 1.1 настоящего постановления распространяет свое действие на правоотношения, возникшие с 01.01.2017 года</w:t>
      </w:r>
    </w:p>
    <w:p w:rsidR="001630D9" w:rsidRPr="002D1827" w:rsidRDefault="001630D9" w:rsidP="006645D3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1827">
        <w:rPr>
          <w:sz w:val="28"/>
          <w:szCs w:val="28"/>
        </w:rPr>
        <w:t>Контроль  за исполнением настоящего постановления возложить на заместителя главы администрации района Вольф</w:t>
      </w:r>
      <w:r>
        <w:rPr>
          <w:sz w:val="28"/>
          <w:szCs w:val="28"/>
        </w:rPr>
        <w:t xml:space="preserve"> К.А.</w:t>
      </w:r>
      <w:r w:rsidRPr="002D1827">
        <w:rPr>
          <w:sz w:val="28"/>
          <w:szCs w:val="28"/>
        </w:rPr>
        <w:t xml:space="preserve"> </w:t>
      </w:r>
    </w:p>
    <w:p w:rsidR="001630D9" w:rsidRDefault="001630D9" w:rsidP="006645D3">
      <w:pPr>
        <w:pStyle w:val="ListParagraph"/>
        <w:numPr>
          <w:ilvl w:val="0"/>
          <w:numId w:val="6"/>
        </w:numPr>
        <w:tabs>
          <w:tab w:val="clear" w:pos="1072"/>
          <w:tab w:val="left" w:pos="0"/>
          <w:tab w:val="left" w:pos="1080"/>
        </w:tabs>
        <w:ind w:left="0" w:firstLine="712"/>
        <w:jc w:val="both"/>
        <w:rPr>
          <w:sz w:val="28"/>
          <w:szCs w:val="28"/>
        </w:rPr>
      </w:pPr>
      <w:r w:rsidRPr="002D1827">
        <w:rPr>
          <w:sz w:val="28"/>
          <w:szCs w:val="28"/>
        </w:rPr>
        <w:t>Настоящее постановление вступает в силу после его официального опубликования (обнародован</w:t>
      </w:r>
      <w:r>
        <w:rPr>
          <w:sz w:val="28"/>
          <w:szCs w:val="28"/>
        </w:rPr>
        <w:t>ия).</w:t>
      </w:r>
    </w:p>
    <w:p w:rsidR="001630D9" w:rsidRDefault="001630D9" w:rsidP="006645D3">
      <w:pPr>
        <w:pStyle w:val="ListParagraph"/>
        <w:tabs>
          <w:tab w:val="left" w:pos="0"/>
        </w:tabs>
        <w:ind w:left="0" w:firstLine="712"/>
        <w:jc w:val="both"/>
        <w:rPr>
          <w:sz w:val="28"/>
          <w:szCs w:val="28"/>
        </w:rPr>
      </w:pPr>
    </w:p>
    <w:p w:rsidR="001630D9" w:rsidRDefault="001630D9" w:rsidP="006645D3">
      <w:pPr>
        <w:pStyle w:val="ListParagraph"/>
        <w:ind w:left="142"/>
        <w:jc w:val="both"/>
        <w:rPr>
          <w:sz w:val="28"/>
          <w:szCs w:val="28"/>
        </w:rPr>
      </w:pPr>
    </w:p>
    <w:p w:rsidR="001630D9" w:rsidRDefault="001630D9" w:rsidP="006645D3">
      <w:pPr>
        <w:pStyle w:val="ListParagraph"/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1630D9" w:rsidRPr="002D1827" w:rsidRDefault="001630D9" w:rsidP="006645D3">
      <w:pPr>
        <w:pStyle w:val="ListParagraph"/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А.В. Лещук</w:t>
      </w:r>
    </w:p>
    <w:p w:rsidR="001630D9" w:rsidRPr="001302F4" w:rsidRDefault="001630D9" w:rsidP="006645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630D9" w:rsidRDefault="001630D9" w:rsidP="00664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0D9" w:rsidRDefault="001630D9" w:rsidP="00116FB2">
      <w:pPr>
        <w:spacing w:after="0" w:line="240" w:lineRule="auto"/>
        <w:rPr>
          <w:rFonts w:ascii="Times New Roman" w:hAnsi="Times New Roman"/>
          <w:sz w:val="28"/>
          <w:szCs w:val="28"/>
        </w:rPr>
        <w:sectPr w:rsidR="001630D9" w:rsidSect="006645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3976" w:type="dxa"/>
        <w:tblInd w:w="108" w:type="dxa"/>
        <w:tblLook w:val="00A0"/>
      </w:tblPr>
      <w:tblGrid>
        <w:gridCol w:w="880"/>
        <w:gridCol w:w="1420"/>
        <w:gridCol w:w="820"/>
        <w:gridCol w:w="968"/>
        <w:gridCol w:w="760"/>
        <w:gridCol w:w="1500"/>
        <w:gridCol w:w="1360"/>
        <w:gridCol w:w="968"/>
        <w:gridCol w:w="820"/>
        <w:gridCol w:w="1500"/>
        <w:gridCol w:w="1440"/>
        <w:gridCol w:w="1540"/>
      </w:tblGrid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</w:rPr>
            </w:pPr>
            <w:r w:rsidRPr="00513812">
              <w:rPr>
                <w:color w:val="000000"/>
              </w:rPr>
              <w:t xml:space="preserve">  Приложение №</w:t>
            </w:r>
            <w:r>
              <w:rPr>
                <w:color w:val="000000"/>
              </w:rPr>
              <w:t xml:space="preserve"> </w:t>
            </w:r>
            <w:r w:rsidRPr="00513812">
              <w:rPr>
                <w:color w:val="000000"/>
              </w:rPr>
              <w:t>2</w:t>
            </w: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Default="001630D9" w:rsidP="0051381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513812">
              <w:rPr>
                <w:color w:val="000000"/>
              </w:rPr>
              <w:t xml:space="preserve"> к постановлению администрации района</w:t>
            </w:r>
          </w:p>
          <w:p w:rsidR="001630D9" w:rsidRPr="00513812" w:rsidRDefault="001630D9" w:rsidP="0051381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от 20.09.2017  № 604</w:t>
            </w:r>
          </w:p>
        </w:tc>
      </w:tr>
      <w:tr w:rsidR="001630D9" w:rsidRPr="00094F32" w:rsidTr="001B35E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Default="001630D9" w:rsidP="006645D3">
            <w:pPr>
              <w:spacing w:after="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</w:p>
          <w:p w:rsidR="001630D9" w:rsidRDefault="001630D9" w:rsidP="006645D3">
            <w:pPr>
              <w:spacing w:after="0" w:line="240" w:lineRule="exact"/>
              <w:jc w:val="center"/>
              <w:rPr>
                <w:color w:val="000000"/>
              </w:rPr>
            </w:pPr>
          </w:p>
          <w:p w:rsidR="001630D9" w:rsidRPr="00513812" w:rsidRDefault="001630D9" w:rsidP="006645D3">
            <w:pPr>
              <w:spacing w:after="0" w:line="240" w:lineRule="exact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Расчет по организации питания обучающихся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6645D3">
            <w:pPr>
              <w:spacing w:after="0" w:line="240" w:lineRule="exact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с ограниченными  возможностями здоровья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6645D3">
            <w:pPr>
              <w:spacing w:after="0" w:line="240" w:lineRule="exac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6645D3">
            <w:pPr>
              <w:spacing w:after="0" w:line="240" w:lineRule="exact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на первое полугодие 2017 года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6645D3">
            <w:pPr>
              <w:spacing w:after="0"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6645D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664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664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664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664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664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Кол-во дней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</w:rPr>
            </w:pPr>
            <w:r w:rsidRPr="00513812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</w:rPr>
            </w:pPr>
            <w:r w:rsidRPr="00513812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</w:rPr>
            </w:pPr>
            <w:r w:rsidRPr="00513812">
              <w:rPr>
                <w:color w:val="000000"/>
              </w:rPr>
              <w:t xml:space="preserve">        Завтрак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</w:rPr>
            </w:pPr>
            <w:r w:rsidRPr="00513812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</w:rPr>
            </w:pPr>
            <w:r w:rsidRPr="00513812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</w:rPr>
            </w:pPr>
            <w:r w:rsidRPr="00513812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</w:rPr>
            </w:pPr>
            <w:r w:rsidRPr="00513812">
              <w:rPr>
                <w:color w:val="000000"/>
              </w:rPr>
              <w:t xml:space="preserve">    Обед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</w:rPr>
            </w:pPr>
            <w:r w:rsidRPr="00513812">
              <w:rPr>
                <w:color w:val="00000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итого за первое полугодие</w:t>
            </w:r>
          </w:p>
        </w:tc>
      </w:tr>
      <w:tr w:rsidR="001630D9" w:rsidRPr="00094F32" w:rsidTr="006645D3">
        <w:trPr>
          <w:trHeight w:val="123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Ст-ть питания в день(руб)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Кол-во детей с ОВЗ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Ст-ть пит-я на первое полугодие по муниц. бюд.(руб.) на 1 реб-а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Сумма за первое полугодие (руб.)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Ст-ть питания в день(руб)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Кол-во детей с ОВЗ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Ст-ть пит-я на первое полугодие по муниц. бюд. (руб.) на 1 реб-ка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Сумма за первое полугодие (руб.)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</w:rPr>
            </w:pPr>
          </w:p>
        </w:tc>
      </w:tr>
      <w:tr w:rsidR="001630D9" w:rsidRPr="00094F32" w:rsidTr="006645D3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4=1*2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5=4*3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8=1*6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9=8*7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10=9+5</w:t>
            </w: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МБОУ СОШ №2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1 950,26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11 701,55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6 019,74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102 335,60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114 037,15</w:t>
            </w:r>
          </w:p>
        </w:tc>
      </w:tr>
      <w:tr w:rsidR="001630D9" w:rsidRPr="00094F32" w:rsidTr="006645D3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МБОУ "Многопроф-ый лицей"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1 950,26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11 701,55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6 019,74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150 493,53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162 195,08</w:t>
            </w: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МБОУ ООШ №5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1 950,26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11 701,55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6 019,74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114 375,08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126 076,63</w:t>
            </w: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МБОУ СОШ №6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1 950,26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21 452,85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6 019,74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174 572,49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196 025,34</w:t>
            </w: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МБОУ СОШ №9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1 950,26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1 950,26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6 019,74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12 039,48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13 989,74</w:t>
            </w: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МБОУ СОШ №10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1 950,26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15 602,07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6 019,74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258 848,86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274 450,94</w:t>
            </w: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МБОУ СОШ №11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1 950,26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76 060,10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6 019,74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288 947,57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365 007,67</w:t>
            </w: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МБОУ ООШ №12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1 950,26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6 019,74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6 019,74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6 019,74</w:t>
            </w: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МБОУ ООШ №16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1 950,26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6 019,74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18 059,22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18 059,22</w:t>
            </w: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МБОУ СОШ №17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1 950,26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15 602,07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6 019,74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174 572,49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190 174,56</w:t>
            </w: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МБОУ ООШ №18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1 950,26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1 950,26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6 019,74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30 098,71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32 048,96</w:t>
            </w: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МБОУ СОШ №19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1 950,26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3 900,52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6 019,74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12 039,48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15 940,00</w:t>
            </w: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МБОУ СОШ №22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1 950,26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6 019,74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18 059,22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18 059,22</w:t>
            </w:r>
          </w:p>
        </w:tc>
      </w:tr>
      <w:tr w:rsidR="001630D9" w:rsidRPr="00094F32" w:rsidTr="006645D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138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rPr>
                <w:color w:val="000000"/>
              </w:rPr>
            </w:pPr>
            <w:r w:rsidRPr="00513812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171 622,79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1 360 461,47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0D9" w:rsidRPr="00513812" w:rsidRDefault="001630D9" w:rsidP="00513812">
            <w:pPr>
              <w:spacing w:after="0" w:line="240" w:lineRule="auto"/>
              <w:jc w:val="center"/>
              <w:rPr>
                <w:color w:val="000000"/>
              </w:rPr>
            </w:pPr>
            <w:r w:rsidRPr="00513812">
              <w:rPr>
                <w:color w:val="000000"/>
              </w:rPr>
              <w:t>1 532 084,26</w:t>
            </w:r>
          </w:p>
        </w:tc>
      </w:tr>
    </w:tbl>
    <w:p w:rsidR="001630D9" w:rsidRPr="008855D5" w:rsidRDefault="001630D9" w:rsidP="005A4801">
      <w:pPr>
        <w:rPr>
          <w:b/>
        </w:rPr>
      </w:pPr>
    </w:p>
    <w:sectPr w:rsidR="001630D9" w:rsidRPr="008855D5" w:rsidSect="005A4801">
      <w:pgSz w:w="16838" w:h="11906" w:orient="landscape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6331"/>
    <w:multiLevelType w:val="hybridMultilevel"/>
    <w:tmpl w:val="2D269A6A"/>
    <w:lvl w:ilvl="0" w:tplc="0419000F">
      <w:start w:val="1"/>
      <w:numFmt w:val="decimal"/>
      <w:lvlText w:val="%1."/>
      <w:lvlJc w:val="left"/>
      <w:pPr>
        <w:ind w:left="1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1">
    <w:nsid w:val="23F81316"/>
    <w:multiLevelType w:val="hybridMultilevel"/>
    <w:tmpl w:val="C92AC7E2"/>
    <w:lvl w:ilvl="0" w:tplc="CA4C7570">
      <w:start w:val="4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  <w:rPr>
        <w:rFonts w:cs="Times New Roman"/>
      </w:rPr>
    </w:lvl>
  </w:abstractNum>
  <w:abstractNum w:abstractNumId="2">
    <w:nsid w:val="38473668"/>
    <w:multiLevelType w:val="hybridMultilevel"/>
    <w:tmpl w:val="D71E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A23381"/>
    <w:multiLevelType w:val="hybridMultilevel"/>
    <w:tmpl w:val="0FF6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E83AF2"/>
    <w:multiLevelType w:val="hybridMultilevel"/>
    <w:tmpl w:val="03C85360"/>
    <w:lvl w:ilvl="0" w:tplc="55C2782E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A1C"/>
    <w:rsid w:val="0003266A"/>
    <w:rsid w:val="00094F32"/>
    <w:rsid w:val="00116FB2"/>
    <w:rsid w:val="00126CD8"/>
    <w:rsid w:val="001302F4"/>
    <w:rsid w:val="001464CB"/>
    <w:rsid w:val="001630D9"/>
    <w:rsid w:val="00176283"/>
    <w:rsid w:val="001B35E5"/>
    <w:rsid w:val="001B6BBC"/>
    <w:rsid w:val="0027004F"/>
    <w:rsid w:val="002D1827"/>
    <w:rsid w:val="003106E9"/>
    <w:rsid w:val="003B2E57"/>
    <w:rsid w:val="003B669E"/>
    <w:rsid w:val="003E5EC2"/>
    <w:rsid w:val="00426A7F"/>
    <w:rsid w:val="004B77A0"/>
    <w:rsid w:val="00513812"/>
    <w:rsid w:val="005414C6"/>
    <w:rsid w:val="005A4801"/>
    <w:rsid w:val="006523E6"/>
    <w:rsid w:val="006645D3"/>
    <w:rsid w:val="006C3654"/>
    <w:rsid w:val="00726FF3"/>
    <w:rsid w:val="00762148"/>
    <w:rsid w:val="00775FEE"/>
    <w:rsid w:val="007B08A2"/>
    <w:rsid w:val="00816EE6"/>
    <w:rsid w:val="00827F0E"/>
    <w:rsid w:val="0083238E"/>
    <w:rsid w:val="00866E91"/>
    <w:rsid w:val="008855D5"/>
    <w:rsid w:val="009053BF"/>
    <w:rsid w:val="00956194"/>
    <w:rsid w:val="009630A2"/>
    <w:rsid w:val="00972C5E"/>
    <w:rsid w:val="00980F97"/>
    <w:rsid w:val="0098616B"/>
    <w:rsid w:val="009A7DD5"/>
    <w:rsid w:val="00A447EB"/>
    <w:rsid w:val="00AA596F"/>
    <w:rsid w:val="00B06F98"/>
    <w:rsid w:val="00B657A4"/>
    <w:rsid w:val="00BD0C6A"/>
    <w:rsid w:val="00BF0DA7"/>
    <w:rsid w:val="00BF21C5"/>
    <w:rsid w:val="00C60934"/>
    <w:rsid w:val="00CA180F"/>
    <w:rsid w:val="00CE1084"/>
    <w:rsid w:val="00D54A1C"/>
    <w:rsid w:val="00DA0CD4"/>
    <w:rsid w:val="00DA5347"/>
    <w:rsid w:val="00DB4402"/>
    <w:rsid w:val="00E47F51"/>
    <w:rsid w:val="00E67C8C"/>
    <w:rsid w:val="00E73202"/>
    <w:rsid w:val="00E86EE2"/>
    <w:rsid w:val="00EE5BF8"/>
    <w:rsid w:val="00F74746"/>
    <w:rsid w:val="00F85315"/>
    <w:rsid w:val="00FA0C02"/>
    <w:rsid w:val="00FB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D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4A1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D54A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uiPriority w:val="99"/>
    <w:rsid w:val="00D54A1C"/>
    <w:pPr>
      <w:widowControl w:val="0"/>
      <w:shd w:val="clear" w:color="auto" w:fill="FFFFFF"/>
      <w:spacing w:after="0" w:line="310" w:lineRule="exact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D54A1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8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B08A2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949</TotalTime>
  <Pages>2</Pages>
  <Words>570</Words>
  <Characters>3255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42</cp:revision>
  <cp:lastPrinted>2017-09-18T04:19:00Z</cp:lastPrinted>
  <dcterms:created xsi:type="dcterms:W3CDTF">2016-12-26T00:04:00Z</dcterms:created>
  <dcterms:modified xsi:type="dcterms:W3CDTF">2017-09-20T04:19:00Z</dcterms:modified>
</cp:coreProperties>
</file>