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E8" w:rsidRPr="001464CB" w:rsidRDefault="00D162E8" w:rsidP="00FB6B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62E8" w:rsidRPr="001464CB" w:rsidRDefault="00D162E8" w:rsidP="00FB6B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162E8" w:rsidRPr="001464CB" w:rsidRDefault="00D162E8" w:rsidP="00FB6B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162E8" w:rsidRPr="001464CB" w:rsidRDefault="00D162E8" w:rsidP="00FB6B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62E8" w:rsidRPr="001464CB" w:rsidRDefault="00D162E8" w:rsidP="00FB6B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162E8" w:rsidRPr="001464CB" w:rsidRDefault="00D162E8" w:rsidP="00FB6B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162E8" w:rsidRPr="001464CB" w:rsidRDefault="00D162E8" w:rsidP="00FB6B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162E8" w:rsidRPr="001464CB" w:rsidRDefault="00D162E8" w:rsidP="00FB6B86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10.10.2017    № 652</w:t>
      </w:r>
    </w:p>
    <w:p w:rsidR="00D162E8" w:rsidRDefault="00D162E8" w:rsidP="00FB6B86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D162E8" w:rsidRDefault="00D162E8" w:rsidP="0055237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62E8" w:rsidRDefault="00D162E8" w:rsidP="0055237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62E8" w:rsidRPr="009B6460" w:rsidRDefault="00D162E8" w:rsidP="0055237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>Об отмене 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D162E8" w:rsidRPr="009B6460" w:rsidRDefault="00D162E8" w:rsidP="0055237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162E8" w:rsidRPr="009B6460" w:rsidRDefault="00D162E8" w:rsidP="009B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E8" w:rsidRPr="009B6460" w:rsidRDefault="00D162E8" w:rsidP="00AF5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B6460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D162E8" w:rsidRPr="009B6460" w:rsidRDefault="00D162E8" w:rsidP="00AF5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>ПОСТАНОВЛЯЕТ:</w:t>
      </w:r>
    </w:p>
    <w:p w:rsidR="00D162E8" w:rsidRDefault="00D162E8" w:rsidP="00DA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 xml:space="preserve">1. Отменить  с 10 часов  00 минут  </w:t>
      </w:r>
      <w:r>
        <w:rPr>
          <w:rFonts w:ascii="Times New Roman" w:hAnsi="Times New Roman"/>
          <w:sz w:val="28"/>
          <w:szCs w:val="28"/>
        </w:rPr>
        <w:t>09</w:t>
      </w:r>
      <w:r w:rsidRPr="009B64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B646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года</w:t>
      </w:r>
      <w:r w:rsidRPr="009B6460">
        <w:rPr>
          <w:rFonts w:ascii="Times New Roman" w:hAnsi="Times New Roman"/>
          <w:sz w:val="28"/>
          <w:szCs w:val="28"/>
        </w:rPr>
        <w:t xml:space="preserve">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ситуаций, введенный Постановлением администрации Верхнебуреинского муниципального района от </w:t>
      </w:r>
      <w:r>
        <w:rPr>
          <w:rFonts w:ascii="Times New Roman" w:hAnsi="Times New Roman"/>
          <w:sz w:val="28"/>
          <w:szCs w:val="28"/>
        </w:rPr>
        <w:t>26.09</w:t>
      </w:r>
      <w:r w:rsidRPr="009B646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9B646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614</w:t>
      </w:r>
      <w:r w:rsidRPr="009B6460">
        <w:rPr>
          <w:rFonts w:ascii="Times New Roman" w:hAnsi="Times New Roman"/>
          <w:sz w:val="28"/>
          <w:szCs w:val="28"/>
        </w:rPr>
        <w:t xml:space="preserve"> «О введении 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</w:t>
      </w:r>
      <w:r>
        <w:rPr>
          <w:rFonts w:ascii="Times New Roman" w:hAnsi="Times New Roman"/>
          <w:sz w:val="28"/>
          <w:szCs w:val="28"/>
        </w:rPr>
        <w:t>.</w:t>
      </w:r>
    </w:p>
    <w:p w:rsidR="00D162E8" w:rsidRDefault="00D162E8" w:rsidP="00DA01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 xml:space="preserve">2. Контроль  за выполнением настоящего постановления оставляю за собой. </w:t>
      </w:r>
    </w:p>
    <w:p w:rsidR="00D162E8" w:rsidRPr="009B6460" w:rsidRDefault="00D162E8" w:rsidP="00AF52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D162E8" w:rsidRPr="009B6460" w:rsidRDefault="00D162E8" w:rsidP="009B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E8" w:rsidRPr="009B6460" w:rsidRDefault="00D162E8" w:rsidP="009B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E8" w:rsidRPr="009B6460" w:rsidRDefault="00D162E8" w:rsidP="009B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E8" w:rsidRDefault="00D162E8" w:rsidP="001E1B1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9B646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D162E8" w:rsidRPr="009B6460" w:rsidRDefault="00D162E8" w:rsidP="001E1B1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 xml:space="preserve">района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B646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К</w:t>
      </w:r>
      <w:r w:rsidRPr="009B64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9B64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Вольф</w:t>
      </w:r>
    </w:p>
    <w:p w:rsidR="00D162E8" w:rsidRPr="009B6460" w:rsidRDefault="00D162E8">
      <w:pPr>
        <w:rPr>
          <w:sz w:val="28"/>
          <w:szCs w:val="28"/>
        </w:rPr>
      </w:pPr>
    </w:p>
    <w:sectPr w:rsidR="00D162E8" w:rsidRPr="009B6460" w:rsidSect="005523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460"/>
    <w:rsid w:val="001464CB"/>
    <w:rsid w:val="00176B4A"/>
    <w:rsid w:val="001E1B1D"/>
    <w:rsid w:val="00244848"/>
    <w:rsid w:val="00274D71"/>
    <w:rsid w:val="00552379"/>
    <w:rsid w:val="008B7863"/>
    <w:rsid w:val="008D09CC"/>
    <w:rsid w:val="009942C3"/>
    <w:rsid w:val="009B6460"/>
    <w:rsid w:val="00A81AB3"/>
    <w:rsid w:val="00AD4C90"/>
    <w:rsid w:val="00AF521B"/>
    <w:rsid w:val="00D162E8"/>
    <w:rsid w:val="00DA0151"/>
    <w:rsid w:val="00FB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FB6B8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211</Words>
  <Characters>1203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4</cp:revision>
  <cp:lastPrinted>2017-10-08T22:07:00Z</cp:lastPrinted>
  <dcterms:created xsi:type="dcterms:W3CDTF">2017-10-08T22:41:00Z</dcterms:created>
  <dcterms:modified xsi:type="dcterms:W3CDTF">2017-10-09T23:24:00Z</dcterms:modified>
</cp:coreProperties>
</file>