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CD6" w:rsidRPr="001464CB" w:rsidRDefault="000C1CD6" w:rsidP="007231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1CD6" w:rsidRPr="001464CB" w:rsidRDefault="000C1CD6" w:rsidP="00723125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12.10.2017    № 660</w:t>
      </w:r>
    </w:p>
    <w:p w:rsidR="000C1CD6" w:rsidRDefault="000C1CD6" w:rsidP="00723125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0C1CD6" w:rsidRDefault="000C1CD6" w:rsidP="00C100A7">
      <w:pPr>
        <w:spacing w:line="240" w:lineRule="exact"/>
        <w:jc w:val="both"/>
      </w:pPr>
    </w:p>
    <w:p w:rsidR="000C1CD6" w:rsidRDefault="000C1CD6" w:rsidP="00C100A7">
      <w:pPr>
        <w:spacing w:line="240" w:lineRule="exact"/>
        <w:jc w:val="both"/>
      </w:pPr>
      <w:r>
        <w:t>О внесении дополнений в Положение о порядке рассмотрения обращений граждан и организаций, поступивших в администрацию Верхнебуреинского муниципального района, утвержденное постановлением администрации Верхнебуреинского муниципального района от 08 сентября 2017 года № 577</w:t>
      </w:r>
    </w:p>
    <w:p w:rsidR="000C1CD6" w:rsidRDefault="000C1CD6" w:rsidP="00C100A7">
      <w:pPr>
        <w:jc w:val="both"/>
      </w:pPr>
    </w:p>
    <w:p w:rsidR="000C1CD6" w:rsidRDefault="000C1CD6" w:rsidP="00C100A7">
      <w:pPr>
        <w:jc w:val="both"/>
      </w:pPr>
    </w:p>
    <w:p w:rsidR="000C1CD6" w:rsidRDefault="000C1CD6" w:rsidP="00C100A7">
      <w:pPr>
        <w:jc w:val="both"/>
      </w:pPr>
      <w:r>
        <w:tab/>
        <w:t>В целях совершенствования нормативных правовых актов администрация Верхнебуреинского муниципального района</w:t>
      </w:r>
    </w:p>
    <w:p w:rsidR="000C1CD6" w:rsidRDefault="000C1CD6" w:rsidP="00C100A7">
      <w:pPr>
        <w:jc w:val="both"/>
      </w:pPr>
      <w:r>
        <w:t>ПОСТАНОВЛЯЕТ:</w:t>
      </w:r>
    </w:p>
    <w:p w:rsidR="000C1CD6" w:rsidRDefault="000C1CD6" w:rsidP="00C100A7">
      <w:pPr>
        <w:jc w:val="both"/>
      </w:pPr>
      <w:r>
        <w:tab/>
        <w:t>1. Внести в Положение о порядке рассмотрения обращений граждан и организаций, поступивших в администрацию Верхнебуреинского муниципального района, утвержденное постановлением администрации Верхнебуреинского муниципального района от 08 сентября 2017 года № 577, следующие дополнения:</w:t>
      </w:r>
    </w:p>
    <w:p w:rsidR="000C1CD6" w:rsidRDefault="000C1CD6" w:rsidP="00901643">
      <w:pPr>
        <w:jc w:val="both"/>
      </w:pPr>
      <w:r>
        <w:tab/>
        <w:t>1) пункт 4.5 раздела 4 после слов «копия обращения» дополнить словами «в течение семи дней со дня регистрации»;</w:t>
      </w:r>
    </w:p>
    <w:p w:rsidR="000C1CD6" w:rsidRDefault="000C1CD6" w:rsidP="00901643">
      <w:pPr>
        <w:jc w:val="both"/>
      </w:pPr>
      <w:r>
        <w:tab/>
        <w:t>2) пункт 8.19 раздела 8 дополнить абзацем следующего содержания:</w:t>
      </w:r>
    </w:p>
    <w:p w:rsidR="000C1CD6" w:rsidRDefault="000C1CD6" w:rsidP="00901643">
      <w:pPr>
        <w:jc w:val="both"/>
        <w:rPr>
          <w:color w:val="000000"/>
          <w:szCs w:val="28"/>
        </w:rPr>
      </w:pPr>
      <w:r>
        <w:t>«Письменное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0C1CD6" w:rsidRDefault="000C1CD6" w:rsidP="00F54DBC">
      <w:pPr>
        <w:jc w:val="both"/>
      </w:pPr>
      <w:r>
        <w:tab/>
        <w:t>2. Контроль выполнения настоящего постановления возложить на управляющего делами администрации района Федоренко Н.А.</w:t>
      </w:r>
    </w:p>
    <w:p w:rsidR="000C1CD6" w:rsidRDefault="000C1CD6" w:rsidP="00F54DBC">
      <w:pPr>
        <w:jc w:val="both"/>
      </w:pPr>
      <w:r>
        <w:tab/>
        <w:t>3. Настоящее постановление вступает в силу после его официального опубликования (обнародования).</w:t>
      </w:r>
    </w:p>
    <w:p w:rsidR="000C1CD6" w:rsidRDefault="000C1CD6" w:rsidP="00F54DBC">
      <w:pPr>
        <w:jc w:val="both"/>
      </w:pPr>
    </w:p>
    <w:p w:rsidR="000C1CD6" w:rsidRDefault="000C1CD6" w:rsidP="00F54DBC">
      <w:pPr>
        <w:jc w:val="both"/>
      </w:pPr>
    </w:p>
    <w:p w:rsidR="000C1CD6" w:rsidRDefault="000C1CD6" w:rsidP="00F54DBC">
      <w:pPr>
        <w:jc w:val="both"/>
      </w:pPr>
    </w:p>
    <w:p w:rsidR="000C1CD6" w:rsidRDefault="000C1CD6" w:rsidP="00092F2D">
      <w:pPr>
        <w:spacing w:line="240" w:lineRule="exact"/>
        <w:jc w:val="both"/>
      </w:pPr>
      <w:r>
        <w:t>И.о. главы</w:t>
      </w:r>
    </w:p>
    <w:p w:rsidR="000C1CD6" w:rsidRDefault="000C1CD6" w:rsidP="00092F2D">
      <w:pPr>
        <w:spacing w:line="240" w:lineRule="exact"/>
        <w:jc w:val="both"/>
      </w:pPr>
      <w:r>
        <w:t>администрации района                                                                         К.А. Вольф</w:t>
      </w:r>
    </w:p>
    <w:p w:rsidR="000C1CD6" w:rsidRDefault="000C1CD6" w:rsidP="00092F2D">
      <w:pPr>
        <w:spacing w:line="240" w:lineRule="exact"/>
        <w:jc w:val="both"/>
      </w:pPr>
    </w:p>
    <w:p w:rsidR="000C1CD6" w:rsidRDefault="000C1CD6"/>
    <w:sectPr w:rsidR="000C1CD6" w:rsidSect="00901643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A7"/>
    <w:rsid w:val="00092F2D"/>
    <w:rsid w:val="000C1CD6"/>
    <w:rsid w:val="001464CB"/>
    <w:rsid w:val="00191B1F"/>
    <w:rsid w:val="001D2CF5"/>
    <w:rsid w:val="001D4D37"/>
    <w:rsid w:val="0042667B"/>
    <w:rsid w:val="00431241"/>
    <w:rsid w:val="00455504"/>
    <w:rsid w:val="00530AE4"/>
    <w:rsid w:val="0059017C"/>
    <w:rsid w:val="005B1644"/>
    <w:rsid w:val="00723125"/>
    <w:rsid w:val="007B3C75"/>
    <w:rsid w:val="00817C23"/>
    <w:rsid w:val="00901643"/>
    <w:rsid w:val="00A90522"/>
    <w:rsid w:val="00AD2E06"/>
    <w:rsid w:val="00C100A7"/>
    <w:rsid w:val="00CB5B45"/>
    <w:rsid w:val="00CD20D7"/>
    <w:rsid w:val="00CF19BA"/>
    <w:rsid w:val="00F5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A7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ConsPlusNormal">
    <w:name w:val="ConsPlusNormal"/>
    <w:uiPriority w:val="99"/>
    <w:rsid w:val="0072312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214</Words>
  <Characters>1224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8</cp:revision>
  <cp:lastPrinted>2017-10-11T01:30:00Z</cp:lastPrinted>
  <dcterms:created xsi:type="dcterms:W3CDTF">2015-03-04T05:35:00Z</dcterms:created>
  <dcterms:modified xsi:type="dcterms:W3CDTF">2017-10-12T01:03:00Z</dcterms:modified>
</cp:coreProperties>
</file>