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45" w:rsidRPr="001464CB" w:rsidRDefault="00423145" w:rsidP="00A82A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3145" w:rsidRPr="001464CB" w:rsidRDefault="00423145" w:rsidP="00A82A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23145" w:rsidRPr="001464CB" w:rsidRDefault="00423145" w:rsidP="00A82A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23145" w:rsidRPr="001464CB" w:rsidRDefault="00423145" w:rsidP="00A82A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3145" w:rsidRPr="001464CB" w:rsidRDefault="00423145" w:rsidP="00A82A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23145" w:rsidRPr="001464CB" w:rsidRDefault="00423145" w:rsidP="00A82A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23145" w:rsidRPr="001464CB" w:rsidRDefault="00423145" w:rsidP="00A82A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23145" w:rsidRPr="001464CB" w:rsidRDefault="00423145" w:rsidP="00A82A8E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05.10.2017    № 637</w:t>
      </w:r>
    </w:p>
    <w:p w:rsidR="00423145" w:rsidRDefault="00423145" w:rsidP="00A82A8E">
      <w:pPr>
        <w:pStyle w:val="ConsPlusNormal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423145" w:rsidRDefault="00423145" w:rsidP="002D17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3145" w:rsidRDefault="00423145" w:rsidP="002D17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3145" w:rsidRDefault="00423145" w:rsidP="002D17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44E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</w:t>
      </w:r>
      <w:r w:rsidRPr="00FB44ED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о предоставлении</w:t>
      </w:r>
      <w:r w:rsidRPr="00FB44ED">
        <w:rPr>
          <w:rFonts w:ascii="Times New Roman" w:hAnsi="Times New Roman"/>
          <w:sz w:val="28"/>
          <w:szCs w:val="28"/>
        </w:rPr>
        <w:t xml:space="preserve"> субсидии муниципальным унитарным </w:t>
      </w:r>
      <w:r>
        <w:rPr>
          <w:rFonts w:ascii="Times New Roman" w:hAnsi="Times New Roman"/>
          <w:sz w:val="28"/>
          <w:szCs w:val="28"/>
        </w:rPr>
        <w:t xml:space="preserve">предприятиям Верхнебуреинского муниципального района на финансовое обеспечение затрат, связанных с модернизацией, капитальным ремонтом и восстановлением объектов электросетевого хозяйства, находящихся на территории сельских поселений Верхнебуреинского муниципального района, утвержденный постановлением </w:t>
      </w:r>
      <w:r w:rsidRPr="00FE1BBD">
        <w:rPr>
          <w:rFonts w:ascii="Times New Roman" w:hAnsi="Times New Roman"/>
          <w:sz w:val="28"/>
          <w:szCs w:val="28"/>
        </w:rPr>
        <w:t xml:space="preserve">администрации Верхнебуреинского района от 07 октября </w:t>
      </w:r>
      <w:smartTag w:uri="urn:schemas-microsoft-com:office:smarttags" w:element="metricconverter">
        <w:smartTagPr>
          <w:attr w:name="ProductID" w:val="2016 г"/>
        </w:smartTagPr>
        <w:r w:rsidRPr="00FE1BBD">
          <w:rPr>
            <w:rFonts w:ascii="Times New Roman" w:hAnsi="Times New Roman"/>
            <w:sz w:val="28"/>
            <w:szCs w:val="28"/>
          </w:rPr>
          <w:t>2016 г</w:t>
        </w:r>
      </w:smartTag>
      <w:r w:rsidRPr="00FE1BBD">
        <w:rPr>
          <w:rFonts w:ascii="Times New Roman" w:hAnsi="Times New Roman"/>
          <w:sz w:val="28"/>
          <w:szCs w:val="28"/>
        </w:rPr>
        <w:t>. № 596</w:t>
      </w:r>
    </w:p>
    <w:p w:rsidR="00423145" w:rsidRDefault="00423145" w:rsidP="002D17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3145" w:rsidRPr="00FE1BBD" w:rsidRDefault="00423145" w:rsidP="002D172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423145" w:rsidRPr="00FE1BBD" w:rsidRDefault="00423145" w:rsidP="002D1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BD">
        <w:rPr>
          <w:rFonts w:ascii="Times New Roman" w:hAnsi="Times New Roman"/>
          <w:sz w:val="28"/>
          <w:szCs w:val="28"/>
        </w:rPr>
        <w:tab/>
        <w:t>В целях совершенствования нормативно правового акта администрации Верхнебуреинского муниципального района администрация района</w:t>
      </w:r>
    </w:p>
    <w:p w:rsidR="00423145" w:rsidRDefault="00423145" w:rsidP="002D1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BD">
        <w:rPr>
          <w:rFonts w:ascii="Times New Roman" w:hAnsi="Times New Roman"/>
          <w:sz w:val="28"/>
          <w:szCs w:val="28"/>
        </w:rPr>
        <w:t>ПОСТАНОВЛЯЕТ:</w:t>
      </w:r>
    </w:p>
    <w:p w:rsidR="00423145" w:rsidRPr="00DF7CDF" w:rsidRDefault="00423145" w:rsidP="002D1728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F7CDF">
        <w:rPr>
          <w:rFonts w:ascii="Times New Roman" w:hAnsi="Times New Roman"/>
          <w:sz w:val="28"/>
          <w:szCs w:val="28"/>
        </w:rPr>
        <w:t xml:space="preserve">Внести в Порядок о предоставлении субсидии муниципальным унитарным предприятиям Верхнебуреинского муниципального района на финансовое обеспечение затрат, связанных с модернизацией, капитальным ремонтом и восстановлением объектов электросетевого хозяйства, находящихся на территории сельских поселений Верхнебуреинского муниципального района, утвержденный постановлением администрации Верхнебуреинского района от 07 октября </w:t>
      </w:r>
      <w:smartTag w:uri="urn:schemas-microsoft-com:office:smarttags" w:element="metricconverter">
        <w:smartTagPr>
          <w:attr w:name="ProductID" w:val="2016 г"/>
        </w:smartTagPr>
        <w:r w:rsidRPr="00DF7CDF">
          <w:rPr>
            <w:rFonts w:ascii="Times New Roman" w:hAnsi="Times New Roman"/>
            <w:sz w:val="28"/>
            <w:szCs w:val="28"/>
          </w:rPr>
          <w:t>2016 г</w:t>
        </w:r>
      </w:smartTag>
      <w:r w:rsidRPr="00DF7CDF">
        <w:rPr>
          <w:rFonts w:ascii="Times New Roman" w:hAnsi="Times New Roman"/>
          <w:sz w:val="28"/>
          <w:szCs w:val="28"/>
        </w:rPr>
        <w:t>. № 596, следующие изменения:</w:t>
      </w:r>
    </w:p>
    <w:p w:rsidR="00423145" w:rsidRPr="002E60F3" w:rsidRDefault="00423145" w:rsidP="002D1728">
      <w:pPr>
        <w:pStyle w:val="ListParagraph"/>
        <w:numPr>
          <w:ilvl w:val="1"/>
          <w:numId w:val="1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пятый абзац пункта 1.6;</w:t>
      </w:r>
    </w:p>
    <w:p w:rsidR="00423145" w:rsidRPr="00DF7CDF" w:rsidRDefault="00423145" w:rsidP="002D1728">
      <w:pPr>
        <w:pStyle w:val="ListParagraph"/>
        <w:numPr>
          <w:ilvl w:val="1"/>
          <w:numId w:val="1"/>
        </w:numPr>
        <w:tabs>
          <w:tab w:val="left" w:pos="108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F7CDF">
        <w:rPr>
          <w:rFonts w:ascii="Times New Roman" w:hAnsi="Times New Roman"/>
          <w:sz w:val="28"/>
          <w:szCs w:val="28"/>
        </w:rPr>
        <w:t>В пункте 2.9 после слов «Уполномоч</w:t>
      </w:r>
      <w:r>
        <w:rPr>
          <w:rFonts w:ascii="Times New Roman" w:hAnsi="Times New Roman"/>
          <w:sz w:val="28"/>
          <w:szCs w:val="28"/>
        </w:rPr>
        <w:t>енный орган» добавить «в течение</w:t>
      </w:r>
      <w:r w:rsidRPr="00DF7CDF">
        <w:rPr>
          <w:rFonts w:ascii="Times New Roman" w:hAnsi="Times New Roman"/>
          <w:sz w:val="28"/>
          <w:szCs w:val="28"/>
        </w:rPr>
        <w:t xml:space="preserve"> 5 рабочих дней»;</w:t>
      </w:r>
    </w:p>
    <w:p w:rsidR="00423145" w:rsidRPr="0084588E" w:rsidRDefault="00423145" w:rsidP="002D1728">
      <w:pPr>
        <w:pStyle w:val="ListParagraph"/>
        <w:tabs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84588E">
        <w:rPr>
          <w:rFonts w:ascii="Times New Roman" w:hAnsi="Times New Roman"/>
          <w:sz w:val="28"/>
          <w:szCs w:val="28"/>
        </w:rPr>
        <w:t xml:space="preserve"> В пункте</w:t>
      </w:r>
      <w:r>
        <w:rPr>
          <w:rFonts w:ascii="Times New Roman" w:hAnsi="Times New Roman"/>
          <w:sz w:val="28"/>
          <w:szCs w:val="28"/>
        </w:rPr>
        <w:t xml:space="preserve"> 4.2</w:t>
      </w:r>
      <w:r w:rsidRPr="00845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«контролирующие органы» добавить «в течении 10 дней»;</w:t>
      </w:r>
    </w:p>
    <w:p w:rsidR="00423145" w:rsidRDefault="00423145" w:rsidP="002D1728">
      <w:pPr>
        <w:tabs>
          <w:tab w:val="left" w:pos="108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451D52">
        <w:rPr>
          <w:rFonts w:ascii="Times New Roman" w:hAnsi="Times New Roman"/>
          <w:sz w:val="28"/>
          <w:szCs w:val="28"/>
        </w:rPr>
        <w:t xml:space="preserve"> Пункт 4.6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23145" w:rsidRDefault="00423145" w:rsidP="002D1728">
      <w:pPr>
        <w:tabs>
          <w:tab w:val="left" w:pos="108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51D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4.6. </w:t>
      </w:r>
      <w:r w:rsidRPr="00451D52">
        <w:rPr>
          <w:rFonts w:ascii="Times New Roman" w:hAnsi="Times New Roman"/>
          <w:sz w:val="28"/>
          <w:szCs w:val="28"/>
        </w:rPr>
        <w:t>В случае невозврата Субсидии Получателем в районный бюджет в срок, указанный в п. 4.5</w:t>
      </w:r>
      <w:r>
        <w:rPr>
          <w:rFonts w:ascii="Times New Roman" w:hAnsi="Times New Roman"/>
          <w:sz w:val="28"/>
          <w:szCs w:val="28"/>
        </w:rPr>
        <w:t xml:space="preserve"> настоящего Порядка Администрация</w:t>
      </w:r>
      <w:r w:rsidRPr="00451D52">
        <w:rPr>
          <w:rFonts w:ascii="Times New Roman" w:hAnsi="Times New Roman"/>
          <w:sz w:val="28"/>
          <w:szCs w:val="28"/>
        </w:rPr>
        <w:t xml:space="preserve"> в течение 15 рабочих дней со дня истечения срока, установленного в пункте 4.5 настоящего Порядка, направляет в суд исковое заявление о возврате субсидий в районный бюджет</w:t>
      </w:r>
      <w:r>
        <w:rPr>
          <w:rFonts w:ascii="Times New Roman" w:hAnsi="Times New Roman"/>
          <w:sz w:val="28"/>
          <w:szCs w:val="28"/>
        </w:rPr>
        <w:t>»;</w:t>
      </w:r>
    </w:p>
    <w:p w:rsidR="00423145" w:rsidRDefault="00423145" w:rsidP="002D1728">
      <w:pPr>
        <w:tabs>
          <w:tab w:val="left" w:pos="108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4.8 изложить в следующей редакции: </w:t>
      </w:r>
    </w:p>
    <w:p w:rsidR="00423145" w:rsidRPr="00451D52" w:rsidRDefault="00423145" w:rsidP="002D1728">
      <w:pPr>
        <w:tabs>
          <w:tab w:val="left" w:pos="108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51D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4.8. </w:t>
      </w:r>
      <w:r w:rsidRPr="00451D52">
        <w:rPr>
          <w:rFonts w:ascii="Times New Roman" w:hAnsi="Times New Roman"/>
          <w:sz w:val="28"/>
          <w:szCs w:val="28"/>
        </w:rPr>
        <w:t xml:space="preserve">В случае невозврата Субсидии Получателем в районный бюджет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51D52">
        <w:rPr>
          <w:rFonts w:ascii="Times New Roman" w:hAnsi="Times New Roman"/>
          <w:sz w:val="28"/>
          <w:szCs w:val="28"/>
        </w:rPr>
        <w:t>п. 4.</w:t>
      </w:r>
      <w:r>
        <w:rPr>
          <w:rFonts w:ascii="Times New Roman" w:hAnsi="Times New Roman"/>
          <w:sz w:val="28"/>
          <w:szCs w:val="28"/>
        </w:rPr>
        <w:t>7</w:t>
      </w:r>
      <w:r w:rsidRPr="00451D52">
        <w:rPr>
          <w:rFonts w:ascii="Times New Roman" w:hAnsi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451D52">
        <w:rPr>
          <w:rFonts w:ascii="Times New Roman" w:hAnsi="Times New Roman"/>
          <w:sz w:val="28"/>
          <w:szCs w:val="28"/>
        </w:rPr>
        <w:t xml:space="preserve"> в течение 15 рабочих дней со дня истечения срока,</w:t>
      </w:r>
      <w:r>
        <w:rPr>
          <w:rFonts w:ascii="Times New Roman" w:hAnsi="Times New Roman"/>
          <w:sz w:val="28"/>
          <w:szCs w:val="28"/>
        </w:rPr>
        <w:t xml:space="preserve"> определенного Соглашением, </w:t>
      </w:r>
      <w:r w:rsidRPr="00451D52">
        <w:rPr>
          <w:rFonts w:ascii="Times New Roman" w:hAnsi="Times New Roman"/>
          <w:sz w:val="28"/>
          <w:szCs w:val="28"/>
        </w:rPr>
        <w:t>направляет в суд исковое заявление о возврате субсидий в районный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451D52">
        <w:rPr>
          <w:rFonts w:ascii="Times New Roman" w:hAnsi="Times New Roman"/>
          <w:sz w:val="28"/>
          <w:szCs w:val="28"/>
        </w:rPr>
        <w:t>.</w:t>
      </w:r>
    </w:p>
    <w:p w:rsidR="00423145" w:rsidRPr="0084588E" w:rsidRDefault="00423145" w:rsidP="002D172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588E">
        <w:rPr>
          <w:rFonts w:ascii="Times New Roman" w:hAnsi="Times New Roman"/>
          <w:sz w:val="28"/>
          <w:szCs w:val="28"/>
        </w:rPr>
        <w:t>. Опубликовать настоящее постановление в Вестнике нормативно-правовых актов Верхнебуреинского муниципального района Хабаровского края, на официальном сайте администрации Верхнебуреинского муниципального района Хабаровского края.</w:t>
      </w:r>
    </w:p>
    <w:p w:rsidR="00423145" w:rsidRPr="0084588E" w:rsidRDefault="00423145" w:rsidP="002D1728">
      <w:pPr>
        <w:tabs>
          <w:tab w:val="left" w:pos="108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588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района Лещука А.В.</w:t>
      </w:r>
    </w:p>
    <w:p w:rsidR="00423145" w:rsidRDefault="00423145" w:rsidP="002D1728">
      <w:pPr>
        <w:tabs>
          <w:tab w:val="left" w:pos="108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588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84588E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84588E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423145" w:rsidRDefault="00423145" w:rsidP="002D1728">
      <w:pPr>
        <w:tabs>
          <w:tab w:val="left" w:pos="108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23145" w:rsidRDefault="00423145" w:rsidP="002D1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145" w:rsidRDefault="00423145" w:rsidP="002D1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145" w:rsidRDefault="00423145" w:rsidP="002D17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423145" w:rsidRDefault="00423145" w:rsidP="002D17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К.А. Вольф                                                                             </w:t>
      </w:r>
    </w:p>
    <w:p w:rsidR="00423145" w:rsidRPr="00FB44ED" w:rsidRDefault="00423145" w:rsidP="002D172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23145" w:rsidRPr="00FB44ED" w:rsidSect="002D1728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45" w:rsidRDefault="00423145">
      <w:r>
        <w:separator/>
      </w:r>
    </w:p>
  </w:endnote>
  <w:endnote w:type="continuationSeparator" w:id="0">
    <w:p w:rsidR="00423145" w:rsidRDefault="0042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45" w:rsidRDefault="00423145">
      <w:r>
        <w:separator/>
      </w:r>
    </w:p>
  </w:footnote>
  <w:footnote w:type="continuationSeparator" w:id="0">
    <w:p w:rsidR="00423145" w:rsidRDefault="00423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5" w:rsidRDefault="00423145" w:rsidP="007A0E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145" w:rsidRDefault="004231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5" w:rsidRDefault="00423145" w:rsidP="007A0E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3145" w:rsidRDefault="004231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745E"/>
    <w:multiLevelType w:val="multilevel"/>
    <w:tmpl w:val="613A56B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6A"/>
    <w:rsid w:val="00007826"/>
    <w:rsid w:val="00066168"/>
    <w:rsid w:val="00067130"/>
    <w:rsid w:val="00074774"/>
    <w:rsid w:val="000A1415"/>
    <w:rsid w:val="000E73D8"/>
    <w:rsid w:val="00101E05"/>
    <w:rsid w:val="00112B52"/>
    <w:rsid w:val="0012230D"/>
    <w:rsid w:val="00126664"/>
    <w:rsid w:val="00143012"/>
    <w:rsid w:val="001464CB"/>
    <w:rsid w:val="00183257"/>
    <w:rsid w:val="001D6537"/>
    <w:rsid w:val="001E36B6"/>
    <w:rsid w:val="00237175"/>
    <w:rsid w:val="0026515C"/>
    <w:rsid w:val="002D1728"/>
    <w:rsid w:val="002E60F3"/>
    <w:rsid w:val="00301F93"/>
    <w:rsid w:val="00313E12"/>
    <w:rsid w:val="00407374"/>
    <w:rsid w:val="00423145"/>
    <w:rsid w:val="00425ECF"/>
    <w:rsid w:val="00451D52"/>
    <w:rsid w:val="00457F4D"/>
    <w:rsid w:val="00481394"/>
    <w:rsid w:val="004E5DC5"/>
    <w:rsid w:val="004F367B"/>
    <w:rsid w:val="0051239C"/>
    <w:rsid w:val="00532836"/>
    <w:rsid w:val="00606FAE"/>
    <w:rsid w:val="00613889"/>
    <w:rsid w:val="00616274"/>
    <w:rsid w:val="00655918"/>
    <w:rsid w:val="0067766B"/>
    <w:rsid w:val="00683325"/>
    <w:rsid w:val="006B416A"/>
    <w:rsid w:val="006C0FCC"/>
    <w:rsid w:val="007273FF"/>
    <w:rsid w:val="00730CBE"/>
    <w:rsid w:val="00785E3F"/>
    <w:rsid w:val="007A0E3B"/>
    <w:rsid w:val="008111E1"/>
    <w:rsid w:val="0084588E"/>
    <w:rsid w:val="00876D79"/>
    <w:rsid w:val="008B7098"/>
    <w:rsid w:val="008D12C0"/>
    <w:rsid w:val="008E2A32"/>
    <w:rsid w:val="008F7368"/>
    <w:rsid w:val="00905B54"/>
    <w:rsid w:val="00911E22"/>
    <w:rsid w:val="009333A4"/>
    <w:rsid w:val="00950DCD"/>
    <w:rsid w:val="00956294"/>
    <w:rsid w:val="009C0B63"/>
    <w:rsid w:val="009D3DFB"/>
    <w:rsid w:val="009D4A1F"/>
    <w:rsid w:val="00A028D5"/>
    <w:rsid w:val="00A1336D"/>
    <w:rsid w:val="00A82A8E"/>
    <w:rsid w:val="00A945AA"/>
    <w:rsid w:val="00AB4A38"/>
    <w:rsid w:val="00B116A0"/>
    <w:rsid w:val="00B86B94"/>
    <w:rsid w:val="00BE727F"/>
    <w:rsid w:val="00BF3F5E"/>
    <w:rsid w:val="00C333B4"/>
    <w:rsid w:val="00C60E13"/>
    <w:rsid w:val="00C612DD"/>
    <w:rsid w:val="00CA6202"/>
    <w:rsid w:val="00D41245"/>
    <w:rsid w:val="00D4743E"/>
    <w:rsid w:val="00DB2FB8"/>
    <w:rsid w:val="00DF7CDF"/>
    <w:rsid w:val="00E10AD5"/>
    <w:rsid w:val="00E3030E"/>
    <w:rsid w:val="00E349C0"/>
    <w:rsid w:val="00E427B5"/>
    <w:rsid w:val="00E76F2D"/>
    <w:rsid w:val="00F219D8"/>
    <w:rsid w:val="00F40A73"/>
    <w:rsid w:val="00F50DB2"/>
    <w:rsid w:val="00FA24A8"/>
    <w:rsid w:val="00FB44ED"/>
    <w:rsid w:val="00FD5F1E"/>
    <w:rsid w:val="00FE1BBD"/>
    <w:rsid w:val="00FF474B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1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D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D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D17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D1728"/>
    <w:rPr>
      <w:rFonts w:cs="Times New Roman"/>
    </w:rPr>
  </w:style>
  <w:style w:type="paragraph" w:customStyle="1" w:styleId="ConsPlusNormal">
    <w:name w:val="ConsPlusNormal"/>
    <w:uiPriority w:val="99"/>
    <w:rsid w:val="00A82A8E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401</Words>
  <Characters>2287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Org4</cp:lastModifiedBy>
  <cp:revision>6</cp:revision>
  <cp:lastPrinted>2017-10-12T00:31:00Z</cp:lastPrinted>
  <dcterms:created xsi:type="dcterms:W3CDTF">2017-10-10T02:39:00Z</dcterms:created>
  <dcterms:modified xsi:type="dcterms:W3CDTF">2017-10-15T22:42:00Z</dcterms:modified>
</cp:coreProperties>
</file>