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192" w:rsidRPr="001464CB" w:rsidRDefault="006E3192" w:rsidP="00736A6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192" w:rsidRPr="001464CB" w:rsidRDefault="006E3192" w:rsidP="00736A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3192" w:rsidRPr="001464CB" w:rsidRDefault="006E3192" w:rsidP="00736A6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09.10.2017    № 649</w:t>
      </w:r>
    </w:p>
    <w:p w:rsidR="006E3192" w:rsidRPr="00736A62" w:rsidRDefault="006E3192" w:rsidP="00736A6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36A62">
        <w:rPr>
          <w:rFonts w:ascii="Times New Roman" w:hAnsi="Times New Roman" w:cs="Times New Roman"/>
          <w:sz w:val="28"/>
          <w:szCs w:val="28"/>
        </w:rPr>
        <w:t>п. Чегдомын</w:t>
      </w:r>
    </w:p>
    <w:p w:rsidR="006E3192" w:rsidRPr="00736A62" w:rsidRDefault="006E3192" w:rsidP="00907D2F">
      <w:pPr>
        <w:spacing w:line="240" w:lineRule="exact"/>
        <w:ind w:firstLine="0"/>
        <w:rPr>
          <w:rFonts w:cs="Times New Roman"/>
          <w:szCs w:val="28"/>
        </w:rPr>
      </w:pPr>
    </w:p>
    <w:p w:rsidR="006E3192" w:rsidRDefault="006E3192" w:rsidP="00907D2F">
      <w:pPr>
        <w:spacing w:line="240" w:lineRule="exact"/>
        <w:ind w:firstLine="0"/>
        <w:rPr>
          <w:rFonts w:cs="Times New Roman"/>
          <w:szCs w:val="28"/>
        </w:rPr>
      </w:pPr>
    </w:p>
    <w:p w:rsidR="006E3192" w:rsidRPr="00907D2F" w:rsidRDefault="006E3192" w:rsidP="00907D2F">
      <w:pPr>
        <w:spacing w:line="240" w:lineRule="exact"/>
        <w:ind w:firstLine="0"/>
        <w:rPr>
          <w:b/>
        </w:rPr>
      </w:pPr>
      <w:r w:rsidRPr="00F94F94">
        <w:t xml:space="preserve">О внесении изменений в постановление администрации района от 28.08.2017 </w:t>
      </w:r>
      <w:r w:rsidRPr="00907D2F">
        <w:t>№ 543 "О предоставлении субсидии"</w:t>
      </w:r>
    </w:p>
    <w:p w:rsidR="006E3192" w:rsidRPr="00907D2F" w:rsidRDefault="006E3192" w:rsidP="006C4387">
      <w:pPr>
        <w:pStyle w:val="Title"/>
        <w:ind w:firstLine="709"/>
        <w:jc w:val="both"/>
        <w:rPr>
          <w:b/>
          <w:szCs w:val="28"/>
        </w:rPr>
      </w:pPr>
    </w:p>
    <w:p w:rsidR="006E3192" w:rsidRDefault="006E3192" w:rsidP="006C4387">
      <w:pPr>
        <w:pStyle w:val="Title"/>
        <w:ind w:firstLine="709"/>
        <w:jc w:val="both"/>
      </w:pPr>
      <w:r>
        <w:rPr>
          <w:szCs w:val="28"/>
        </w:rPr>
        <w:t>На основании протокола № 4 от 09.10.2017 заседания Комиссии по рассмотрению заявлений граждан, претендующих на получение субсидии на содержание коров и свиноматок, администрация района</w:t>
      </w:r>
    </w:p>
    <w:p w:rsidR="006E3192" w:rsidRDefault="006E3192" w:rsidP="006C4387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6E3192" w:rsidRDefault="006E3192" w:rsidP="006C4387">
      <w:pPr>
        <w:pStyle w:val="ListParagraph"/>
        <w:numPr>
          <w:ilvl w:val="0"/>
          <w:numId w:val="5"/>
        </w:numPr>
        <w:tabs>
          <w:tab w:val="left" w:pos="0"/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Внести следующие изменения в распределение субсидий из районного бюджета на поддержку граждан, ведущих личное подсобное хозяйство - производителей товаров на финансовое обеспечение (возмещение) из затрат, связанных с содержанием поголовья коров, свиноматок:</w:t>
      </w:r>
    </w:p>
    <w:p w:rsidR="006E3192" w:rsidRPr="00A370BE" w:rsidRDefault="006E3192" w:rsidP="00D05EFB">
      <w:pPr>
        <w:pStyle w:val="ListParagraph"/>
        <w:numPr>
          <w:ilvl w:val="1"/>
          <w:numId w:val="5"/>
        </w:numPr>
        <w:tabs>
          <w:tab w:val="left" w:pos="0"/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исключить пункт 3 и пункт 12;</w:t>
      </w:r>
    </w:p>
    <w:tbl>
      <w:tblPr>
        <w:tblpPr w:leftFromText="180" w:rightFromText="180" w:vertAnchor="text" w:horzAnchor="margin" w:tblpX="108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1"/>
        <w:gridCol w:w="4678"/>
        <w:gridCol w:w="1417"/>
        <w:gridCol w:w="1492"/>
        <w:gridCol w:w="1276"/>
      </w:tblGrid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Калинина Людмила Петровна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17200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5160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12040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Звягинцева Раиса Николаевна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Веклич Андрей Владимирович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3600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8400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Чернявский Анатолий Каземирович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5200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3640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Пушкина Наталья Владимировна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Гаврилова Алена Валерьевна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Минеева Дина Георгиевна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8600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6020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Павлинец Ольга Леонидовна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3600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8400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Секлетина Татьяна Сергеевна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8600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2580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6020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Пиньк Татьяна Георгиевна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3600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8400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Кригер Виктор Иванович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2600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1820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Полухина Виктория Федоровна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Федорова Галина Александровна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4200</w:t>
            </w:r>
          </w:p>
        </w:tc>
      </w:tr>
      <w:tr w:rsidR="006E3192" w:rsidTr="00F94F94">
        <w:tc>
          <w:tcPr>
            <w:tcW w:w="601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Поздеев Сергей Фарафонович</w:t>
            </w:r>
          </w:p>
        </w:tc>
        <w:tc>
          <w:tcPr>
            <w:tcW w:w="141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492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4F94">
              <w:rPr>
                <w:rFonts w:cs="Times New Roman"/>
                <w:sz w:val="24"/>
                <w:szCs w:val="24"/>
              </w:rPr>
              <w:t>1400</w:t>
            </w:r>
          </w:p>
        </w:tc>
      </w:tr>
    </w:tbl>
    <w:p w:rsidR="006E3192" w:rsidRDefault="006E3192" w:rsidP="00D05EFB">
      <w:pPr>
        <w:pStyle w:val="ListParagraph"/>
        <w:numPr>
          <w:ilvl w:val="1"/>
          <w:numId w:val="5"/>
        </w:numPr>
        <w:tabs>
          <w:tab w:val="left" w:pos="0"/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дополнить пунктами 33-46 следующего содержания:</w:t>
      </w:r>
    </w:p>
    <w:p w:rsidR="006E3192" w:rsidRDefault="006E3192" w:rsidP="00D05EFB">
      <w:pPr>
        <w:pStyle w:val="ListParagraph"/>
        <w:numPr>
          <w:ilvl w:val="1"/>
          <w:numId w:val="5"/>
        </w:numPr>
        <w:tabs>
          <w:tab w:val="left" w:pos="0"/>
          <w:tab w:val="left" w:pos="1080"/>
          <w:tab w:val="left" w:pos="1276"/>
        </w:tabs>
        <w:jc w:val="both"/>
        <w:rPr>
          <w:color w:val="000000"/>
          <w:szCs w:val="28"/>
        </w:rPr>
      </w:pPr>
      <w:r w:rsidRPr="005909A2">
        <w:rPr>
          <w:color w:val="000000"/>
          <w:szCs w:val="28"/>
        </w:rPr>
        <w:t>итоговую строку читать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4653"/>
        <w:gridCol w:w="1415"/>
        <w:gridCol w:w="1555"/>
        <w:gridCol w:w="1274"/>
      </w:tblGrid>
      <w:tr w:rsidR="006E3192" w:rsidTr="00F94F94">
        <w:tc>
          <w:tcPr>
            <w:tcW w:w="567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  <w:tab w:val="left" w:pos="1276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  <w:tab w:val="left" w:pos="1276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F94F9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  <w:tab w:val="left" w:pos="1276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94F94">
              <w:rPr>
                <w:color w:val="000000"/>
                <w:sz w:val="24"/>
                <w:szCs w:val="24"/>
              </w:rPr>
              <w:t>456200</w:t>
            </w:r>
          </w:p>
        </w:tc>
        <w:tc>
          <w:tcPr>
            <w:tcW w:w="1559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  <w:tab w:val="left" w:pos="1276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94F94">
              <w:rPr>
                <w:color w:val="000000"/>
                <w:sz w:val="24"/>
                <w:szCs w:val="24"/>
              </w:rPr>
              <w:t>149040</w:t>
            </w:r>
          </w:p>
        </w:tc>
        <w:tc>
          <w:tcPr>
            <w:tcW w:w="1276" w:type="dxa"/>
          </w:tcPr>
          <w:p w:rsidR="006E3192" w:rsidRPr="00F94F94" w:rsidRDefault="006E3192" w:rsidP="00F94F94">
            <w:pPr>
              <w:pStyle w:val="ListParagraph"/>
              <w:tabs>
                <w:tab w:val="left" w:pos="0"/>
                <w:tab w:val="left" w:pos="1080"/>
                <w:tab w:val="left" w:pos="1276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94F94">
              <w:rPr>
                <w:color w:val="000000"/>
                <w:sz w:val="24"/>
                <w:szCs w:val="24"/>
              </w:rPr>
              <w:t>307160</w:t>
            </w:r>
          </w:p>
        </w:tc>
      </w:tr>
    </w:tbl>
    <w:p w:rsidR="006E3192" w:rsidRPr="00D916F0" w:rsidRDefault="006E3192" w:rsidP="00D05EFB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916F0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</w:t>
      </w:r>
      <w:r w:rsidRPr="00D916F0">
        <w:rPr>
          <w:szCs w:val="28"/>
        </w:rPr>
        <w:t>.</w:t>
      </w:r>
    </w:p>
    <w:p w:rsidR="006E3192" w:rsidRDefault="006E3192" w:rsidP="0057136A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  <w:r>
        <w:t>3.</w:t>
      </w:r>
      <w:r>
        <w:tab/>
        <w:t xml:space="preserve">Настоящее постановление вступает в силу после его официального </w:t>
      </w:r>
      <w:r>
        <w:rPr>
          <w:szCs w:val="28"/>
        </w:rPr>
        <w:t>опубликования (обнародования)</w:t>
      </w:r>
    </w:p>
    <w:p w:rsidR="006E3192" w:rsidRDefault="006E3192" w:rsidP="006C4387">
      <w:pPr>
        <w:pStyle w:val="Title"/>
        <w:jc w:val="both"/>
        <w:rPr>
          <w:szCs w:val="28"/>
        </w:rPr>
      </w:pPr>
    </w:p>
    <w:p w:rsidR="006E3192" w:rsidRDefault="006E3192" w:rsidP="006C4387">
      <w:pPr>
        <w:spacing w:line="240" w:lineRule="exact"/>
        <w:ind w:firstLine="0"/>
        <w:rPr>
          <w:szCs w:val="28"/>
        </w:rPr>
      </w:pPr>
      <w:r>
        <w:rPr>
          <w:szCs w:val="28"/>
        </w:rPr>
        <w:t>И.о. главы</w:t>
      </w:r>
    </w:p>
    <w:p w:rsidR="006E3192" w:rsidRDefault="006E3192" w:rsidP="006C4387">
      <w:pPr>
        <w:spacing w:line="240" w:lineRule="exact"/>
        <w:ind w:firstLine="0"/>
        <w:rPr>
          <w:szCs w:val="28"/>
        </w:rPr>
      </w:pPr>
      <w:r>
        <w:rPr>
          <w:szCs w:val="28"/>
        </w:rPr>
        <w:t>администрации района                                                                          А.В. Лещук</w:t>
      </w:r>
    </w:p>
    <w:sectPr w:rsidR="006E3192" w:rsidSect="00907D2F">
      <w:pgSz w:w="11905" w:h="16838"/>
      <w:pgMar w:top="1134" w:right="567" w:bottom="1134" w:left="198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92" w:rsidRDefault="006E3192" w:rsidP="00CF5840">
      <w:r>
        <w:separator/>
      </w:r>
    </w:p>
  </w:endnote>
  <w:endnote w:type="continuationSeparator" w:id="0">
    <w:p w:rsidR="006E3192" w:rsidRDefault="006E3192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92" w:rsidRDefault="006E3192" w:rsidP="00CF5840">
      <w:r>
        <w:separator/>
      </w:r>
    </w:p>
  </w:footnote>
  <w:footnote w:type="continuationSeparator" w:id="0">
    <w:p w:rsidR="006E3192" w:rsidRDefault="006E3192" w:rsidP="00CF5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2B068F"/>
    <w:multiLevelType w:val="multilevel"/>
    <w:tmpl w:val="614CF69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2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3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609F"/>
    <w:rsid w:val="00007DCA"/>
    <w:rsid w:val="00016E23"/>
    <w:rsid w:val="00050BDA"/>
    <w:rsid w:val="00061DD0"/>
    <w:rsid w:val="0007465E"/>
    <w:rsid w:val="00075931"/>
    <w:rsid w:val="00080863"/>
    <w:rsid w:val="00081B4E"/>
    <w:rsid w:val="00095121"/>
    <w:rsid w:val="000A1518"/>
    <w:rsid w:val="000B4450"/>
    <w:rsid w:val="000C5D3E"/>
    <w:rsid w:val="000E2F3E"/>
    <w:rsid w:val="00101161"/>
    <w:rsid w:val="001347C5"/>
    <w:rsid w:val="00135C5E"/>
    <w:rsid w:val="00142128"/>
    <w:rsid w:val="001464CB"/>
    <w:rsid w:val="00162F71"/>
    <w:rsid w:val="001707B3"/>
    <w:rsid w:val="00177234"/>
    <w:rsid w:val="00191360"/>
    <w:rsid w:val="0019297F"/>
    <w:rsid w:val="001A0AC3"/>
    <w:rsid w:val="001A6FDE"/>
    <w:rsid w:val="001B6AAD"/>
    <w:rsid w:val="001C3455"/>
    <w:rsid w:val="001C5161"/>
    <w:rsid w:val="001C64D4"/>
    <w:rsid w:val="001C78DA"/>
    <w:rsid w:val="001D7CE7"/>
    <w:rsid w:val="001E13A6"/>
    <w:rsid w:val="001E373A"/>
    <w:rsid w:val="001E3E1B"/>
    <w:rsid w:val="00211527"/>
    <w:rsid w:val="002306C4"/>
    <w:rsid w:val="00234896"/>
    <w:rsid w:val="00237943"/>
    <w:rsid w:val="00240071"/>
    <w:rsid w:val="00244B4D"/>
    <w:rsid w:val="00246B41"/>
    <w:rsid w:val="00253A8D"/>
    <w:rsid w:val="0025600D"/>
    <w:rsid w:val="00260038"/>
    <w:rsid w:val="0026031E"/>
    <w:rsid w:val="002617BE"/>
    <w:rsid w:val="0028797A"/>
    <w:rsid w:val="00293F28"/>
    <w:rsid w:val="0029682A"/>
    <w:rsid w:val="002C0546"/>
    <w:rsid w:val="002C147A"/>
    <w:rsid w:val="002D445A"/>
    <w:rsid w:val="002F25AA"/>
    <w:rsid w:val="002F30DD"/>
    <w:rsid w:val="002F6DDE"/>
    <w:rsid w:val="00307F78"/>
    <w:rsid w:val="003114A7"/>
    <w:rsid w:val="003136E2"/>
    <w:rsid w:val="00313EFE"/>
    <w:rsid w:val="003143EC"/>
    <w:rsid w:val="003246AA"/>
    <w:rsid w:val="0032486B"/>
    <w:rsid w:val="00331B2B"/>
    <w:rsid w:val="0035061A"/>
    <w:rsid w:val="0035667F"/>
    <w:rsid w:val="0036552E"/>
    <w:rsid w:val="003656CE"/>
    <w:rsid w:val="003753E2"/>
    <w:rsid w:val="00381164"/>
    <w:rsid w:val="00393DBC"/>
    <w:rsid w:val="00395702"/>
    <w:rsid w:val="003A1F3A"/>
    <w:rsid w:val="003A2DCC"/>
    <w:rsid w:val="003A39A5"/>
    <w:rsid w:val="003B0393"/>
    <w:rsid w:val="003C7E8F"/>
    <w:rsid w:val="003D1CE9"/>
    <w:rsid w:val="003D1E8D"/>
    <w:rsid w:val="003F43C8"/>
    <w:rsid w:val="003F65E2"/>
    <w:rsid w:val="0040656C"/>
    <w:rsid w:val="004166F9"/>
    <w:rsid w:val="00440575"/>
    <w:rsid w:val="004648EB"/>
    <w:rsid w:val="00465A85"/>
    <w:rsid w:val="0047741B"/>
    <w:rsid w:val="00483216"/>
    <w:rsid w:val="00486BD3"/>
    <w:rsid w:val="00487DAB"/>
    <w:rsid w:val="0049775C"/>
    <w:rsid w:val="004C1808"/>
    <w:rsid w:val="004C4173"/>
    <w:rsid w:val="004E5387"/>
    <w:rsid w:val="005029E3"/>
    <w:rsid w:val="00510BC3"/>
    <w:rsid w:val="00511658"/>
    <w:rsid w:val="00514FBB"/>
    <w:rsid w:val="00525F7F"/>
    <w:rsid w:val="00532191"/>
    <w:rsid w:val="00532D18"/>
    <w:rsid w:val="00533BAB"/>
    <w:rsid w:val="00534C3A"/>
    <w:rsid w:val="00547508"/>
    <w:rsid w:val="005651CB"/>
    <w:rsid w:val="00570FBB"/>
    <w:rsid w:val="0057136A"/>
    <w:rsid w:val="005803E9"/>
    <w:rsid w:val="00585CA8"/>
    <w:rsid w:val="005862FB"/>
    <w:rsid w:val="00587B27"/>
    <w:rsid w:val="005909A2"/>
    <w:rsid w:val="005A1AF6"/>
    <w:rsid w:val="005B29A5"/>
    <w:rsid w:val="005C075B"/>
    <w:rsid w:val="005C437C"/>
    <w:rsid w:val="005D0750"/>
    <w:rsid w:val="005D4AE9"/>
    <w:rsid w:val="005D52A0"/>
    <w:rsid w:val="005E0BB7"/>
    <w:rsid w:val="005E4DF9"/>
    <w:rsid w:val="005F2543"/>
    <w:rsid w:val="00604698"/>
    <w:rsid w:val="00607478"/>
    <w:rsid w:val="006157BF"/>
    <w:rsid w:val="006213E6"/>
    <w:rsid w:val="00624F42"/>
    <w:rsid w:val="00631ABE"/>
    <w:rsid w:val="00655FC9"/>
    <w:rsid w:val="00680415"/>
    <w:rsid w:val="00684191"/>
    <w:rsid w:val="0068614F"/>
    <w:rsid w:val="0069210E"/>
    <w:rsid w:val="006C0CAD"/>
    <w:rsid w:val="006C4387"/>
    <w:rsid w:val="006D0C8A"/>
    <w:rsid w:val="006E21CF"/>
    <w:rsid w:val="006E3192"/>
    <w:rsid w:val="00713FBD"/>
    <w:rsid w:val="0072440F"/>
    <w:rsid w:val="00725AC4"/>
    <w:rsid w:val="007341B3"/>
    <w:rsid w:val="00735C5D"/>
    <w:rsid w:val="007363D9"/>
    <w:rsid w:val="00736A62"/>
    <w:rsid w:val="007375C4"/>
    <w:rsid w:val="00737E26"/>
    <w:rsid w:val="00761CB3"/>
    <w:rsid w:val="00763A82"/>
    <w:rsid w:val="00771A83"/>
    <w:rsid w:val="00787A53"/>
    <w:rsid w:val="00795E24"/>
    <w:rsid w:val="007A0FB4"/>
    <w:rsid w:val="00810833"/>
    <w:rsid w:val="00820070"/>
    <w:rsid w:val="0084361B"/>
    <w:rsid w:val="00844126"/>
    <w:rsid w:val="0085556B"/>
    <w:rsid w:val="008633E6"/>
    <w:rsid w:val="008726AE"/>
    <w:rsid w:val="008745EB"/>
    <w:rsid w:val="008770C4"/>
    <w:rsid w:val="008815AC"/>
    <w:rsid w:val="008851C3"/>
    <w:rsid w:val="008C1CB8"/>
    <w:rsid w:val="008C5C70"/>
    <w:rsid w:val="008C7A11"/>
    <w:rsid w:val="008D0190"/>
    <w:rsid w:val="008E035D"/>
    <w:rsid w:val="008E1451"/>
    <w:rsid w:val="008E22F7"/>
    <w:rsid w:val="008E441C"/>
    <w:rsid w:val="008E6843"/>
    <w:rsid w:val="008E7CDF"/>
    <w:rsid w:val="009015CD"/>
    <w:rsid w:val="00907D2F"/>
    <w:rsid w:val="00913209"/>
    <w:rsid w:val="0092038D"/>
    <w:rsid w:val="00947D96"/>
    <w:rsid w:val="00963462"/>
    <w:rsid w:val="00967297"/>
    <w:rsid w:val="00976427"/>
    <w:rsid w:val="00991423"/>
    <w:rsid w:val="009A5EE6"/>
    <w:rsid w:val="009C75E8"/>
    <w:rsid w:val="009E45E5"/>
    <w:rsid w:val="009F4BCA"/>
    <w:rsid w:val="009F5527"/>
    <w:rsid w:val="00A03954"/>
    <w:rsid w:val="00A370BE"/>
    <w:rsid w:val="00A417BC"/>
    <w:rsid w:val="00A477F4"/>
    <w:rsid w:val="00A5570D"/>
    <w:rsid w:val="00A623B3"/>
    <w:rsid w:val="00A83D83"/>
    <w:rsid w:val="00A87528"/>
    <w:rsid w:val="00A912FA"/>
    <w:rsid w:val="00A94064"/>
    <w:rsid w:val="00A95512"/>
    <w:rsid w:val="00A9581C"/>
    <w:rsid w:val="00AB63F1"/>
    <w:rsid w:val="00AC047B"/>
    <w:rsid w:val="00AC0C02"/>
    <w:rsid w:val="00AC6D73"/>
    <w:rsid w:val="00AD18F8"/>
    <w:rsid w:val="00AD51F6"/>
    <w:rsid w:val="00AF002C"/>
    <w:rsid w:val="00B0569C"/>
    <w:rsid w:val="00B1391A"/>
    <w:rsid w:val="00B152BF"/>
    <w:rsid w:val="00B16E72"/>
    <w:rsid w:val="00B214B5"/>
    <w:rsid w:val="00B24537"/>
    <w:rsid w:val="00B3112C"/>
    <w:rsid w:val="00B361C3"/>
    <w:rsid w:val="00B43F53"/>
    <w:rsid w:val="00B55589"/>
    <w:rsid w:val="00B60F21"/>
    <w:rsid w:val="00B62433"/>
    <w:rsid w:val="00B71C4D"/>
    <w:rsid w:val="00B86208"/>
    <w:rsid w:val="00B90132"/>
    <w:rsid w:val="00B90652"/>
    <w:rsid w:val="00B95E05"/>
    <w:rsid w:val="00BB1812"/>
    <w:rsid w:val="00BB38FE"/>
    <w:rsid w:val="00BB6E90"/>
    <w:rsid w:val="00BC4461"/>
    <w:rsid w:val="00BD1172"/>
    <w:rsid w:val="00BD3826"/>
    <w:rsid w:val="00BD4B10"/>
    <w:rsid w:val="00BD7130"/>
    <w:rsid w:val="00BE2F70"/>
    <w:rsid w:val="00BE6165"/>
    <w:rsid w:val="00BE7C98"/>
    <w:rsid w:val="00C078B9"/>
    <w:rsid w:val="00C13703"/>
    <w:rsid w:val="00C208D9"/>
    <w:rsid w:val="00C21FC1"/>
    <w:rsid w:val="00C236E2"/>
    <w:rsid w:val="00C271AC"/>
    <w:rsid w:val="00C27775"/>
    <w:rsid w:val="00C4062D"/>
    <w:rsid w:val="00C50C12"/>
    <w:rsid w:val="00C71535"/>
    <w:rsid w:val="00C84D67"/>
    <w:rsid w:val="00C85B8B"/>
    <w:rsid w:val="00C92C90"/>
    <w:rsid w:val="00C9557B"/>
    <w:rsid w:val="00C97CFB"/>
    <w:rsid w:val="00CA47BF"/>
    <w:rsid w:val="00CB6D56"/>
    <w:rsid w:val="00CC0E55"/>
    <w:rsid w:val="00CE0288"/>
    <w:rsid w:val="00CE539E"/>
    <w:rsid w:val="00CF5840"/>
    <w:rsid w:val="00CF6A8E"/>
    <w:rsid w:val="00D00EFB"/>
    <w:rsid w:val="00D012B3"/>
    <w:rsid w:val="00D04112"/>
    <w:rsid w:val="00D0452C"/>
    <w:rsid w:val="00D048C4"/>
    <w:rsid w:val="00D05EFB"/>
    <w:rsid w:val="00D06430"/>
    <w:rsid w:val="00D2402A"/>
    <w:rsid w:val="00D250F6"/>
    <w:rsid w:val="00D438D5"/>
    <w:rsid w:val="00D62963"/>
    <w:rsid w:val="00D823D9"/>
    <w:rsid w:val="00D8332A"/>
    <w:rsid w:val="00D916F0"/>
    <w:rsid w:val="00D9288E"/>
    <w:rsid w:val="00D970FD"/>
    <w:rsid w:val="00DB06C8"/>
    <w:rsid w:val="00DB1A22"/>
    <w:rsid w:val="00DB6ABF"/>
    <w:rsid w:val="00DE249E"/>
    <w:rsid w:val="00E05EF3"/>
    <w:rsid w:val="00E1407E"/>
    <w:rsid w:val="00E27CBF"/>
    <w:rsid w:val="00E47141"/>
    <w:rsid w:val="00E5576A"/>
    <w:rsid w:val="00E57B4C"/>
    <w:rsid w:val="00E62553"/>
    <w:rsid w:val="00E752B8"/>
    <w:rsid w:val="00E85C6C"/>
    <w:rsid w:val="00E907B4"/>
    <w:rsid w:val="00E92E6E"/>
    <w:rsid w:val="00EB15AA"/>
    <w:rsid w:val="00EC39A0"/>
    <w:rsid w:val="00ED650B"/>
    <w:rsid w:val="00EF10A2"/>
    <w:rsid w:val="00F053D4"/>
    <w:rsid w:val="00F24227"/>
    <w:rsid w:val="00F32720"/>
    <w:rsid w:val="00F51D43"/>
    <w:rsid w:val="00F63682"/>
    <w:rsid w:val="00F762A1"/>
    <w:rsid w:val="00F814F4"/>
    <w:rsid w:val="00F817C0"/>
    <w:rsid w:val="00F921B4"/>
    <w:rsid w:val="00F94F67"/>
    <w:rsid w:val="00F94F94"/>
    <w:rsid w:val="00FA651F"/>
    <w:rsid w:val="00FB5427"/>
    <w:rsid w:val="00FB7579"/>
    <w:rsid w:val="00FB77EB"/>
    <w:rsid w:val="00FC554F"/>
    <w:rsid w:val="00FC6ECA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  <w:style w:type="character" w:customStyle="1" w:styleId="a">
    <w:name w:val="Основной текст_"/>
    <w:link w:val="3"/>
    <w:uiPriority w:val="99"/>
    <w:locked/>
    <w:rsid w:val="00A417BC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A417BC"/>
    <w:pPr>
      <w:widowControl w:val="0"/>
      <w:shd w:val="clear" w:color="auto" w:fill="FFFFFF"/>
      <w:spacing w:before="660" w:after="960" w:line="241" w:lineRule="exact"/>
      <w:ind w:hanging="180"/>
    </w:pPr>
    <w:rPr>
      <w:rFonts w:ascii="Calibri" w:eastAsia="Calibri" w:hAnsi="Calibri" w:cs="Times New Roman"/>
      <w:sz w:val="26"/>
      <w:szCs w:val="20"/>
      <w:lang w:eastAsia="ru-RU"/>
    </w:rPr>
  </w:style>
  <w:style w:type="character" w:customStyle="1" w:styleId="2">
    <w:name w:val="Основной текст2"/>
    <w:uiPriority w:val="99"/>
    <w:rsid w:val="0017723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a0">
    <w:name w:val="Подпись к таблице_"/>
    <w:link w:val="a1"/>
    <w:uiPriority w:val="99"/>
    <w:locked/>
    <w:rsid w:val="00177234"/>
    <w:rPr>
      <w:sz w:val="26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177234"/>
    <w:rPr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21">
    <w:name w:val="Подпись к таблице (2)"/>
    <w:basedOn w:val="Normal"/>
    <w:link w:val="20"/>
    <w:uiPriority w:val="99"/>
    <w:rsid w:val="00177234"/>
    <w:pPr>
      <w:widowControl w:val="0"/>
      <w:shd w:val="clear" w:color="auto" w:fill="FFFFFF"/>
      <w:spacing w:line="240" w:lineRule="atLeast"/>
      <w:ind w:firstLine="0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37</TotalTime>
  <Pages>1</Pages>
  <Words>261</Words>
  <Characters>1493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8</cp:revision>
  <cp:lastPrinted>2017-10-18T00:10:00Z</cp:lastPrinted>
  <dcterms:created xsi:type="dcterms:W3CDTF">2017-10-10T08:09:00Z</dcterms:created>
  <dcterms:modified xsi:type="dcterms:W3CDTF">2017-10-20T02:02:00Z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