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74" w:rsidRPr="001464CB" w:rsidRDefault="00FF0474" w:rsidP="007738B0">
      <w:pPr>
        <w:pStyle w:val="ConsPlusNormal"/>
        <w:jc w:val="center"/>
        <w:outlineLvl w:val="0"/>
      </w:pPr>
      <w:r w:rsidRPr="001464CB">
        <w:t>Администрация</w:t>
      </w:r>
    </w:p>
    <w:p w:rsidR="00FF0474" w:rsidRPr="001464CB" w:rsidRDefault="00FF0474" w:rsidP="007738B0">
      <w:pPr>
        <w:pStyle w:val="ConsPlusNormal"/>
        <w:jc w:val="center"/>
        <w:outlineLvl w:val="0"/>
      </w:pPr>
      <w:r w:rsidRPr="001464CB">
        <w:t>Верхнебуреинского муниципального района</w:t>
      </w:r>
    </w:p>
    <w:p w:rsidR="00FF0474" w:rsidRPr="001464CB" w:rsidRDefault="00FF0474" w:rsidP="007738B0">
      <w:pPr>
        <w:pStyle w:val="ConsPlusNormal"/>
        <w:jc w:val="center"/>
        <w:outlineLvl w:val="0"/>
      </w:pPr>
    </w:p>
    <w:p w:rsidR="00FF0474" w:rsidRPr="001464CB" w:rsidRDefault="00FF0474" w:rsidP="007738B0">
      <w:pPr>
        <w:pStyle w:val="ConsPlusNormal"/>
        <w:jc w:val="center"/>
        <w:outlineLvl w:val="0"/>
      </w:pPr>
      <w:r w:rsidRPr="001464CB">
        <w:t>ПОСТАНОВЛЕНИЕ</w:t>
      </w:r>
    </w:p>
    <w:p w:rsidR="00FF0474" w:rsidRPr="001464CB" w:rsidRDefault="00FF0474" w:rsidP="007738B0">
      <w:pPr>
        <w:pStyle w:val="ConsPlusNormal"/>
        <w:jc w:val="center"/>
        <w:outlineLvl w:val="0"/>
      </w:pPr>
    </w:p>
    <w:p w:rsidR="00FF0474" w:rsidRPr="001464CB" w:rsidRDefault="00FF0474" w:rsidP="007738B0">
      <w:pPr>
        <w:pStyle w:val="ConsPlusNormal"/>
        <w:jc w:val="center"/>
        <w:outlineLvl w:val="0"/>
      </w:pPr>
    </w:p>
    <w:p w:rsidR="00FF0474" w:rsidRPr="001464CB" w:rsidRDefault="00FF0474" w:rsidP="007738B0">
      <w:pPr>
        <w:pStyle w:val="ConsPlusNormal"/>
        <w:jc w:val="center"/>
        <w:outlineLvl w:val="0"/>
      </w:pPr>
    </w:p>
    <w:p w:rsidR="00FF0474" w:rsidRPr="001464CB" w:rsidRDefault="00FF0474" w:rsidP="007738B0">
      <w:pPr>
        <w:pStyle w:val="ConsPlusNormal"/>
        <w:outlineLvl w:val="0"/>
        <w:rPr>
          <w:u w:val="single"/>
        </w:rPr>
      </w:pPr>
      <w:r>
        <w:rPr>
          <w:u w:val="single"/>
        </w:rPr>
        <w:t>23.10.2017    № 701</w:t>
      </w:r>
    </w:p>
    <w:p w:rsidR="00FF0474" w:rsidRDefault="00FF0474" w:rsidP="007738B0">
      <w:pPr>
        <w:pStyle w:val="ConsPlusNormal"/>
        <w:outlineLvl w:val="0"/>
      </w:pPr>
      <w:r w:rsidRPr="001464CB">
        <w:t>п. Чегдомын</w:t>
      </w:r>
    </w:p>
    <w:p w:rsidR="00FF0474" w:rsidRDefault="00FF0474" w:rsidP="00C52A9F">
      <w:pPr>
        <w:spacing w:line="240" w:lineRule="exact"/>
        <w:jc w:val="both"/>
        <w:rPr>
          <w:sz w:val="28"/>
          <w:szCs w:val="28"/>
        </w:rPr>
      </w:pPr>
    </w:p>
    <w:p w:rsidR="00FF0474" w:rsidRDefault="00FF0474" w:rsidP="00C52A9F">
      <w:pPr>
        <w:spacing w:line="240" w:lineRule="exact"/>
        <w:jc w:val="both"/>
        <w:rPr>
          <w:sz w:val="28"/>
          <w:szCs w:val="28"/>
        </w:rPr>
      </w:pPr>
    </w:p>
    <w:p w:rsidR="00FF0474" w:rsidRDefault="00FF0474" w:rsidP="00C52A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движения маломерных судов на водных объектах Верхнебуреинского муниципального района и закрытии лодочной переправы через реку Бурея</w:t>
      </w:r>
    </w:p>
    <w:p w:rsidR="00FF0474" w:rsidRDefault="00FF0474" w:rsidP="00C52A9F">
      <w:pPr>
        <w:jc w:val="both"/>
        <w:rPr>
          <w:sz w:val="28"/>
          <w:szCs w:val="28"/>
        </w:rPr>
      </w:pPr>
    </w:p>
    <w:p w:rsidR="00FF0474" w:rsidRPr="00041F8D" w:rsidRDefault="00FF0474" w:rsidP="00690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населения на водных объектах Верхнебуреинского муниципального района, в </w:t>
      </w:r>
      <w:r w:rsidRPr="00041F8D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п. 24 ст. 15 Федерального закона от 06.10.2003 № 131-ФЗ «Об общих принципах организации местного самоуправления в Российской Федерации», п. 2.4. «Правил пользования водными объектами для плавания на маломерных судах в Хабаровском крае». В связи установившимися отрицательными температурами, начавшимся обильным образованием шуги и на основании рекомендаций Верхнебуреинского участка центра ГИМС МЧС России по Хабаровскому краю администрация района</w:t>
      </w:r>
    </w:p>
    <w:p w:rsidR="00FF0474" w:rsidRDefault="00FF0474" w:rsidP="008643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0474" w:rsidRDefault="00FF0474" w:rsidP="008406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Приостановить движение маломерных судов на водных объектах Верхнебуреинского муниципального района с </w:t>
      </w:r>
      <w:r w:rsidRPr="004C7D43">
        <w:rPr>
          <w:sz w:val="28"/>
          <w:szCs w:val="28"/>
        </w:rPr>
        <w:t>23.10.2017 года</w:t>
      </w:r>
      <w:r>
        <w:rPr>
          <w:sz w:val="28"/>
          <w:szCs w:val="28"/>
        </w:rPr>
        <w:t>.</w:t>
      </w:r>
    </w:p>
    <w:p w:rsidR="00FF0474" w:rsidRDefault="00FF0474" w:rsidP="008406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Верхнебуреинскому участку Центра ГИМС МЧС России по Хабаровскому краю (С.В. Климов) обеспечить контроль за прекращением движения маломерных судов на территории Верхнебуреинского района.</w:t>
      </w:r>
    </w:p>
    <w:p w:rsidR="00FF0474" w:rsidRDefault="00FF0474" w:rsidP="008406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Рекомендовать поисково-спасательному отделению КГКУ «Управление по делам ГОЧС и ПБ Хабаровского края» в п. Новый Ургал обеспечить готовность оказания помощи населению на водных объектах Верхнебуреинского района.</w:t>
      </w:r>
    </w:p>
    <w:p w:rsidR="00FF0474" w:rsidRDefault="00FF0474" w:rsidP="008406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Рекомендовать главам городских и сельских поселений Верхнебуреинского муниципального района проинформировать граждан о вводимых ограничениях.</w:t>
      </w:r>
    </w:p>
    <w:p w:rsidR="00FF0474" w:rsidRDefault="00FF0474" w:rsidP="008406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Закрыть лодочную переправу через р. Бурея на </w:t>
      </w:r>
      <w:smartTag w:uri="urn:schemas-microsoft-com:office:smarttags" w:element="metricconverter">
        <w:smartTagPr>
          <w:attr w:name="ProductID" w:val="72 км"/>
        </w:smartTagPr>
        <w:r>
          <w:rPr>
            <w:sz w:val="28"/>
            <w:szCs w:val="28"/>
          </w:rPr>
          <w:t>72 км</w:t>
        </w:r>
      </w:smartTag>
      <w:r>
        <w:rPr>
          <w:sz w:val="28"/>
          <w:szCs w:val="28"/>
        </w:rPr>
        <w:t xml:space="preserve">. автодороги Чегдомын - Шахтинский с </w:t>
      </w:r>
      <w:r w:rsidRPr="00F6090E">
        <w:rPr>
          <w:sz w:val="28"/>
          <w:szCs w:val="28"/>
        </w:rPr>
        <w:t>23.10.2017</w:t>
      </w:r>
      <w:r>
        <w:rPr>
          <w:sz w:val="28"/>
          <w:szCs w:val="28"/>
        </w:rPr>
        <w:t xml:space="preserve"> года.</w:t>
      </w:r>
    </w:p>
    <w:p w:rsidR="00FF0474" w:rsidRDefault="00FF0474" w:rsidP="008406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Считать утратившим силу Постановление администрации Верхнебуреинского муниципального района </w:t>
      </w:r>
      <w:r w:rsidRPr="00F6090E">
        <w:rPr>
          <w:sz w:val="28"/>
          <w:szCs w:val="28"/>
        </w:rPr>
        <w:t>№ 245 от 10.05.2017г.</w:t>
      </w:r>
      <w:r>
        <w:rPr>
          <w:sz w:val="28"/>
          <w:szCs w:val="28"/>
        </w:rPr>
        <w:t xml:space="preserve"> «Об открытии переправы через реку Бурея и разрешении</w:t>
      </w:r>
      <w:r w:rsidRPr="00E60255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 маломерных судов на территории Верхнебуреинского муниципального района».</w:t>
      </w:r>
    </w:p>
    <w:p w:rsidR="00FF0474" w:rsidRDefault="00FF0474" w:rsidP="008406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постановления оставляю за собой</w:t>
      </w:r>
    </w:p>
    <w:p w:rsidR="00FF0474" w:rsidRDefault="00FF0474" w:rsidP="0084062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после его официального опубликования (обнародования).</w:t>
      </w:r>
    </w:p>
    <w:p w:rsidR="00FF0474" w:rsidRDefault="00FF0474" w:rsidP="0086435A">
      <w:pPr>
        <w:jc w:val="both"/>
        <w:rPr>
          <w:sz w:val="28"/>
          <w:szCs w:val="28"/>
        </w:rPr>
      </w:pPr>
    </w:p>
    <w:p w:rsidR="00FF0474" w:rsidRDefault="00FF0474" w:rsidP="00F7759C">
      <w:pPr>
        <w:spacing w:line="240" w:lineRule="exact"/>
        <w:jc w:val="both"/>
        <w:rPr>
          <w:sz w:val="28"/>
          <w:szCs w:val="28"/>
        </w:rPr>
      </w:pPr>
    </w:p>
    <w:p w:rsidR="00FF0474" w:rsidRDefault="00FF0474" w:rsidP="00F775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FF0474" w:rsidRDefault="00FF0474" w:rsidP="00F775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А.В Лещук</w:t>
      </w:r>
    </w:p>
    <w:sectPr w:rsidR="00FF0474" w:rsidSect="0084062A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474" w:rsidRDefault="00FF0474">
      <w:r>
        <w:separator/>
      </w:r>
    </w:p>
  </w:endnote>
  <w:endnote w:type="continuationSeparator" w:id="0">
    <w:p w:rsidR="00FF0474" w:rsidRDefault="00FF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474" w:rsidRDefault="00FF0474">
      <w:r>
        <w:separator/>
      </w:r>
    </w:p>
  </w:footnote>
  <w:footnote w:type="continuationSeparator" w:id="0">
    <w:p w:rsidR="00FF0474" w:rsidRDefault="00FF0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74" w:rsidRDefault="00FF0474" w:rsidP="007423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474" w:rsidRDefault="00FF04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74" w:rsidRDefault="00FF0474" w:rsidP="007423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0474" w:rsidRDefault="00FF04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08"/>
    <w:rsid w:val="00014F17"/>
    <w:rsid w:val="0002331C"/>
    <w:rsid w:val="00041F8D"/>
    <w:rsid w:val="000475A0"/>
    <w:rsid w:val="000800DE"/>
    <w:rsid w:val="00084D8B"/>
    <w:rsid w:val="000A6092"/>
    <w:rsid w:val="000B5061"/>
    <w:rsid w:val="000C23E2"/>
    <w:rsid w:val="000D1433"/>
    <w:rsid w:val="000F09D2"/>
    <w:rsid w:val="00124788"/>
    <w:rsid w:val="00132EF7"/>
    <w:rsid w:val="001464CB"/>
    <w:rsid w:val="00146E42"/>
    <w:rsid w:val="00194868"/>
    <w:rsid w:val="0020354A"/>
    <w:rsid w:val="0027158C"/>
    <w:rsid w:val="002B4B94"/>
    <w:rsid w:val="00391A47"/>
    <w:rsid w:val="003B06DD"/>
    <w:rsid w:val="003B7D05"/>
    <w:rsid w:val="003E4094"/>
    <w:rsid w:val="00414808"/>
    <w:rsid w:val="004401E6"/>
    <w:rsid w:val="00440697"/>
    <w:rsid w:val="00466B41"/>
    <w:rsid w:val="00467D2B"/>
    <w:rsid w:val="00472630"/>
    <w:rsid w:val="004C3D5F"/>
    <w:rsid w:val="004C7D43"/>
    <w:rsid w:val="004E47EB"/>
    <w:rsid w:val="005042AE"/>
    <w:rsid w:val="005347C8"/>
    <w:rsid w:val="00575293"/>
    <w:rsid w:val="00575F0C"/>
    <w:rsid w:val="00577B08"/>
    <w:rsid w:val="00590B71"/>
    <w:rsid w:val="00595C9A"/>
    <w:rsid w:val="006139D1"/>
    <w:rsid w:val="006374E2"/>
    <w:rsid w:val="00677FAE"/>
    <w:rsid w:val="0069058F"/>
    <w:rsid w:val="00693BC7"/>
    <w:rsid w:val="006F683F"/>
    <w:rsid w:val="00705E59"/>
    <w:rsid w:val="007423AB"/>
    <w:rsid w:val="007738B0"/>
    <w:rsid w:val="007A7BBF"/>
    <w:rsid w:val="007B10B3"/>
    <w:rsid w:val="00837503"/>
    <w:rsid w:val="0084062A"/>
    <w:rsid w:val="0086435A"/>
    <w:rsid w:val="0088343E"/>
    <w:rsid w:val="008931AD"/>
    <w:rsid w:val="008A58E7"/>
    <w:rsid w:val="008E7CD7"/>
    <w:rsid w:val="00923621"/>
    <w:rsid w:val="00947884"/>
    <w:rsid w:val="009A262C"/>
    <w:rsid w:val="009D41C8"/>
    <w:rsid w:val="009F02EB"/>
    <w:rsid w:val="00A071A3"/>
    <w:rsid w:val="00A10195"/>
    <w:rsid w:val="00A21D7F"/>
    <w:rsid w:val="00A26C6F"/>
    <w:rsid w:val="00A4128E"/>
    <w:rsid w:val="00A64C4A"/>
    <w:rsid w:val="00AD0E0D"/>
    <w:rsid w:val="00B161E0"/>
    <w:rsid w:val="00B23846"/>
    <w:rsid w:val="00B56613"/>
    <w:rsid w:val="00BC2DDD"/>
    <w:rsid w:val="00C26CF6"/>
    <w:rsid w:val="00C27715"/>
    <w:rsid w:val="00C52A9F"/>
    <w:rsid w:val="00CD02D1"/>
    <w:rsid w:val="00CE6D97"/>
    <w:rsid w:val="00D06A05"/>
    <w:rsid w:val="00D64795"/>
    <w:rsid w:val="00D704D6"/>
    <w:rsid w:val="00DC3136"/>
    <w:rsid w:val="00DF197B"/>
    <w:rsid w:val="00E60255"/>
    <w:rsid w:val="00EB511B"/>
    <w:rsid w:val="00EC2E1C"/>
    <w:rsid w:val="00EC43D5"/>
    <w:rsid w:val="00EC7644"/>
    <w:rsid w:val="00ED6156"/>
    <w:rsid w:val="00EF3733"/>
    <w:rsid w:val="00F0331E"/>
    <w:rsid w:val="00F33A78"/>
    <w:rsid w:val="00F6090E"/>
    <w:rsid w:val="00F63699"/>
    <w:rsid w:val="00F7759C"/>
    <w:rsid w:val="00FD0B17"/>
    <w:rsid w:val="00FF0474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5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5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a">
    <w:name w:val="Стиль"/>
    <w:uiPriority w:val="99"/>
    <w:rsid w:val="003E40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406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4062A"/>
    <w:rPr>
      <w:rFonts w:cs="Times New Roman"/>
    </w:rPr>
  </w:style>
  <w:style w:type="paragraph" w:customStyle="1" w:styleId="ConsPlusNormal">
    <w:name w:val="ConsPlusNormal"/>
    <w:uiPriority w:val="99"/>
    <w:rsid w:val="007738B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316</Words>
  <Characters>1804</Characters>
  <Application>Microsoft Office Outlook</Application>
  <DocSecurity>0</DocSecurity>
  <Lines>0</Lines>
  <Paragraphs>0</Paragraphs>
  <ScaleCrop>false</ScaleCrop>
  <Company>Preinstalled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computer</dc:creator>
  <cp:keywords/>
  <dc:description/>
  <cp:lastModifiedBy>Org4</cp:lastModifiedBy>
  <cp:revision>6</cp:revision>
  <cp:lastPrinted>2017-10-20T01:19:00Z</cp:lastPrinted>
  <dcterms:created xsi:type="dcterms:W3CDTF">2017-09-29T00:27:00Z</dcterms:created>
  <dcterms:modified xsi:type="dcterms:W3CDTF">2017-10-23T01:16:00Z</dcterms:modified>
</cp:coreProperties>
</file>