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695" w:rsidRPr="001464CB" w:rsidRDefault="00996695" w:rsidP="00FB650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1464C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96695" w:rsidRPr="001464CB" w:rsidRDefault="00996695" w:rsidP="00FB650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1464CB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996695" w:rsidRPr="001464CB" w:rsidRDefault="00996695" w:rsidP="00FB650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96695" w:rsidRPr="001464CB" w:rsidRDefault="00996695" w:rsidP="00FB650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996695" w:rsidRPr="001464CB" w:rsidRDefault="00996695" w:rsidP="00FB650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96695" w:rsidRPr="001464CB" w:rsidRDefault="00996695" w:rsidP="00FB650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96695" w:rsidRPr="001464CB" w:rsidRDefault="00996695" w:rsidP="00FB650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96695" w:rsidRPr="001464CB" w:rsidRDefault="00996695" w:rsidP="00FB6508">
      <w:pPr>
        <w:pStyle w:val="ConsPlusNormal"/>
        <w:ind w:firstLine="0"/>
        <w:jc w:val="left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30.10.2017    № 237-р</w:t>
      </w:r>
    </w:p>
    <w:p w:rsidR="00996695" w:rsidRDefault="00996695" w:rsidP="00FB6508">
      <w:pPr>
        <w:pStyle w:val="ConsPlusNormal"/>
        <w:ind w:firstLine="0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 w:rsidRPr="001464CB">
        <w:rPr>
          <w:rFonts w:ascii="Times New Roman" w:hAnsi="Times New Roman" w:cs="Times New Roman"/>
          <w:sz w:val="28"/>
          <w:szCs w:val="28"/>
        </w:rPr>
        <w:t>п. Чегдомын</w:t>
      </w:r>
    </w:p>
    <w:p w:rsidR="00996695" w:rsidRDefault="00996695" w:rsidP="009E3244">
      <w:pPr>
        <w:tabs>
          <w:tab w:val="left" w:pos="6860"/>
        </w:tabs>
        <w:spacing w:line="240" w:lineRule="exact"/>
        <w:jc w:val="center"/>
        <w:rPr>
          <w:b/>
          <w:sz w:val="28"/>
          <w:szCs w:val="28"/>
        </w:rPr>
      </w:pPr>
    </w:p>
    <w:p w:rsidR="00996695" w:rsidRDefault="00996695" w:rsidP="00AB403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участии во Всероссийском </w:t>
      </w:r>
    </w:p>
    <w:p w:rsidR="00996695" w:rsidRDefault="00996695" w:rsidP="00AB403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Дне правовой помощи детям</w:t>
      </w:r>
    </w:p>
    <w:p w:rsidR="00996695" w:rsidRDefault="00996695" w:rsidP="00AB4035">
      <w:pPr>
        <w:spacing w:line="240" w:lineRule="exact"/>
        <w:rPr>
          <w:sz w:val="28"/>
          <w:szCs w:val="28"/>
        </w:rPr>
      </w:pPr>
    </w:p>
    <w:p w:rsidR="00996695" w:rsidRDefault="00996695" w:rsidP="00AB4035">
      <w:pPr>
        <w:spacing w:line="240" w:lineRule="exact"/>
        <w:rPr>
          <w:sz w:val="28"/>
          <w:szCs w:val="28"/>
        </w:rPr>
      </w:pPr>
    </w:p>
    <w:p w:rsidR="00996695" w:rsidRDefault="00996695" w:rsidP="00AB40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Правительственной комиссии по вопросам реализации Федерального закона «О бесплатной юридической помощи в Российской Федерации» (протокол от 25.09.203 №2), с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>. в Хабаровском крае ежегодно 20 ноября проводятся мероприятия, посвященные Всероссийскому Дню правовой помощи детям. Координация указанных мероприятий в крае осуществляется территориальным органом Министерства юстиции Российской Федерации:</w:t>
      </w:r>
    </w:p>
    <w:p w:rsidR="00996695" w:rsidRDefault="00996695" w:rsidP="00143C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Специалистам администрации Верхнебуреинского муниципального района Хабаровского края  по  поручению Губернатора края  обеспечить участие во Всероссийском Дне правовой помощи детям:</w:t>
      </w:r>
    </w:p>
    <w:p w:rsidR="00996695" w:rsidRDefault="00996695" w:rsidP="00143C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65913">
        <w:rPr>
          <w:sz w:val="28"/>
          <w:szCs w:val="28"/>
        </w:rPr>
        <w:t>Отдел</w:t>
      </w:r>
      <w:r>
        <w:rPr>
          <w:sz w:val="28"/>
          <w:szCs w:val="28"/>
        </w:rPr>
        <w:t>у</w:t>
      </w:r>
      <w:r w:rsidRPr="00665913">
        <w:rPr>
          <w:sz w:val="28"/>
          <w:szCs w:val="28"/>
        </w:rPr>
        <w:t xml:space="preserve"> юридического обеспечения деятельности администрации</w:t>
      </w:r>
      <w:r>
        <w:rPr>
          <w:sz w:val="28"/>
          <w:szCs w:val="28"/>
        </w:rPr>
        <w:t xml:space="preserve"> (Исайко С.В.) организовать 20.11.2017 г. с 09-00 до 17-00 правовое консультирование граждан по вопросам защиты прав и законных интересов детей на базе общеобразовательных учреждений.</w:t>
      </w:r>
    </w:p>
    <w:p w:rsidR="00996695" w:rsidRDefault="00996695" w:rsidP="00AB4035">
      <w:pPr>
        <w:jc w:val="both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32"/>
        <w:gridCol w:w="1795"/>
        <w:gridCol w:w="4393"/>
      </w:tblGrid>
      <w:tr w:rsidR="00996695" w:rsidRPr="00872113" w:rsidTr="00872113">
        <w:tc>
          <w:tcPr>
            <w:tcW w:w="3133" w:type="dxa"/>
          </w:tcPr>
          <w:p w:rsidR="00996695" w:rsidRPr="00872113" w:rsidRDefault="00996695" w:rsidP="00AB4035">
            <w:pPr>
              <w:jc w:val="both"/>
              <w:rPr>
                <w:sz w:val="28"/>
                <w:szCs w:val="28"/>
                <w:lang w:eastAsia="en-US"/>
              </w:rPr>
            </w:pPr>
            <w:r w:rsidRPr="00872113">
              <w:rPr>
                <w:sz w:val="28"/>
                <w:szCs w:val="28"/>
                <w:lang w:eastAsia="en-US"/>
              </w:rPr>
              <w:t>Наименование учреждения</w:t>
            </w:r>
          </w:p>
        </w:tc>
        <w:tc>
          <w:tcPr>
            <w:tcW w:w="1795" w:type="dxa"/>
          </w:tcPr>
          <w:p w:rsidR="00996695" w:rsidRPr="00872113" w:rsidRDefault="00996695" w:rsidP="00AB4035">
            <w:pPr>
              <w:jc w:val="both"/>
              <w:rPr>
                <w:sz w:val="28"/>
                <w:szCs w:val="28"/>
                <w:lang w:eastAsia="en-US"/>
              </w:rPr>
            </w:pPr>
            <w:r w:rsidRPr="00872113">
              <w:rPr>
                <w:sz w:val="28"/>
                <w:szCs w:val="28"/>
                <w:lang w:eastAsia="en-US"/>
              </w:rPr>
              <w:t>Дата и время</w:t>
            </w:r>
          </w:p>
        </w:tc>
        <w:tc>
          <w:tcPr>
            <w:tcW w:w="4394" w:type="dxa"/>
          </w:tcPr>
          <w:p w:rsidR="00996695" w:rsidRPr="00872113" w:rsidRDefault="00996695" w:rsidP="00AB4035">
            <w:pPr>
              <w:jc w:val="both"/>
              <w:rPr>
                <w:sz w:val="28"/>
                <w:szCs w:val="28"/>
                <w:lang w:eastAsia="en-US"/>
              </w:rPr>
            </w:pPr>
            <w:r w:rsidRPr="00872113">
              <w:rPr>
                <w:sz w:val="28"/>
                <w:szCs w:val="28"/>
                <w:lang w:eastAsia="en-US"/>
              </w:rPr>
              <w:t>Специалист отдела юридического обеспечения деятельности администрации</w:t>
            </w:r>
          </w:p>
        </w:tc>
      </w:tr>
      <w:tr w:rsidR="00996695" w:rsidRPr="00872113" w:rsidTr="00872113">
        <w:tc>
          <w:tcPr>
            <w:tcW w:w="3133" w:type="dxa"/>
          </w:tcPr>
          <w:p w:rsidR="00996695" w:rsidRPr="00872113" w:rsidRDefault="00996695" w:rsidP="00AB4035">
            <w:pPr>
              <w:jc w:val="both"/>
              <w:rPr>
                <w:sz w:val="28"/>
                <w:szCs w:val="28"/>
                <w:lang w:eastAsia="en-US"/>
              </w:rPr>
            </w:pPr>
            <w:r w:rsidRPr="00872113">
              <w:rPr>
                <w:sz w:val="28"/>
                <w:szCs w:val="28"/>
                <w:lang w:eastAsia="en-US"/>
              </w:rPr>
              <w:t>МБОУ СОШ №6</w:t>
            </w:r>
          </w:p>
          <w:p w:rsidR="00996695" w:rsidRPr="00872113" w:rsidRDefault="00996695" w:rsidP="00AB4035">
            <w:pPr>
              <w:jc w:val="both"/>
              <w:rPr>
                <w:sz w:val="28"/>
                <w:szCs w:val="28"/>
                <w:lang w:eastAsia="en-US"/>
              </w:rPr>
            </w:pPr>
            <w:r w:rsidRPr="00872113">
              <w:rPr>
                <w:sz w:val="28"/>
                <w:szCs w:val="28"/>
                <w:lang w:eastAsia="en-US"/>
              </w:rPr>
              <w:t>п. Чегдомын</w:t>
            </w:r>
          </w:p>
        </w:tc>
        <w:tc>
          <w:tcPr>
            <w:tcW w:w="1795" w:type="dxa"/>
          </w:tcPr>
          <w:p w:rsidR="00996695" w:rsidRPr="00872113" w:rsidRDefault="00996695" w:rsidP="00AB4035">
            <w:pPr>
              <w:jc w:val="both"/>
              <w:rPr>
                <w:sz w:val="28"/>
                <w:szCs w:val="28"/>
                <w:lang w:eastAsia="en-US"/>
              </w:rPr>
            </w:pPr>
            <w:r w:rsidRPr="00872113">
              <w:rPr>
                <w:sz w:val="28"/>
                <w:szCs w:val="28"/>
                <w:lang w:eastAsia="en-US"/>
              </w:rPr>
              <w:t xml:space="preserve">20.11.2017 </w:t>
            </w:r>
          </w:p>
          <w:p w:rsidR="00996695" w:rsidRPr="00872113" w:rsidRDefault="00996695" w:rsidP="00AB4035">
            <w:pPr>
              <w:jc w:val="both"/>
              <w:rPr>
                <w:sz w:val="28"/>
                <w:szCs w:val="28"/>
                <w:lang w:eastAsia="en-US"/>
              </w:rPr>
            </w:pPr>
            <w:r w:rsidRPr="00872113">
              <w:rPr>
                <w:sz w:val="28"/>
                <w:szCs w:val="28"/>
                <w:lang w:eastAsia="en-US"/>
              </w:rPr>
              <w:t xml:space="preserve">  с 09-00</w:t>
            </w:r>
          </w:p>
          <w:p w:rsidR="00996695" w:rsidRPr="00872113" w:rsidRDefault="00996695" w:rsidP="00AB4035">
            <w:pPr>
              <w:jc w:val="both"/>
              <w:rPr>
                <w:sz w:val="28"/>
                <w:szCs w:val="28"/>
                <w:lang w:eastAsia="en-US"/>
              </w:rPr>
            </w:pPr>
            <w:r w:rsidRPr="00872113">
              <w:rPr>
                <w:sz w:val="28"/>
                <w:szCs w:val="28"/>
                <w:lang w:eastAsia="en-US"/>
              </w:rPr>
              <w:t xml:space="preserve"> по 11-00</w:t>
            </w:r>
          </w:p>
        </w:tc>
        <w:tc>
          <w:tcPr>
            <w:tcW w:w="4394" w:type="dxa"/>
          </w:tcPr>
          <w:p w:rsidR="00996695" w:rsidRPr="00872113" w:rsidRDefault="00996695" w:rsidP="00AB4035">
            <w:pPr>
              <w:jc w:val="both"/>
              <w:rPr>
                <w:sz w:val="28"/>
                <w:szCs w:val="28"/>
                <w:lang w:eastAsia="en-US"/>
              </w:rPr>
            </w:pPr>
            <w:r w:rsidRPr="00872113">
              <w:rPr>
                <w:sz w:val="28"/>
                <w:szCs w:val="28"/>
                <w:lang w:eastAsia="en-US"/>
              </w:rPr>
              <w:t>Мохова И. П.</w:t>
            </w:r>
          </w:p>
        </w:tc>
      </w:tr>
      <w:tr w:rsidR="00996695" w:rsidRPr="00872113" w:rsidTr="00872113">
        <w:tc>
          <w:tcPr>
            <w:tcW w:w="3133" w:type="dxa"/>
          </w:tcPr>
          <w:p w:rsidR="00996695" w:rsidRPr="00872113" w:rsidRDefault="00996695" w:rsidP="00AB4035">
            <w:pPr>
              <w:jc w:val="both"/>
              <w:rPr>
                <w:sz w:val="28"/>
                <w:szCs w:val="28"/>
                <w:lang w:eastAsia="en-US"/>
              </w:rPr>
            </w:pPr>
            <w:r w:rsidRPr="00872113">
              <w:rPr>
                <w:sz w:val="28"/>
                <w:szCs w:val="28"/>
                <w:lang w:eastAsia="en-US"/>
              </w:rPr>
              <w:t>МБОУ «Многопрофильный лицей»</w:t>
            </w:r>
          </w:p>
        </w:tc>
        <w:tc>
          <w:tcPr>
            <w:tcW w:w="1795" w:type="dxa"/>
          </w:tcPr>
          <w:p w:rsidR="00996695" w:rsidRPr="00872113" w:rsidRDefault="00996695" w:rsidP="00AB4035">
            <w:pPr>
              <w:jc w:val="both"/>
              <w:rPr>
                <w:sz w:val="28"/>
                <w:szCs w:val="28"/>
                <w:lang w:eastAsia="en-US"/>
              </w:rPr>
            </w:pPr>
            <w:r w:rsidRPr="00872113">
              <w:rPr>
                <w:sz w:val="28"/>
                <w:szCs w:val="28"/>
                <w:lang w:eastAsia="en-US"/>
              </w:rPr>
              <w:t xml:space="preserve">20.11.2017 </w:t>
            </w:r>
          </w:p>
          <w:p w:rsidR="00996695" w:rsidRPr="00872113" w:rsidRDefault="00996695" w:rsidP="00AB4035">
            <w:pPr>
              <w:jc w:val="both"/>
              <w:rPr>
                <w:sz w:val="28"/>
                <w:szCs w:val="28"/>
                <w:lang w:eastAsia="en-US"/>
              </w:rPr>
            </w:pPr>
            <w:r w:rsidRPr="00872113">
              <w:rPr>
                <w:sz w:val="28"/>
                <w:szCs w:val="28"/>
                <w:lang w:eastAsia="en-US"/>
              </w:rPr>
              <w:t xml:space="preserve">  с 11-00</w:t>
            </w:r>
          </w:p>
          <w:p w:rsidR="00996695" w:rsidRPr="00872113" w:rsidRDefault="00996695" w:rsidP="00AB4035">
            <w:pPr>
              <w:jc w:val="both"/>
              <w:rPr>
                <w:sz w:val="28"/>
                <w:szCs w:val="28"/>
                <w:lang w:eastAsia="en-US"/>
              </w:rPr>
            </w:pPr>
            <w:r w:rsidRPr="00872113">
              <w:rPr>
                <w:sz w:val="28"/>
                <w:szCs w:val="28"/>
                <w:lang w:eastAsia="en-US"/>
              </w:rPr>
              <w:t xml:space="preserve"> по 13-00</w:t>
            </w:r>
          </w:p>
        </w:tc>
        <w:tc>
          <w:tcPr>
            <w:tcW w:w="4394" w:type="dxa"/>
          </w:tcPr>
          <w:p w:rsidR="00996695" w:rsidRPr="00872113" w:rsidRDefault="00996695" w:rsidP="00AB4035">
            <w:pPr>
              <w:jc w:val="both"/>
              <w:rPr>
                <w:sz w:val="28"/>
                <w:szCs w:val="28"/>
                <w:lang w:eastAsia="en-US"/>
              </w:rPr>
            </w:pPr>
            <w:r w:rsidRPr="00872113">
              <w:rPr>
                <w:sz w:val="28"/>
                <w:szCs w:val="28"/>
                <w:lang w:eastAsia="en-US"/>
              </w:rPr>
              <w:t>Мохова И. П.</w:t>
            </w:r>
          </w:p>
        </w:tc>
      </w:tr>
      <w:tr w:rsidR="00996695" w:rsidRPr="00872113" w:rsidTr="00872113">
        <w:tc>
          <w:tcPr>
            <w:tcW w:w="3133" w:type="dxa"/>
          </w:tcPr>
          <w:p w:rsidR="00996695" w:rsidRPr="00872113" w:rsidRDefault="00996695" w:rsidP="00AB4035">
            <w:pPr>
              <w:jc w:val="both"/>
              <w:rPr>
                <w:sz w:val="28"/>
                <w:szCs w:val="28"/>
                <w:lang w:eastAsia="en-US"/>
              </w:rPr>
            </w:pPr>
            <w:r w:rsidRPr="00872113">
              <w:rPr>
                <w:sz w:val="28"/>
                <w:szCs w:val="28"/>
                <w:lang w:eastAsia="en-US"/>
              </w:rPr>
              <w:t>МБОУ СОШ №10</w:t>
            </w:r>
          </w:p>
          <w:p w:rsidR="00996695" w:rsidRPr="00872113" w:rsidRDefault="00996695" w:rsidP="00AB4035">
            <w:pPr>
              <w:jc w:val="both"/>
              <w:rPr>
                <w:sz w:val="28"/>
                <w:szCs w:val="28"/>
                <w:lang w:eastAsia="en-US"/>
              </w:rPr>
            </w:pPr>
            <w:r w:rsidRPr="00872113">
              <w:rPr>
                <w:sz w:val="28"/>
                <w:szCs w:val="28"/>
                <w:lang w:eastAsia="en-US"/>
              </w:rPr>
              <w:t>п. Чегдомын</w:t>
            </w:r>
          </w:p>
        </w:tc>
        <w:tc>
          <w:tcPr>
            <w:tcW w:w="1795" w:type="dxa"/>
          </w:tcPr>
          <w:p w:rsidR="00996695" w:rsidRPr="00872113" w:rsidRDefault="00996695" w:rsidP="00AB4035">
            <w:pPr>
              <w:jc w:val="both"/>
              <w:rPr>
                <w:sz w:val="28"/>
                <w:szCs w:val="28"/>
                <w:lang w:eastAsia="en-US"/>
              </w:rPr>
            </w:pPr>
            <w:r w:rsidRPr="00872113">
              <w:rPr>
                <w:sz w:val="28"/>
                <w:szCs w:val="28"/>
                <w:lang w:eastAsia="en-US"/>
              </w:rPr>
              <w:t xml:space="preserve">20.11.2017 </w:t>
            </w:r>
          </w:p>
          <w:p w:rsidR="00996695" w:rsidRPr="00872113" w:rsidRDefault="00996695" w:rsidP="00AB4035">
            <w:pPr>
              <w:jc w:val="both"/>
              <w:rPr>
                <w:sz w:val="28"/>
                <w:szCs w:val="28"/>
                <w:lang w:eastAsia="en-US"/>
              </w:rPr>
            </w:pPr>
            <w:r w:rsidRPr="00872113">
              <w:rPr>
                <w:sz w:val="28"/>
                <w:szCs w:val="28"/>
                <w:lang w:eastAsia="en-US"/>
              </w:rPr>
              <w:t xml:space="preserve">  с 14-00</w:t>
            </w:r>
          </w:p>
          <w:p w:rsidR="00996695" w:rsidRPr="00872113" w:rsidRDefault="00996695" w:rsidP="00AB4035">
            <w:pPr>
              <w:jc w:val="both"/>
              <w:rPr>
                <w:sz w:val="28"/>
                <w:szCs w:val="28"/>
                <w:lang w:eastAsia="en-US"/>
              </w:rPr>
            </w:pPr>
            <w:r w:rsidRPr="00872113">
              <w:rPr>
                <w:sz w:val="28"/>
                <w:szCs w:val="28"/>
                <w:lang w:eastAsia="en-US"/>
              </w:rPr>
              <w:t xml:space="preserve"> по 15-00</w:t>
            </w:r>
          </w:p>
        </w:tc>
        <w:tc>
          <w:tcPr>
            <w:tcW w:w="4394" w:type="dxa"/>
          </w:tcPr>
          <w:p w:rsidR="00996695" w:rsidRPr="00872113" w:rsidRDefault="00996695" w:rsidP="00AB4035">
            <w:pPr>
              <w:jc w:val="both"/>
              <w:rPr>
                <w:sz w:val="28"/>
                <w:szCs w:val="28"/>
                <w:lang w:eastAsia="en-US"/>
              </w:rPr>
            </w:pPr>
            <w:r w:rsidRPr="00872113">
              <w:rPr>
                <w:sz w:val="28"/>
                <w:szCs w:val="28"/>
                <w:lang w:eastAsia="en-US"/>
              </w:rPr>
              <w:t>Мохова И. П.</w:t>
            </w:r>
          </w:p>
        </w:tc>
      </w:tr>
      <w:tr w:rsidR="00996695" w:rsidRPr="00872113" w:rsidTr="00872113">
        <w:tc>
          <w:tcPr>
            <w:tcW w:w="3133" w:type="dxa"/>
          </w:tcPr>
          <w:p w:rsidR="00996695" w:rsidRPr="00872113" w:rsidRDefault="00996695" w:rsidP="00AB4035">
            <w:pPr>
              <w:jc w:val="both"/>
              <w:rPr>
                <w:sz w:val="28"/>
                <w:szCs w:val="28"/>
                <w:lang w:eastAsia="en-US"/>
              </w:rPr>
            </w:pPr>
            <w:r w:rsidRPr="00872113">
              <w:rPr>
                <w:sz w:val="28"/>
                <w:szCs w:val="28"/>
                <w:lang w:eastAsia="en-US"/>
              </w:rPr>
              <w:t>МБОУ СОШ №11</w:t>
            </w:r>
          </w:p>
          <w:p w:rsidR="00996695" w:rsidRPr="00872113" w:rsidRDefault="00996695" w:rsidP="00AB4035">
            <w:pPr>
              <w:jc w:val="both"/>
              <w:rPr>
                <w:sz w:val="28"/>
                <w:szCs w:val="28"/>
                <w:lang w:eastAsia="en-US"/>
              </w:rPr>
            </w:pPr>
            <w:r w:rsidRPr="00872113">
              <w:rPr>
                <w:sz w:val="28"/>
                <w:szCs w:val="28"/>
                <w:lang w:eastAsia="en-US"/>
              </w:rPr>
              <w:t>п. Н. Ургал</w:t>
            </w:r>
          </w:p>
        </w:tc>
        <w:tc>
          <w:tcPr>
            <w:tcW w:w="1795" w:type="dxa"/>
          </w:tcPr>
          <w:p w:rsidR="00996695" w:rsidRPr="00872113" w:rsidRDefault="00996695" w:rsidP="00AB4035">
            <w:pPr>
              <w:jc w:val="both"/>
              <w:rPr>
                <w:sz w:val="28"/>
                <w:szCs w:val="28"/>
                <w:lang w:eastAsia="en-US"/>
              </w:rPr>
            </w:pPr>
            <w:r w:rsidRPr="00872113">
              <w:rPr>
                <w:sz w:val="28"/>
                <w:szCs w:val="28"/>
                <w:lang w:eastAsia="en-US"/>
              </w:rPr>
              <w:t xml:space="preserve">20.11.2017 </w:t>
            </w:r>
          </w:p>
          <w:p w:rsidR="00996695" w:rsidRPr="00872113" w:rsidRDefault="00996695" w:rsidP="00AB4035">
            <w:pPr>
              <w:jc w:val="both"/>
              <w:rPr>
                <w:sz w:val="28"/>
                <w:szCs w:val="28"/>
                <w:lang w:eastAsia="en-US"/>
              </w:rPr>
            </w:pPr>
            <w:r w:rsidRPr="00872113">
              <w:rPr>
                <w:sz w:val="28"/>
                <w:szCs w:val="28"/>
                <w:lang w:eastAsia="en-US"/>
              </w:rPr>
              <w:t xml:space="preserve">  с 15-00</w:t>
            </w:r>
          </w:p>
          <w:p w:rsidR="00996695" w:rsidRPr="00872113" w:rsidRDefault="00996695" w:rsidP="00AB4035">
            <w:pPr>
              <w:jc w:val="both"/>
              <w:rPr>
                <w:sz w:val="28"/>
                <w:szCs w:val="28"/>
                <w:lang w:eastAsia="en-US"/>
              </w:rPr>
            </w:pPr>
            <w:r w:rsidRPr="00872113">
              <w:rPr>
                <w:sz w:val="28"/>
                <w:szCs w:val="28"/>
                <w:lang w:eastAsia="en-US"/>
              </w:rPr>
              <w:t xml:space="preserve"> по 17-00</w:t>
            </w:r>
          </w:p>
        </w:tc>
        <w:tc>
          <w:tcPr>
            <w:tcW w:w="4394" w:type="dxa"/>
          </w:tcPr>
          <w:p w:rsidR="00996695" w:rsidRPr="00872113" w:rsidRDefault="00996695" w:rsidP="00AB4035">
            <w:pPr>
              <w:jc w:val="both"/>
              <w:rPr>
                <w:sz w:val="28"/>
                <w:szCs w:val="28"/>
                <w:lang w:eastAsia="en-US"/>
              </w:rPr>
            </w:pPr>
            <w:r w:rsidRPr="00872113">
              <w:rPr>
                <w:sz w:val="28"/>
                <w:szCs w:val="28"/>
                <w:lang w:eastAsia="en-US"/>
              </w:rPr>
              <w:t>Мохова И. П.</w:t>
            </w:r>
          </w:p>
        </w:tc>
      </w:tr>
    </w:tbl>
    <w:p w:rsidR="00996695" w:rsidRDefault="00996695" w:rsidP="00AB4035">
      <w:pPr>
        <w:jc w:val="both"/>
        <w:rPr>
          <w:sz w:val="28"/>
          <w:szCs w:val="28"/>
        </w:rPr>
      </w:pPr>
    </w:p>
    <w:p w:rsidR="00996695" w:rsidRDefault="00996695" w:rsidP="00143CCB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Управлению образования (Т. С. Гермаш):</w:t>
      </w:r>
    </w:p>
    <w:p w:rsidR="00996695" w:rsidRDefault="00996695" w:rsidP="00143CCB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организацию лекций в образовательных учреждениях по теме «Основные гарантии прав ребенка в Российской Федерации и их защита»;</w:t>
      </w:r>
    </w:p>
    <w:p w:rsidR="00996695" w:rsidRDefault="00996695" w:rsidP="00143CCB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представить в министерство юстиции края информацию о мероприятиях, запланированных к проведению администрацией района и муниципальными учреждениями в рамках Всероссийского Дня правовой помощи детям в 2017 году (приложение 1)</w:t>
      </w:r>
      <w:r w:rsidRPr="00D61B42">
        <w:rPr>
          <w:sz w:val="28"/>
          <w:szCs w:val="28"/>
        </w:rPr>
        <w:t xml:space="preserve"> </w:t>
      </w:r>
      <w:r>
        <w:rPr>
          <w:sz w:val="28"/>
          <w:szCs w:val="28"/>
        </w:rPr>
        <w:t>в срок до 11.10.2017.</w:t>
      </w:r>
    </w:p>
    <w:p w:rsidR="00996695" w:rsidRDefault="00996695" w:rsidP="00143CCB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представить министерству юстиции края сведения о результатах проведения администрацией и муниципальными учреждениями мероприятий</w:t>
      </w:r>
      <w:bookmarkStart w:id="0" w:name="_GoBack"/>
      <w:bookmarkEnd w:id="0"/>
      <w:r>
        <w:rPr>
          <w:sz w:val="28"/>
          <w:szCs w:val="28"/>
        </w:rPr>
        <w:t xml:space="preserve"> в рамках Всероссийского Дня правовой помощи детям в </w:t>
      </w:r>
      <w:smartTag w:uri="urn:schemas-microsoft-com:office:smarttags" w:element="metricconverter">
        <w:smartTagPr>
          <w:attr w:name="ProductID" w:val="2017 г"/>
        </w:smartTagPr>
        <w:r>
          <w:rPr>
            <w:sz w:val="28"/>
            <w:szCs w:val="28"/>
          </w:rPr>
          <w:t>2017 г</w:t>
        </w:r>
      </w:smartTag>
      <w:r>
        <w:rPr>
          <w:sz w:val="28"/>
          <w:szCs w:val="28"/>
        </w:rPr>
        <w:t>. (приложение 2). В данной информации отразить учет обратившихся граждан</w:t>
      </w:r>
      <w:r w:rsidRPr="00D61B42">
        <w:rPr>
          <w:sz w:val="28"/>
          <w:szCs w:val="28"/>
        </w:rPr>
        <w:t xml:space="preserve"> </w:t>
      </w:r>
      <w:r>
        <w:rPr>
          <w:sz w:val="28"/>
          <w:szCs w:val="28"/>
        </w:rPr>
        <w:t>в срок до 22.11 2017.</w:t>
      </w:r>
    </w:p>
    <w:p w:rsidR="00996695" w:rsidRDefault="00996695" w:rsidP="00143CCB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сектору информационных технологий (Н.Л.Макаренко)  разместить на сайте администрации информацию о мероприятиях, запланированных в рамках Всероссийского Дня правовой помощи детям в </w:t>
      </w:r>
      <w:smartTag w:uri="urn:schemas-microsoft-com:office:smarttags" w:element="metricconverter">
        <w:smartTagPr>
          <w:attr w:name="ProductID" w:val="2017 г"/>
        </w:smartTagPr>
        <w:r>
          <w:rPr>
            <w:sz w:val="28"/>
            <w:szCs w:val="28"/>
          </w:rPr>
          <w:t>2017 г</w:t>
        </w:r>
      </w:smartTag>
      <w:r>
        <w:rPr>
          <w:sz w:val="28"/>
          <w:szCs w:val="28"/>
        </w:rPr>
        <w:t>.</w:t>
      </w:r>
    </w:p>
    <w:p w:rsidR="00996695" w:rsidRDefault="00996695" w:rsidP="00143CCB">
      <w:pPr>
        <w:tabs>
          <w:tab w:val="left" w:pos="1080"/>
        </w:tabs>
        <w:ind w:firstLine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Контроль за выполнением настоящего распоряжения оставляю за собой.</w:t>
      </w:r>
    </w:p>
    <w:p w:rsidR="00996695" w:rsidRDefault="00996695" w:rsidP="008F388C">
      <w:pPr>
        <w:tabs>
          <w:tab w:val="left" w:pos="720"/>
          <w:tab w:val="left" w:pos="1080"/>
        </w:tabs>
        <w:ind w:firstLine="285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распоряжение вступает в силу после  его официального опубликования (обнародования).</w:t>
      </w:r>
    </w:p>
    <w:p w:rsidR="00996695" w:rsidRDefault="00996695" w:rsidP="00AB4035">
      <w:pPr>
        <w:jc w:val="both"/>
        <w:rPr>
          <w:sz w:val="28"/>
          <w:szCs w:val="28"/>
        </w:rPr>
      </w:pPr>
    </w:p>
    <w:p w:rsidR="00996695" w:rsidRDefault="00996695" w:rsidP="00AB4035">
      <w:pPr>
        <w:jc w:val="both"/>
        <w:rPr>
          <w:sz w:val="28"/>
          <w:szCs w:val="28"/>
        </w:rPr>
      </w:pPr>
    </w:p>
    <w:p w:rsidR="00996695" w:rsidRDefault="00996695" w:rsidP="00AB4035">
      <w:pPr>
        <w:jc w:val="both"/>
        <w:rPr>
          <w:sz w:val="28"/>
          <w:szCs w:val="28"/>
        </w:rPr>
      </w:pPr>
    </w:p>
    <w:p w:rsidR="00996695" w:rsidRDefault="00996695" w:rsidP="008F388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</w:p>
    <w:p w:rsidR="00996695" w:rsidRDefault="00996695" w:rsidP="008F388C">
      <w:pPr>
        <w:spacing w:line="240" w:lineRule="exact"/>
        <w:rPr>
          <w:sz w:val="28"/>
          <w:szCs w:val="28"/>
        </w:rPr>
        <w:sectPr w:rsidR="00996695" w:rsidSect="00143CCB">
          <w:headerReference w:type="even" r:id="rId7"/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администрации района                                                                         А.В. Лещук                                                                                  </w:t>
      </w:r>
    </w:p>
    <w:p w:rsidR="00996695" w:rsidRDefault="00996695" w:rsidP="000F43DE">
      <w:pPr>
        <w:tabs>
          <w:tab w:val="left" w:pos="28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96695" w:rsidRDefault="00996695" w:rsidP="000F43DE">
      <w:pPr>
        <w:tabs>
          <w:tab w:val="left" w:pos="2895"/>
        </w:tabs>
        <w:rPr>
          <w:sz w:val="28"/>
          <w:szCs w:val="28"/>
        </w:rPr>
      </w:pPr>
    </w:p>
    <w:p w:rsidR="00996695" w:rsidRDefault="00996695" w:rsidP="000F43DE">
      <w:pPr>
        <w:tabs>
          <w:tab w:val="left" w:pos="289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996695" w:rsidRDefault="00996695" w:rsidP="000F43DE">
      <w:pPr>
        <w:tabs>
          <w:tab w:val="left" w:pos="2895"/>
        </w:tabs>
        <w:jc w:val="center"/>
        <w:rPr>
          <w:sz w:val="28"/>
          <w:szCs w:val="28"/>
        </w:rPr>
      </w:pPr>
    </w:p>
    <w:p w:rsidR="00996695" w:rsidRDefault="00996695" w:rsidP="000F43DE">
      <w:pPr>
        <w:tabs>
          <w:tab w:val="left" w:pos="28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мероприятиях, запланированных к проведению на территории Хабаровского края в рамках Всероссийского Дня правовой помощи детям в 2017 году.</w:t>
      </w:r>
    </w:p>
    <w:p w:rsidR="00996695" w:rsidRPr="00A47E24" w:rsidRDefault="00996695" w:rsidP="000F43DE">
      <w:pPr>
        <w:tabs>
          <w:tab w:val="left" w:pos="2895"/>
        </w:tabs>
        <w:jc w:val="center"/>
        <w:rPr>
          <w:sz w:val="28"/>
          <w:szCs w:val="28"/>
          <w:u w:val="single"/>
        </w:rPr>
      </w:pPr>
      <w:r w:rsidRPr="00A47E24">
        <w:rPr>
          <w:sz w:val="28"/>
          <w:szCs w:val="28"/>
          <w:u w:val="single"/>
        </w:rPr>
        <w:t>Верхнебуреинский муниципальный район</w:t>
      </w:r>
    </w:p>
    <w:p w:rsidR="00996695" w:rsidRDefault="00996695" w:rsidP="000F43DE">
      <w:pPr>
        <w:tabs>
          <w:tab w:val="left" w:pos="2895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2552"/>
        <w:gridCol w:w="4414"/>
        <w:gridCol w:w="2551"/>
        <w:gridCol w:w="1643"/>
        <w:gridCol w:w="2732"/>
      </w:tblGrid>
      <w:tr w:rsidR="00996695" w:rsidRPr="00872113" w:rsidTr="00872113">
        <w:trPr>
          <w:cantSplit/>
          <w:trHeight w:val="1134"/>
        </w:trPr>
        <w:tc>
          <w:tcPr>
            <w:tcW w:w="817" w:type="dxa"/>
          </w:tcPr>
          <w:p w:rsidR="00996695" w:rsidRPr="00872113" w:rsidRDefault="00996695" w:rsidP="00872113">
            <w:pPr>
              <w:tabs>
                <w:tab w:val="left" w:pos="2895"/>
              </w:tabs>
              <w:jc w:val="center"/>
              <w:rPr>
                <w:sz w:val="28"/>
                <w:szCs w:val="28"/>
                <w:lang w:eastAsia="en-US"/>
              </w:rPr>
            </w:pPr>
            <w:r w:rsidRPr="00872113"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552" w:type="dxa"/>
          </w:tcPr>
          <w:p w:rsidR="00996695" w:rsidRPr="00872113" w:rsidRDefault="00996695" w:rsidP="00872113">
            <w:pPr>
              <w:tabs>
                <w:tab w:val="left" w:pos="2895"/>
              </w:tabs>
              <w:jc w:val="center"/>
              <w:rPr>
                <w:sz w:val="28"/>
                <w:szCs w:val="28"/>
                <w:lang w:eastAsia="en-US"/>
              </w:rPr>
            </w:pPr>
            <w:r w:rsidRPr="00872113">
              <w:rPr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4414" w:type="dxa"/>
          </w:tcPr>
          <w:p w:rsidR="00996695" w:rsidRPr="00872113" w:rsidRDefault="00996695" w:rsidP="00872113">
            <w:pPr>
              <w:tabs>
                <w:tab w:val="left" w:pos="2895"/>
              </w:tabs>
              <w:jc w:val="center"/>
              <w:rPr>
                <w:sz w:val="28"/>
                <w:szCs w:val="28"/>
                <w:lang w:eastAsia="en-US"/>
              </w:rPr>
            </w:pPr>
            <w:r w:rsidRPr="00872113">
              <w:rPr>
                <w:sz w:val="28"/>
                <w:szCs w:val="28"/>
                <w:lang w:eastAsia="en-US"/>
              </w:rPr>
              <w:t>Место проведения мероприятия</w:t>
            </w:r>
          </w:p>
          <w:p w:rsidR="00996695" w:rsidRPr="00872113" w:rsidRDefault="00996695" w:rsidP="00872113">
            <w:pPr>
              <w:tabs>
                <w:tab w:val="left" w:pos="2895"/>
              </w:tabs>
              <w:jc w:val="center"/>
              <w:rPr>
                <w:sz w:val="28"/>
                <w:szCs w:val="28"/>
                <w:lang w:eastAsia="en-US"/>
              </w:rPr>
            </w:pPr>
            <w:r w:rsidRPr="00872113">
              <w:rPr>
                <w:sz w:val="28"/>
                <w:szCs w:val="28"/>
                <w:lang w:eastAsia="en-US"/>
              </w:rPr>
              <w:t>(наименование органа, организации)</w:t>
            </w:r>
          </w:p>
        </w:tc>
        <w:tc>
          <w:tcPr>
            <w:tcW w:w="2551" w:type="dxa"/>
          </w:tcPr>
          <w:p w:rsidR="00996695" w:rsidRPr="00872113" w:rsidRDefault="00996695" w:rsidP="00872113">
            <w:pPr>
              <w:tabs>
                <w:tab w:val="left" w:pos="2895"/>
              </w:tabs>
              <w:jc w:val="center"/>
              <w:rPr>
                <w:sz w:val="28"/>
                <w:szCs w:val="28"/>
                <w:lang w:eastAsia="en-US"/>
              </w:rPr>
            </w:pPr>
            <w:r w:rsidRPr="00872113">
              <w:rPr>
                <w:sz w:val="28"/>
                <w:szCs w:val="28"/>
                <w:lang w:eastAsia="en-US"/>
              </w:rPr>
              <w:t>Адрес, телефон</w:t>
            </w:r>
          </w:p>
        </w:tc>
        <w:tc>
          <w:tcPr>
            <w:tcW w:w="1643" w:type="dxa"/>
          </w:tcPr>
          <w:p w:rsidR="00996695" w:rsidRPr="00872113" w:rsidRDefault="00996695" w:rsidP="00872113">
            <w:pPr>
              <w:tabs>
                <w:tab w:val="left" w:pos="2895"/>
              </w:tabs>
              <w:jc w:val="center"/>
              <w:rPr>
                <w:sz w:val="28"/>
                <w:szCs w:val="28"/>
                <w:lang w:eastAsia="en-US"/>
              </w:rPr>
            </w:pPr>
            <w:r w:rsidRPr="00872113">
              <w:rPr>
                <w:sz w:val="28"/>
                <w:szCs w:val="28"/>
                <w:lang w:eastAsia="en-US"/>
              </w:rPr>
              <w:t>Время проведения</w:t>
            </w:r>
          </w:p>
        </w:tc>
        <w:tc>
          <w:tcPr>
            <w:tcW w:w="2732" w:type="dxa"/>
          </w:tcPr>
          <w:p w:rsidR="00996695" w:rsidRPr="00872113" w:rsidRDefault="00996695" w:rsidP="00872113">
            <w:pPr>
              <w:tabs>
                <w:tab w:val="left" w:pos="2895"/>
              </w:tabs>
              <w:jc w:val="center"/>
              <w:rPr>
                <w:sz w:val="28"/>
                <w:szCs w:val="28"/>
                <w:lang w:eastAsia="en-US"/>
              </w:rPr>
            </w:pPr>
            <w:r w:rsidRPr="00872113">
              <w:rPr>
                <w:sz w:val="28"/>
                <w:szCs w:val="28"/>
                <w:lang w:eastAsia="en-US"/>
              </w:rPr>
              <w:t>Ответственное должностное лицо</w:t>
            </w:r>
          </w:p>
        </w:tc>
      </w:tr>
      <w:tr w:rsidR="00996695" w:rsidRPr="00872113" w:rsidTr="00872113">
        <w:tc>
          <w:tcPr>
            <w:tcW w:w="817" w:type="dxa"/>
          </w:tcPr>
          <w:p w:rsidR="00996695" w:rsidRPr="00872113" w:rsidRDefault="00996695" w:rsidP="00872113">
            <w:pPr>
              <w:tabs>
                <w:tab w:val="left" w:pos="2895"/>
              </w:tabs>
              <w:jc w:val="center"/>
              <w:rPr>
                <w:sz w:val="28"/>
                <w:szCs w:val="28"/>
                <w:lang w:eastAsia="en-US"/>
              </w:rPr>
            </w:pPr>
            <w:r w:rsidRPr="00872113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</w:tcPr>
          <w:p w:rsidR="00996695" w:rsidRPr="00872113" w:rsidRDefault="00996695" w:rsidP="00872113">
            <w:pPr>
              <w:tabs>
                <w:tab w:val="left" w:pos="2895"/>
              </w:tabs>
              <w:jc w:val="center"/>
              <w:rPr>
                <w:sz w:val="28"/>
                <w:szCs w:val="28"/>
                <w:lang w:eastAsia="en-US"/>
              </w:rPr>
            </w:pPr>
            <w:r w:rsidRPr="00872113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14" w:type="dxa"/>
          </w:tcPr>
          <w:p w:rsidR="00996695" w:rsidRPr="00872113" w:rsidRDefault="00996695" w:rsidP="00872113">
            <w:pPr>
              <w:tabs>
                <w:tab w:val="left" w:pos="2895"/>
              </w:tabs>
              <w:jc w:val="center"/>
              <w:rPr>
                <w:sz w:val="28"/>
                <w:szCs w:val="28"/>
                <w:lang w:eastAsia="en-US"/>
              </w:rPr>
            </w:pPr>
            <w:r w:rsidRPr="00872113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51" w:type="dxa"/>
          </w:tcPr>
          <w:p w:rsidR="00996695" w:rsidRPr="00872113" w:rsidRDefault="00996695" w:rsidP="00872113">
            <w:pPr>
              <w:tabs>
                <w:tab w:val="left" w:pos="2895"/>
              </w:tabs>
              <w:jc w:val="center"/>
              <w:rPr>
                <w:sz w:val="28"/>
                <w:szCs w:val="28"/>
                <w:lang w:eastAsia="en-US"/>
              </w:rPr>
            </w:pPr>
            <w:r w:rsidRPr="00872113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43" w:type="dxa"/>
          </w:tcPr>
          <w:p w:rsidR="00996695" w:rsidRPr="00872113" w:rsidRDefault="00996695" w:rsidP="00872113">
            <w:pPr>
              <w:tabs>
                <w:tab w:val="left" w:pos="2895"/>
              </w:tabs>
              <w:jc w:val="center"/>
              <w:rPr>
                <w:sz w:val="28"/>
                <w:szCs w:val="28"/>
                <w:lang w:eastAsia="en-US"/>
              </w:rPr>
            </w:pPr>
            <w:r w:rsidRPr="00872113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732" w:type="dxa"/>
          </w:tcPr>
          <w:p w:rsidR="00996695" w:rsidRPr="00872113" w:rsidRDefault="00996695" w:rsidP="00872113">
            <w:pPr>
              <w:tabs>
                <w:tab w:val="left" w:pos="2895"/>
              </w:tabs>
              <w:jc w:val="center"/>
              <w:rPr>
                <w:sz w:val="28"/>
                <w:szCs w:val="28"/>
                <w:lang w:eastAsia="en-US"/>
              </w:rPr>
            </w:pPr>
            <w:r w:rsidRPr="00872113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996695" w:rsidRPr="00872113" w:rsidTr="00872113">
        <w:tc>
          <w:tcPr>
            <w:tcW w:w="817" w:type="dxa"/>
          </w:tcPr>
          <w:p w:rsidR="00996695" w:rsidRPr="00872113" w:rsidRDefault="00996695" w:rsidP="00872113">
            <w:pPr>
              <w:tabs>
                <w:tab w:val="left" w:pos="2895"/>
              </w:tabs>
              <w:jc w:val="center"/>
              <w:rPr>
                <w:sz w:val="28"/>
                <w:szCs w:val="28"/>
                <w:lang w:eastAsia="en-US"/>
              </w:rPr>
            </w:pPr>
            <w:r w:rsidRPr="00872113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552" w:type="dxa"/>
          </w:tcPr>
          <w:p w:rsidR="00996695" w:rsidRPr="00872113" w:rsidRDefault="00996695" w:rsidP="00872113">
            <w:pPr>
              <w:tabs>
                <w:tab w:val="left" w:pos="2895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14" w:type="dxa"/>
          </w:tcPr>
          <w:p w:rsidR="00996695" w:rsidRPr="00872113" w:rsidRDefault="00996695" w:rsidP="00872113">
            <w:pPr>
              <w:tabs>
                <w:tab w:val="left" w:pos="2895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996695" w:rsidRPr="00872113" w:rsidRDefault="00996695" w:rsidP="00872113">
            <w:pPr>
              <w:tabs>
                <w:tab w:val="left" w:pos="2895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</w:tcPr>
          <w:p w:rsidR="00996695" w:rsidRPr="00872113" w:rsidRDefault="00996695" w:rsidP="00872113">
            <w:pPr>
              <w:tabs>
                <w:tab w:val="left" w:pos="2895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32" w:type="dxa"/>
          </w:tcPr>
          <w:p w:rsidR="00996695" w:rsidRPr="00872113" w:rsidRDefault="00996695" w:rsidP="00872113">
            <w:pPr>
              <w:tabs>
                <w:tab w:val="left" w:pos="2895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96695" w:rsidRPr="00872113" w:rsidTr="00872113">
        <w:tc>
          <w:tcPr>
            <w:tcW w:w="817" w:type="dxa"/>
          </w:tcPr>
          <w:p w:rsidR="00996695" w:rsidRPr="00872113" w:rsidRDefault="00996695" w:rsidP="00872113">
            <w:pPr>
              <w:tabs>
                <w:tab w:val="left" w:pos="2895"/>
              </w:tabs>
              <w:jc w:val="center"/>
              <w:rPr>
                <w:sz w:val="28"/>
                <w:szCs w:val="28"/>
                <w:lang w:eastAsia="en-US"/>
              </w:rPr>
            </w:pPr>
            <w:r w:rsidRPr="00872113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552" w:type="dxa"/>
          </w:tcPr>
          <w:p w:rsidR="00996695" w:rsidRPr="00872113" w:rsidRDefault="00996695" w:rsidP="00872113">
            <w:pPr>
              <w:tabs>
                <w:tab w:val="left" w:pos="2895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14" w:type="dxa"/>
          </w:tcPr>
          <w:p w:rsidR="00996695" w:rsidRPr="00872113" w:rsidRDefault="00996695" w:rsidP="00872113">
            <w:pPr>
              <w:tabs>
                <w:tab w:val="left" w:pos="2895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996695" w:rsidRPr="00872113" w:rsidRDefault="00996695" w:rsidP="00872113">
            <w:pPr>
              <w:tabs>
                <w:tab w:val="left" w:pos="2895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</w:tcPr>
          <w:p w:rsidR="00996695" w:rsidRPr="00872113" w:rsidRDefault="00996695" w:rsidP="00872113">
            <w:pPr>
              <w:tabs>
                <w:tab w:val="left" w:pos="2895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32" w:type="dxa"/>
          </w:tcPr>
          <w:p w:rsidR="00996695" w:rsidRPr="00872113" w:rsidRDefault="00996695" w:rsidP="00872113">
            <w:pPr>
              <w:tabs>
                <w:tab w:val="left" w:pos="2895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96695" w:rsidRPr="00872113" w:rsidTr="00872113">
        <w:tc>
          <w:tcPr>
            <w:tcW w:w="817" w:type="dxa"/>
          </w:tcPr>
          <w:p w:rsidR="00996695" w:rsidRPr="00872113" w:rsidRDefault="00996695" w:rsidP="00872113">
            <w:pPr>
              <w:tabs>
                <w:tab w:val="left" w:pos="2895"/>
              </w:tabs>
              <w:jc w:val="center"/>
              <w:rPr>
                <w:sz w:val="28"/>
                <w:szCs w:val="28"/>
                <w:lang w:eastAsia="en-US"/>
              </w:rPr>
            </w:pPr>
            <w:r w:rsidRPr="00872113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552" w:type="dxa"/>
          </w:tcPr>
          <w:p w:rsidR="00996695" w:rsidRPr="00872113" w:rsidRDefault="00996695" w:rsidP="00872113">
            <w:pPr>
              <w:tabs>
                <w:tab w:val="left" w:pos="2895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14" w:type="dxa"/>
          </w:tcPr>
          <w:p w:rsidR="00996695" w:rsidRPr="00872113" w:rsidRDefault="00996695" w:rsidP="00872113">
            <w:pPr>
              <w:tabs>
                <w:tab w:val="left" w:pos="2895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996695" w:rsidRPr="00872113" w:rsidRDefault="00996695" w:rsidP="00872113">
            <w:pPr>
              <w:tabs>
                <w:tab w:val="left" w:pos="2895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</w:tcPr>
          <w:p w:rsidR="00996695" w:rsidRPr="00872113" w:rsidRDefault="00996695" w:rsidP="00872113">
            <w:pPr>
              <w:tabs>
                <w:tab w:val="left" w:pos="2895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32" w:type="dxa"/>
          </w:tcPr>
          <w:p w:rsidR="00996695" w:rsidRPr="00872113" w:rsidRDefault="00996695" w:rsidP="00872113">
            <w:pPr>
              <w:tabs>
                <w:tab w:val="left" w:pos="2895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96695" w:rsidRPr="00872113" w:rsidTr="00872113">
        <w:tc>
          <w:tcPr>
            <w:tcW w:w="817" w:type="dxa"/>
          </w:tcPr>
          <w:p w:rsidR="00996695" w:rsidRPr="00872113" w:rsidRDefault="00996695" w:rsidP="00872113">
            <w:pPr>
              <w:tabs>
                <w:tab w:val="left" w:pos="2895"/>
              </w:tabs>
              <w:jc w:val="center"/>
              <w:rPr>
                <w:sz w:val="28"/>
                <w:szCs w:val="28"/>
                <w:lang w:eastAsia="en-US"/>
              </w:rPr>
            </w:pPr>
            <w:r w:rsidRPr="00872113">
              <w:rPr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2552" w:type="dxa"/>
          </w:tcPr>
          <w:p w:rsidR="00996695" w:rsidRPr="00872113" w:rsidRDefault="00996695" w:rsidP="00872113">
            <w:pPr>
              <w:tabs>
                <w:tab w:val="left" w:pos="2895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14" w:type="dxa"/>
          </w:tcPr>
          <w:p w:rsidR="00996695" w:rsidRPr="00872113" w:rsidRDefault="00996695" w:rsidP="00872113">
            <w:pPr>
              <w:tabs>
                <w:tab w:val="left" w:pos="2895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996695" w:rsidRPr="00872113" w:rsidRDefault="00996695" w:rsidP="00872113">
            <w:pPr>
              <w:tabs>
                <w:tab w:val="left" w:pos="2895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</w:tcPr>
          <w:p w:rsidR="00996695" w:rsidRPr="00872113" w:rsidRDefault="00996695" w:rsidP="00872113">
            <w:pPr>
              <w:tabs>
                <w:tab w:val="left" w:pos="2895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32" w:type="dxa"/>
          </w:tcPr>
          <w:p w:rsidR="00996695" w:rsidRPr="00872113" w:rsidRDefault="00996695" w:rsidP="00872113">
            <w:pPr>
              <w:tabs>
                <w:tab w:val="left" w:pos="2895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996695" w:rsidRDefault="00996695" w:rsidP="000F43DE">
      <w:pPr>
        <w:tabs>
          <w:tab w:val="left" w:pos="2895"/>
        </w:tabs>
        <w:jc w:val="right"/>
        <w:rPr>
          <w:sz w:val="28"/>
          <w:szCs w:val="28"/>
        </w:rPr>
      </w:pPr>
    </w:p>
    <w:p w:rsidR="00996695" w:rsidRPr="000F43DE" w:rsidRDefault="00996695" w:rsidP="000F43DE">
      <w:pPr>
        <w:rPr>
          <w:sz w:val="28"/>
          <w:szCs w:val="28"/>
        </w:rPr>
      </w:pPr>
    </w:p>
    <w:p w:rsidR="00996695" w:rsidRDefault="00996695" w:rsidP="000F43DE">
      <w:pPr>
        <w:rPr>
          <w:sz w:val="28"/>
          <w:szCs w:val="28"/>
        </w:rPr>
      </w:pPr>
    </w:p>
    <w:p w:rsidR="00996695" w:rsidRDefault="00996695" w:rsidP="00181568">
      <w:pPr>
        <w:tabs>
          <w:tab w:val="left" w:pos="19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:rsidR="00996695" w:rsidRDefault="00996695" w:rsidP="000F43DE">
      <w:pPr>
        <w:tabs>
          <w:tab w:val="left" w:pos="1965"/>
        </w:tabs>
        <w:rPr>
          <w:sz w:val="28"/>
          <w:szCs w:val="28"/>
        </w:rPr>
      </w:pPr>
    </w:p>
    <w:p w:rsidR="00996695" w:rsidRPr="00181568" w:rsidRDefault="00996695" w:rsidP="00181568">
      <w:pPr>
        <w:rPr>
          <w:sz w:val="28"/>
          <w:szCs w:val="28"/>
        </w:rPr>
      </w:pPr>
    </w:p>
    <w:p w:rsidR="00996695" w:rsidRPr="00181568" w:rsidRDefault="00996695" w:rsidP="00181568">
      <w:pPr>
        <w:rPr>
          <w:sz w:val="28"/>
          <w:szCs w:val="28"/>
        </w:rPr>
      </w:pPr>
    </w:p>
    <w:p w:rsidR="00996695" w:rsidRPr="00181568" w:rsidRDefault="00996695" w:rsidP="00181568">
      <w:pPr>
        <w:rPr>
          <w:sz w:val="28"/>
          <w:szCs w:val="28"/>
        </w:rPr>
      </w:pPr>
    </w:p>
    <w:p w:rsidR="00996695" w:rsidRPr="00181568" w:rsidRDefault="00996695" w:rsidP="00181568">
      <w:pPr>
        <w:rPr>
          <w:sz w:val="28"/>
          <w:szCs w:val="28"/>
        </w:rPr>
      </w:pPr>
    </w:p>
    <w:p w:rsidR="00996695" w:rsidRPr="00181568" w:rsidRDefault="00996695" w:rsidP="00181568">
      <w:pPr>
        <w:rPr>
          <w:sz w:val="28"/>
          <w:szCs w:val="28"/>
        </w:rPr>
      </w:pPr>
    </w:p>
    <w:p w:rsidR="00996695" w:rsidRPr="00181568" w:rsidRDefault="00996695" w:rsidP="00181568">
      <w:pPr>
        <w:rPr>
          <w:sz w:val="28"/>
          <w:szCs w:val="28"/>
        </w:rPr>
      </w:pPr>
    </w:p>
    <w:p w:rsidR="00996695" w:rsidRPr="00181568" w:rsidRDefault="00996695" w:rsidP="00181568">
      <w:pPr>
        <w:rPr>
          <w:sz w:val="28"/>
          <w:szCs w:val="28"/>
        </w:rPr>
      </w:pPr>
    </w:p>
    <w:p w:rsidR="00996695" w:rsidRDefault="00996695" w:rsidP="00181568">
      <w:pPr>
        <w:tabs>
          <w:tab w:val="left" w:pos="594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>Приложение 2</w:t>
      </w:r>
    </w:p>
    <w:p w:rsidR="00996695" w:rsidRDefault="00996695" w:rsidP="00181568">
      <w:pPr>
        <w:rPr>
          <w:sz w:val="28"/>
          <w:szCs w:val="28"/>
        </w:rPr>
      </w:pPr>
    </w:p>
    <w:p w:rsidR="00996695" w:rsidRDefault="00996695" w:rsidP="00181568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996695" w:rsidRDefault="00996695" w:rsidP="001815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Всероссийского дня правовой помощи детям </w:t>
      </w:r>
    </w:p>
    <w:p w:rsidR="00996695" w:rsidRDefault="00996695" w:rsidP="00181568">
      <w:pPr>
        <w:jc w:val="center"/>
        <w:rPr>
          <w:sz w:val="28"/>
          <w:szCs w:val="28"/>
        </w:rPr>
      </w:pPr>
      <w:r>
        <w:rPr>
          <w:sz w:val="28"/>
          <w:szCs w:val="28"/>
        </w:rPr>
        <w:t>в Хабаровском крае в 2017 году</w:t>
      </w:r>
    </w:p>
    <w:p w:rsidR="00996695" w:rsidRPr="00181568" w:rsidRDefault="00996695" w:rsidP="00181568">
      <w:pPr>
        <w:rPr>
          <w:sz w:val="28"/>
          <w:szCs w:val="28"/>
        </w:rPr>
      </w:pPr>
    </w:p>
    <w:p w:rsidR="00996695" w:rsidRDefault="00996695" w:rsidP="00181568">
      <w:pPr>
        <w:rPr>
          <w:sz w:val="28"/>
          <w:szCs w:val="28"/>
        </w:rPr>
      </w:pPr>
    </w:p>
    <w:p w:rsidR="00996695" w:rsidRDefault="00996695" w:rsidP="00181568">
      <w:pPr>
        <w:tabs>
          <w:tab w:val="left" w:pos="6330"/>
        </w:tabs>
        <w:ind w:left="567"/>
        <w:rPr>
          <w:sz w:val="28"/>
          <w:szCs w:val="28"/>
        </w:rPr>
      </w:pPr>
      <w:r>
        <w:rPr>
          <w:sz w:val="28"/>
          <w:szCs w:val="28"/>
        </w:rPr>
        <w:t>1.Оказание консультационной помощи</w:t>
      </w:r>
    </w:p>
    <w:p w:rsidR="00996695" w:rsidRDefault="00996695" w:rsidP="00181568">
      <w:pPr>
        <w:rPr>
          <w:sz w:val="28"/>
          <w:szCs w:val="28"/>
        </w:rPr>
      </w:pPr>
    </w:p>
    <w:tbl>
      <w:tblPr>
        <w:tblW w:w="15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3"/>
        <w:gridCol w:w="2492"/>
        <w:gridCol w:w="952"/>
        <w:gridCol w:w="981"/>
        <w:gridCol w:w="1519"/>
        <w:gridCol w:w="893"/>
        <w:gridCol w:w="1003"/>
        <w:gridCol w:w="1551"/>
        <w:gridCol w:w="1876"/>
        <w:gridCol w:w="1876"/>
      </w:tblGrid>
      <w:tr w:rsidR="00996695" w:rsidRPr="00872113" w:rsidTr="00872113">
        <w:tc>
          <w:tcPr>
            <w:tcW w:w="2184" w:type="dxa"/>
            <w:vMerge w:val="restart"/>
          </w:tcPr>
          <w:p w:rsidR="00996695" w:rsidRPr="00872113" w:rsidRDefault="00996695" w:rsidP="00181568">
            <w:pPr>
              <w:rPr>
                <w:sz w:val="28"/>
                <w:szCs w:val="28"/>
                <w:lang w:eastAsia="en-US"/>
              </w:rPr>
            </w:pPr>
            <w:r w:rsidRPr="00872113">
              <w:rPr>
                <w:sz w:val="28"/>
                <w:szCs w:val="28"/>
                <w:lang w:eastAsia="en-US"/>
              </w:rPr>
              <w:t>Организации, где проводятся мероприятия</w:t>
            </w:r>
          </w:p>
        </w:tc>
        <w:tc>
          <w:tcPr>
            <w:tcW w:w="2493" w:type="dxa"/>
            <w:vMerge w:val="restart"/>
          </w:tcPr>
          <w:p w:rsidR="00996695" w:rsidRPr="00872113" w:rsidRDefault="00996695" w:rsidP="00181568">
            <w:pPr>
              <w:rPr>
                <w:sz w:val="28"/>
                <w:szCs w:val="28"/>
                <w:lang w:eastAsia="en-US"/>
              </w:rPr>
            </w:pPr>
            <w:r w:rsidRPr="00872113">
              <w:rPr>
                <w:sz w:val="28"/>
                <w:szCs w:val="28"/>
                <w:lang w:eastAsia="en-US"/>
              </w:rPr>
              <w:t>Количество пунктов по консультированию</w:t>
            </w:r>
          </w:p>
        </w:tc>
        <w:tc>
          <w:tcPr>
            <w:tcW w:w="3783" w:type="dxa"/>
            <w:gridSpan w:val="3"/>
          </w:tcPr>
          <w:p w:rsidR="00996695" w:rsidRPr="00872113" w:rsidRDefault="00996695" w:rsidP="00181568">
            <w:pPr>
              <w:rPr>
                <w:sz w:val="28"/>
                <w:szCs w:val="28"/>
                <w:lang w:eastAsia="en-US"/>
              </w:rPr>
            </w:pPr>
            <w:r w:rsidRPr="00872113">
              <w:rPr>
                <w:sz w:val="28"/>
                <w:szCs w:val="28"/>
                <w:lang w:eastAsia="en-US"/>
              </w:rPr>
              <w:t>Количество обращений</w:t>
            </w:r>
          </w:p>
        </w:tc>
        <w:tc>
          <w:tcPr>
            <w:tcW w:w="3744" w:type="dxa"/>
            <w:gridSpan w:val="3"/>
          </w:tcPr>
          <w:p w:rsidR="00996695" w:rsidRPr="00872113" w:rsidRDefault="00996695" w:rsidP="00181568">
            <w:pPr>
              <w:rPr>
                <w:sz w:val="28"/>
                <w:szCs w:val="28"/>
                <w:lang w:eastAsia="en-US"/>
              </w:rPr>
            </w:pPr>
            <w:r w:rsidRPr="00872113">
              <w:rPr>
                <w:sz w:val="28"/>
                <w:szCs w:val="28"/>
                <w:lang w:eastAsia="en-US"/>
              </w:rPr>
              <w:t>Количество случаев консультационной помощи</w:t>
            </w:r>
          </w:p>
        </w:tc>
        <w:tc>
          <w:tcPr>
            <w:tcW w:w="1876" w:type="dxa"/>
            <w:vMerge w:val="restart"/>
          </w:tcPr>
          <w:p w:rsidR="00996695" w:rsidRPr="00872113" w:rsidRDefault="00996695" w:rsidP="00181568">
            <w:pPr>
              <w:rPr>
                <w:sz w:val="28"/>
                <w:szCs w:val="28"/>
                <w:lang w:eastAsia="en-US"/>
              </w:rPr>
            </w:pPr>
            <w:r w:rsidRPr="00872113">
              <w:rPr>
                <w:sz w:val="28"/>
                <w:szCs w:val="28"/>
                <w:lang w:eastAsia="en-US"/>
              </w:rPr>
              <w:t>Количество массовых мероприятий по правовому просвещению</w:t>
            </w:r>
          </w:p>
        </w:tc>
        <w:tc>
          <w:tcPr>
            <w:tcW w:w="1016" w:type="dxa"/>
            <w:vMerge w:val="restart"/>
          </w:tcPr>
          <w:p w:rsidR="00996695" w:rsidRPr="00872113" w:rsidRDefault="00996695" w:rsidP="00181568">
            <w:pPr>
              <w:rPr>
                <w:sz w:val="28"/>
                <w:szCs w:val="28"/>
                <w:lang w:eastAsia="en-US"/>
              </w:rPr>
            </w:pPr>
            <w:r w:rsidRPr="00872113">
              <w:rPr>
                <w:sz w:val="28"/>
                <w:szCs w:val="28"/>
                <w:lang w:eastAsia="en-US"/>
              </w:rPr>
              <w:t>Численность участников массовых мероприятий по правовому просвещению</w:t>
            </w:r>
          </w:p>
        </w:tc>
      </w:tr>
      <w:tr w:rsidR="00996695" w:rsidRPr="00872113" w:rsidTr="00872113">
        <w:tc>
          <w:tcPr>
            <w:tcW w:w="2184" w:type="dxa"/>
            <w:vMerge/>
          </w:tcPr>
          <w:p w:rsidR="00996695" w:rsidRPr="00872113" w:rsidRDefault="00996695" w:rsidP="0018156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93" w:type="dxa"/>
            <w:vMerge/>
          </w:tcPr>
          <w:p w:rsidR="00996695" w:rsidRPr="00872113" w:rsidRDefault="00996695" w:rsidP="0018156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996695" w:rsidRPr="00872113" w:rsidRDefault="00996695" w:rsidP="00181568">
            <w:pPr>
              <w:rPr>
                <w:sz w:val="28"/>
                <w:szCs w:val="28"/>
                <w:lang w:eastAsia="en-US"/>
              </w:rPr>
            </w:pPr>
            <w:r w:rsidRPr="00872113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211" w:type="dxa"/>
          </w:tcPr>
          <w:p w:rsidR="00996695" w:rsidRPr="00872113" w:rsidRDefault="00996695" w:rsidP="00181568">
            <w:pPr>
              <w:rPr>
                <w:sz w:val="28"/>
                <w:szCs w:val="28"/>
                <w:lang w:eastAsia="en-US"/>
              </w:rPr>
            </w:pPr>
            <w:r w:rsidRPr="00872113">
              <w:rPr>
                <w:sz w:val="28"/>
                <w:szCs w:val="28"/>
                <w:lang w:eastAsia="en-US"/>
              </w:rPr>
              <w:t>из них детей</w:t>
            </w:r>
          </w:p>
        </w:tc>
        <w:tc>
          <w:tcPr>
            <w:tcW w:w="1519" w:type="dxa"/>
          </w:tcPr>
          <w:p w:rsidR="00996695" w:rsidRPr="00872113" w:rsidRDefault="00996695" w:rsidP="00181568">
            <w:pPr>
              <w:rPr>
                <w:sz w:val="28"/>
                <w:szCs w:val="28"/>
                <w:lang w:eastAsia="en-US"/>
              </w:rPr>
            </w:pPr>
            <w:r w:rsidRPr="00872113">
              <w:rPr>
                <w:sz w:val="28"/>
                <w:szCs w:val="28"/>
                <w:lang w:eastAsia="en-US"/>
              </w:rPr>
              <w:t>Из них родителей, опекунов, приемных семей</w:t>
            </w:r>
          </w:p>
        </w:tc>
        <w:tc>
          <w:tcPr>
            <w:tcW w:w="985" w:type="dxa"/>
          </w:tcPr>
          <w:p w:rsidR="00996695" w:rsidRPr="00872113" w:rsidRDefault="00996695" w:rsidP="00181568">
            <w:pPr>
              <w:rPr>
                <w:sz w:val="28"/>
                <w:szCs w:val="28"/>
                <w:lang w:eastAsia="en-US"/>
              </w:rPr>
            </w:pPr>
            <w:r w:rsidRPr="00872113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208" w:type="dxa"/>
          </w:tcPr>
          <w:p w:rsidR="00996695" w:rsidRPr="00872113" w:rsidRDefault="00996695" w:rsidP="00181568">
            <w:pPr>
              <w:rPr>
                <w:sz w:val="28"/>
                <w:szCs w:val="28"/>
                <w:lang w:eastAsia="en-US"/>
              </w:rPr>
            </w:pPr>
            <w:r w:rsidRPr="00872113">
              <w:rPr>
                <w:sz w:val="28"/>
                <w:szCs w:val="28"/>
                <w:lang w:eastAsia="en-US"/>
              </w:rPr>
              <w:t>из них</w:t>
            </w:r>
          </w:p>
          <w:p w:rsidR="00996695" w:rsidRPr="00872113" w:rsidRDefault="00996695" w:rsidP="00181568">
            <w:pPr>
              <w:rPr>
                <w:sz w:val="28"/>
                <w:szCs w:val="28"/>
                <w:lang w:eastAsia="en-US"/>
              </w:rPr>
            </w:pPr>
          </w:p>
          <w:p w:rsidR="00996695" w:rsidRPr="00872113" w:rsidRDefault="00996695" w:rsidP="00181568">
            <w:pPr>
              <w:rPr>
                <w:sz w:val="28"/>
                <w:szCs w:val="28"/>
                <w:lang w:eastAsia="en-US"/>
              </w:rPr>
            </w:pPr>
            <w:r w:rsidRPr="00872113">
              <w:rPr>
                <w:sz w:val="28"/>
                <w:szCs w:val="28"/>
                <w:lang w:eastAsia="en-US"/>
              </w:rPr>
              <w:t>детям</w:t>
            </w:r>
          </w:p>
        </w:tc>
        <w:tc>
          <w:tcPr>
            <w:tcW w:w="1551" w:type="dxa"/>
          </w:tcPr>
          <w:p w:rsidR="00996695" w:rsidRPr="00872113" w:rsidRDefault="00996695" w:rsidP="00181568">
            <w:pPr>
              <w:rPr>
                <w:sz w:val="28"/>
                <w:szCs w:val="28"/>
                <w:lang w:eastAsia="en-US"/>
              </w:rPr>
            </w:pPr>
            <w:r w:rsidRPr="00872113">
              <w:rPr>
                <w:sz w:val="28"/>
                <w:szCs w:val="28"/>
                <w:lang w:eastAsia="en-US"/>
              </w:rPr>
              <w:t>Из них родителям, опекунам, приемным семьям</w:t>
            </w:r>
          </w:p>
        </w:tc>
        <w:tc>
          <w:tcPr>
            <w:tcW w:w="1876" w:type="dxa"/>
            <w:vMerge/>
          </w:tcPr>
          <w:p w:rsidR="00996695" w:rsidRPr="00872113" w:rsidRDefault="00996695" w:rsidP="0018156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16" w:type="dxa"/>
            <w:vMerge/>
          </w:tcPr>
          <w:p w:rsidR="00996695" w:rsidRPr="00872113" w:rsidRDefault="00996695" w:rsidP="00181568">
            <w:pPr>
              <w:rPr>
                <w:sz w:val="28"/>
                <w:szCs w:val="28"/>
                <w:lang w:eastAsia="en-US"/>
              </w:rPr>
            </w:pPr>
          </w:p>
        </w:tc>
      </w:tr>
      <w:tr w:rsidR="00996695" w:rsidRPr="00872113" w:rsidTr="00872113">
        <w:tc>
          <w:tcPr>
            <w:tcW w:w="2184" w:type="dxa"/>
          </w:tcPr>
          <w:p w:rsidR="00996695" w:rsidRPr="00872113" w:rsidRDefault="00996695" w:rsidP="00872113">
            <w:pPr>
              <w:jc w:val="center"/>
              <w:rPr>
                <w:sz w:val="28"/>
                <w:szCs w:val="28"/>
                <w:lang w:eastAsia="en-US"/>
              </w:rPr>
            </w:pPr>
            <w:r w:rsidRPr="00872113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93" w:type="dxa"/>
          </w:tcPr>
          <w:p w:rsidR="00996695" w:rsidRPr="00872113" w:rsidRDefault="00996695" w:rsidP="00872113">
            <w:pPr>
              <w:jc w:val="center"/>
              <w:rPr>
                <w:sz w:val="28"/>
                <w:szCs w:val="28"/>
                <w:lang w:eastAsia="en-US"/>
              </w:rPr>
            </w:pPr>
            <w:r w:rsidRPr="00872113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53" w:type="dxa"/>
          </w:tcPr>
          <w:p w:rsidR="00996695" w:rsidRPr="00872113" w:rsidRDefault="00996695" w:rsidP="00872113">
            <w:pPr>
              <w:jc w:val="center"/>
              <w:rPr>
                <w:sz w:val="28"/>
                <w:szCs w:val="28"/>
                <w:lang w:eastAsia="en-US"/>
              </w:rPr>
            </w:pPr>
            <w:r w:rsidRPr="00872113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11" w:type="dxa"/>
          </w:tcPr>
          <w:p w:rsidR="00996695" w:rsidRPr="00872113" w:rsidRDefault="00996695" w:rsidP="00872113">
            <w:pPr>
              <w:jc w:val="center"/>
              <w:rPr>
                <w:sz w:val="28"/>
                <w:szCs w:val="28"/>
                <w:lang w:eastAsia="en-US"/>
              </w:rPr>
            </w:pPr>
            <w:r w:rsidRPr="00872113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19" w:type="dxa"/>
          </w:tcPr>
          <w:p w:rsidR="00996695" w:rsidRPr="00872113" w:rsidRDefault="00996695" w:rsidP="00872113">
            <w:pPr>
              <w:jc w:val="center"/>
              <w:rPr>
                <w:sz w:val="28"/>
                <w:szCs w:val="28"/>
                <w:lang w:eastAsia="en-US"/>
              </w:rPr>
            </w:pPr>
            <w:r w:rsidRPr="00872113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85" w:type="dxa"/>
          </w:tcPr>
          <w:p w:rsidR="00996695" w:rsidRPr="00872113" w:rsidRDefault="00996695" w:rsidP="00872113">
            <w:pPr>
              <w:jc w:val="center"/>
              <w:rPr>
                <w:sz w:val="28"/>
                <w:szCs w:val="28"/>
                <w:lang w:eastAsia="en-US"/>
              </w:rPr>
            </w:pPr>
            <w:r w:rsidRPr="00872113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08" w:type="dxa"/>
          </w:tcPr>
          <w:p w:rsidR="00996695" w:rsidRPr="00872113" w:rsidRDefault="00996695" w:rsidP="00872113">
            <w:pPr>
              <w:jc w:val="center"/>
              <w:rPr>
                <w:sz w:val="28"/>
                <w:szCs w:val="28"/>
                <w:lang w:eastAsia="en-US"/>
              </w:rPr>
            </w:pPr>
            <w:r w:rsidRPr="00872113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51" w:type="dxa"/>
          </w:tcPr>
          <w:p w:rsidR="00996695" w:rsidRPr="00872113" w:rsidRDefault="00996695" w:rsidP="00872113">
            <w:pPr>
              <w:jc w:val="center"/>
              <w:rPr>
                <w:sz w:val="28"/>
                <w:szCs w:val="28"/>
                <w:lang w:eastAsia="en-US"/>
              </w:rPr>
            </w:pPr>
            <w:r w:rsidRPr="00872113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876" w:type="dxa"/>
          </w:tcPr>
          <w:p w:rsidR="00996695" w:rsidRPr="00872113" w:rsidRDefault="00996695" w:rsidP="00872113">
            <w:pPr>
              <w:jc w:val="center"/>
              <w:rPr>
                <w:sz w:val="28"/>
                <w:szCs w:val="28"/>
                <w:lang w:eastAsia="en-US"/>
              </w:rPr>
            </w:pPr>
            <w:r w:rsidRPr="00872113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016" w:type="dxa"/>
          </w:tcPr>
          <w:p w:rsidR="00996695" w:rsidRPr="00872113" w:rsidRDefault="00996695" w:rsidP="00872113">
            <w:pPr>
              <w:jc w:val="center"/>
              <w:rPr>
                <w:sz w:val="28"/>
                <w:szCs w:val="28"/>
                <w:lang w:eastAsia="en-US"/>
              </w:rPr>
            </w:pPr>
            <w:r w:rsidRPr="00872113"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996695" w:rsidRPr="00872113" w:rsidTr="00872113">
        <w:tc>
          <w:tcPr>
            <w:tcW w:w="2184" w:type="dxa"/>
          </w:tcPr>
          <w:p w:rsidR="00996695" w:rsidRPr="00872113" w:rsidRDefault="00996695" w:rsidP="0018156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93" w:type="dxa"/>
          </w:tcPr>
          <w:p w:rsidR="00996695" w:rsidRPr="00872113" w:rsidRDefault="00996695" w:rsidP="0018156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996695" w:rsidRPr="00872113" w:rsidRDefault="00996695" w:rsidP="0018156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11" w:type="dxa"/>
          </w:tcPr>
          <w:p w:rsidR="00996695" w:rsidRPr="00872113" w:rsidRDefault="00996695" w:rsidP="0018156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19" w:type="dxa"/>
          </w:tcPr>
          <w:p w:rsidR="00996695" w:rsidRPr="00872113" w:rsidRDefault="00996695" w:rsidP="0018156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85" w:type="dxa"/>
          </w:tcPr>
          <w:p w:rsidR="00996695" w:rsidRPr="00872113" w:rsidRDefault="00996695" w:rsidP="0018156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08" w:type="dxa"/>
          </w:tcPr>
          <w:p w:rsidR="00996695" w:rsidRPr="00872113" w:rsidRDefault="00996695" w:rsidP="0018156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1" w:type="dxa"/>
          </w:tcPr>
          <w:p w:rsidR="00996695" w:rsidRPr="00872113" w:rsidRDefault="00996695" w:rsidP="0018156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76" w:type="dxa"/>
          </w:tcPr>
          <w:p w:rsidR="00996695" w:rsidRPr="00872113" w:rsidRDefault="00996695" w:rsidP="0018156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16" w:type="dxa"/>
          </w:tcPr>
          <w:p w:rsidR="00996695" w:rsidRPr="00872113" w:rsidRDefault="00996695" w:rsidP="00181568">
            <w:pPr>
              <w:rPr>
                <w:sz w:val="28"/>
                <w:szCs w:val="28"/>
                <w:lang w:eastAsia="en-US"/>
              </w:rPr>
            </w:pPr>
          </w:p>
        </w:tc>
      </w:tr>
      <w:tr w:rsidR="00996695" w:rsidRPr="00872113" w:rsidTr="00872113">
        <w:tc>
          <w:tcPr>
            <w:tcW w:w="2184" w:type="dxa"/>
          </w:tcPr>
          <w:p w:rsidR="00996695" w:rsidRPr="00872113" w:rsidRDefault="00996695" w:rsidP="0018156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93" w:type="dxa"/>
          </w:tcPr>
          <w:p w:rsidR="00996695" w:rsidRPr="00872113" w:rsidRDefault="00996695" w:rsidP="0018156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996695" w:rsidRPr="00872113" w:rsidRDefault="00996695" w:rsidP="0018156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11" w:type="dxa"/>
          </w:tcPr>
          <w:p w:rsidR="00996695" w:rsidRPr="00872113" w:rsidRDefault="00996695" w:rsidP="0018156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19" w:type="dxa"/>
          </w:tcPr>
          <w:p w:rsidR="00996695" w:rsidRPr="00872113" w:rsidRDefault="00996695" w:rsidP="0018156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85" w:type="dxa"/>
          </w:tcPr>
          <w:p w:rsidR="00996695" w:rsidRPr="00872113" w:rsidRDefault="00996695" w:rsidP="0018156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08" w:type="dxa"/>
          </w:tcPr>
          <w:p w:rsidR="00996695" w:rsidRPr="00872113" w:rsidRDefault="00996695" w:rsidP="0018156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1" w:type="dxa"/>
          </w:tcPr>
          <w:p w:rsidR="00996695" w:rsidRPr="00872113" w:rsidRDefault="00996695" w:rsidP="0018156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76" w:type="dxa"/>
          </w:tcPr>
          <w:p w:rsidR="00996695" w:rsidRPr="00872113" w:rsidRDefault="00996695" w:rsidP="0018156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16" w:type="dxa"/>
          </w:tcPr>
          <w:p w:rsidR="00996695" w:rsidRPr="00872113" w:rsidRDefault="00996695" w:rsidP="00181568">
            <w:pPr>
              <w:rPr>
                <w:sz w:val="28"/>
                <w:szCs w:val="28"/>
                <w:lang w:eastAsia="en-US"/>
              </w:rPr>
            </w:pPr>
          </w:p>
        </w:tc>
      </w:tr>
      <w:tr w:rsidR="00996695" w:rsidRPr="00872113" w:rsidTr="00872113">
        <w:tc>
          <w:tcPr>
            <w:tcW w:w="2184" w:type="dxa"/>
          </w:tcPr>
          <w:p w:rsidR="00996695" w:rsidRPr="00872113" w:rsidRDefault="00996695" w:rsidP="0018156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93" w:type="dxa"/>
          </w:tcPr>
          <w:p w:rsidR="00996695" w:rsidRPr="00872113" w:rsidRDefault="00996695" w:rsidP="0018156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996695" w:rsidRPr="00872113" w:rsidRDefault="00996695" w:rsidP="0018156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11" w:type="dxa"/>
          </w:tcPr>
          <w:p w:rsidR="00996695" w:rsidRPr="00872113" w:rsidRDefault="00996695" w:rsidP="0018156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19" w:type="dxa"/>
          </w:tcPr>
          <w:p w:rsidR="00996695" w:rsidRPr="00872113" w:rsidRDefault="00996695" w:rsidP="0018156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85" w:type="dxa"/>
          </w:tcPr>
          <w:p w:rsidR="00996695" w:rsidRPr="00872113" w:rsidRDefault="00996695" w:rsidP="0018156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08" w:type="dxa"/>
          </w:tcPr>
          <w:p w:rsidR="00996695" w:rsidRPr="00872113" w:rsidRDefault="00996695" w:rsidP="0018156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1" w:type="dxa"/>
          </w:tcPr>
          <w:p w:rsidR="00996695" w:rsidRPr="00872113" w:rsidRDefault="00996695" w:rsidP="0018156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76" w:type="dxa"/>
          </w:tcPr>
          <w:p w:rsidR="00996695" w:rsidRPr="00872113" w:rsidRDefault="00996695" w:rsidP="0018156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16" w:type="dxa"/>
          </w:tcPr>
          <w:p w:rsidR="00996695" w:rsidRPr="00872113" w:rsidRDefault="00996695" w:rsidP="00181568">
            <w:pPr>
              <w:rPr>
                <w:sz w:val="28"/>
                <w:szCs w:val="28"/>
                <w:lang w:eastAsia="en-US"/>
              </w:rPr>
            </w:pPr>
          </w:p>
        </w:tc>
      </w:tr>
      <w:tr w:rsidR="00996695" w:rsidRPr="00872113" w:rsidTr="00872113">
        <w:tc>
          <w:tcPr>
            <w:tcW w:w="2184" w:type="dxa"/>
          </w:tcPr>
          <w:p w:rsidR="00996695" w:rsidRPr="00872113" w:rsidRDefault="00996695" w:rsidP="0018156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93" w:type="dxa"/>
          </w:tcPr>
          <w:p w:rsidR="00996695" w:rsidRPr="00872113" w:rsidRDefault="00996695" w:rsidP="0018156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996695" w:rsidRPr="00872113" w:rsidRDefault="00996695" w:rsidP="0018156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11" w:type="dxa"/>
          </w:tcPr>
          <w:p w:rsidR="00996695" w:rsidRPr="00872113" w:rsidRDefault="00996695" w:rsidP="0018156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19" w:type="dxa"/>
          </w:tcPr>
          <w:p w:rsidR="00996695" w:rsidRPr="00872113" w:rsidRDefault="00996695" w:rsidP="0018156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85" w:type="dxa"/>
          </w:tcPr>
          <w:p w:rsidR="00996695" w:rsidRPr="00872113" w:rsidRDefault="00996695" w:rsidP="0018156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08" w:type="dxa"/>
          </w:tcPr>
          <w:p w:rsidR="00996695" w:rsidRPr="00872113" w:rsidRDefault="00996695" w:rsidP="0018156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1" w:type="dxa"/>
          </w:tcPr>
          <w:p w:rsidR="00996695" w:rsidRPr="00872113" w:rsidRDefault="00996695" w:rsidP="0018156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76" w:type="dxa"/>
          </w:tcPr>
          <w:p w:rsidR="00996695" w:rsidRPr="00872113" w:rsidRDefault="00996695" w:rsidP="0018156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16" w:type="dxa"/>
          </w:tcPr>
          <w:p w:rsidR="00996695" w:rsidRPr="00872113" w:rsidRDefault="00996695" w:rsidP="00181568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996695" w:rsidRDefault="00996695" w:rsidP="00181568">
      <w:pPr>
        <w:rPr>
          <w:sz w:val="28"/>
          <w:szCs w:val="28"/>
        </w:rPr>
      </w:pPr>
    </w:p>
    <w:p w:rsidR="00996695" w:rsidRPr="00926EDA" w:rsidRDefault="00996695" w:rsidP="00926EDA">
      <w:pPr>
        <w:rPr>
          <w:sz w:val="28"/>
          <w:szCs w:val="28"/>
        </w:rPr>
      </w:pPr>
    </w:p>
    <w:p w:rsidR="00996695" w:rsidRDefault="00996695" w:rsidP="008F388C">
      <w:pPr>
        <w:tabs>
          <w:tab w:val="left" w:pos="51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 </w:t>
      </w:r>
    </w:p>
    <w:p w:rsidR="00996695" w:rsidRDefault="00996695" w:rsidP="000F43DE">
      <w:pPr>
        <w:tabs>
          <w:tab w:val="left" w:pos="1965"/>
        </w:tabs>
        <w:rPr>
          <w:sz w:val="28"/>
          <w:szCs w:val="28"/>
        </w:rPr>
      </w:pPr>
    </w:p>
    <w:p w:rsidR="00996695" w:rsidRPr="000F43DE" w:rsidRDefault="00996695" w:rsidP="000F43DE">
      <w:pPr>
        <w:tabs>
          <w:tab w:val="left" w:pos="1965"/>
        </w:tabs>
        <w:rPr>
          <w:sz w:val="28"/>
          <w:szCs w:val="28"/>
        </w:rPr>
      </w:pPr>
    </w:p>
    <w:sectPr w:rsidR="00996695" w:rsidRPr="000F43DE" w:rsidSect="008F388C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695" w:rsidRDefault="00996695">
      <w:r>
        <w:separator/>
      </w:r>
    </w:p>
  </w:endnote>
  <w:endnote w:type="continuationSeparator" w:id="0">
    <w:p w:rsidR="00996695" w:rsidRDefault="00996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695" w:rsidRDefault="00996695">
      <w:r>
        <w:separator/>
      </w:r>
    </w:p>
  </w:footnote>
  <w:footnote w:type="continuationSeparator" w:id="0">
    <w:p w:rsidR="00996695" w:rsidRDefault="009966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695" w:rsidRDefault="00996695" w:rsidP="003B02A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96695" w:rsidRDefault="0099669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695" w:rsidRDefault="00996695" w:rsidP="003B02A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96695" w:rsidRDefault="0099669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643E5"/>
    <w:multiLevelType w:val="hybridMultilevel"/>
    <w:tmpl w:val="C7F0C2D0"/>
    <w:lvl w:ilvl="0" w:tplc="20607FB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F766302"/>
    <w:multiLevelType w:val="hybridMultilevel"/>
    <w:tmpl w:val="EF4E2FC8"/>
    <w:lvl w:ilvl="0" w:tplc="A8649CEE">
      <w:start w:val="1"/>
      <w:numFmt w:val="decimal"/>
      <w:lvlText w:val="%1."/>
      <w:lvlJc w:val="left"/>
      <w:pPr>
        <w:ind w:left="66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0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45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3244"/>
    <w:rsid w:val="0000027B"/>
    <w:rsid w:val="000214A8"/>
    <w:rsid w:val="00027280"/>
    <w:rsid w:val="00031EAF"/>
    <w:rsid w:val="00097E6A"/>
    <w:rsid w:val="000D05E3"/>
    <w:rsid w:val="000F43DE"/>
    <w:rsid w:val="00103A84"/>
    <w:rsid w:val="00143CCB"/>
    <w:rsid w:val="00144DEC"/>
    <w:rsid w:val="001464CB"/>
    <w:rsid w:val="00181568"/>
    <w:rsid w:val="00200712"/>
    <w:rsid w:val="0020158D"/>
    <w:rsid w:val="002028F8"/>
    <w:rsid w:val="0022343E"/>
    <w:rsid w:val="00272E87"/>
    <w:rsid w:val="002E48A4"/>
    <w:rsid w:val="00323B22"/>
    <w:rsid w:val="003620A5"/>
    <w:rsid w:val="00395F37"/>
    <w:rsid w:val="003B02AF"/>
    <w:rsid w:val="003E0C74"/>
    <w:rsid w:val="0046614D"/>
    <w:rsid w:val="004A78AF"/>
    <w:rsid w:val="004B038B"/>
    <w:rsid w:val="00532D00"/>
    <w:rsid w:val="00571B30"/>
    <w:rsid w:val="006211D4"/>
    <w:rsid w:val="00665913"/>
    <w:rsid w:val="006C3A5D"/>
    <w:rsid w:val="006D1687"/>
    <w:rsid w:val="007378E6"/>
    <w:rsid w:val="007E1D30"/>
    <w:rsid w:val="007E7EC5"/>
    <w:rsid w:val="007F01DA"/>
    <w:rsid w:val="00800019"/>
    <w:rsid w:val="00836527"/>
    <w:rsid w:val="00872113"/>
    <w:rsid w:val="008858B6"/>
    <w:rsid w:val="008905DC"/>
    <w:rsid w:val="008F388C"/>
    <w:rsid w:val="008F7CD4"/>
    <w:rsid w:val="00924C03"/>
    <w:rsid w:val="00926EDA"/>
    <w:rsid w:val="00935C94"/>
    <w:rsid w:val="00945BD0"/>
    <w:rsid w:val="0096775F"/>
    <w:rsid w:val="00987547"/>
    <w:rsid w:val="00996695"/>
    <w:rsid w:val="009E3244"/>
    <w:rsid w:val="00A019C9"/>
    <w:rsid w:val="00A11653"/>
    <w:rsid w:val="00A263F0"/>
    <w:rsid w:val="00A47E24"/>
    <w:rsid w:val="00A66F5B"/>
    <w:rsid w:val="00AB4035"/>
    <w:rsid w:val="00BC5364"/>
    <w:rsid w:val="00C97170"/>
    <w:rsid w:val="00CD33BE"/>
    <w:rsid w:val="00CE4B7B"/>
    <w:rsid w:val="00CF028C"/>
    <w:rsid w:val="00D3335D"/>
    <w:rsid w:val="00D61B42"/>
    <w:rsid w:val="00DB1CB8"/>
    <w:rsid w:val="00E160A4"/>
    <w:rsid w:val="00E507FB"/>
    <w:rsid w:val="00E64395"/>
    <w:rsid w:val="00EF6267"/>
    <w:rsid w:val="00F11936"/>
    <w:rsid w:val="00F549D1"/>
    <w:rsid w:val="00F74333"/>
    <w:rsid w:val="00F80454"/>
    <w:rsid w:val="00FB6508"/>
    <w:rsid w:val="00FB76EE"/>
    <w:rsid w:val="00FC1A57"/>
    <w:rsid w:val="00FE4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24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3335D"/>
    <w:pPr>
      <w:jc w:val="center"/>
    </w:pPr>
    <w:rPr>
      <w:rFonts w:eastAsia="Calibri"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D3335D"/>
    <w:rPr>
      <w:rFonts w:ascii="Times New Roman" w:hAnsi="Times New Roman" w:cs="Times New Roman"/>
      <w:sz w:val="28"/>
    </w:rPr>
  </w:style>
  <w:style w:type="paragraph" w:customStyle="1" w:styleId="ConsPlusTitle">
    <w:name w:val="ConsPlusTitle"/>
    <w:uiPriority w:val="99"/>
    <w:rsid w:val="009E3244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table" w:styleId="TableGrid">
    <w:name w:val="Table Grid"/>
    <w:basedOn w:val="TableNormal"/>
    <w:uiPriority w:val="99"/>
    <w:rsid w:val="009E3244"/>
    <w:rPr>
      <w:rFonts w:ascii="Times New Roman" w:eastAsia="Times New Roman" w:hAnsi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F7CD4"/>
    <w:rPr>
      <w:rFonts w:eastAsia="Calibri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038B"/>
    <w:rPr>
      <w:rFonts w:ascii="Times New Roman" w:hAnsi="Times New Roman" w:cs="Times New Roman"/>
      <w:sz w:val="2"/>
    </w:rPr>
  </w:style>
  <w:style w:type="paragraph" w:styleId="Header">
    <w:name w:val="header"/>
    <w:basedOn w:val="Normal"/>
    <w:link w:val="HeaderChar"/>
    <w:uiPriority w:val="99"/>
    <w:rsid w:val="00143CC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D33BE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43CCB"/>
    <w:rPr>
      <w:rFonts w:cs="Times New Roman"/>
    </w:rPr>
  </w:style>
  <w:style w:type="paragraph" w:customStyle="1" w:styleId="ConsPlusNormal">
    <w:name w:val="ConsPlusNormal"/>
    <w:uiPriority w:val="99"/>
    <w:rsid w:val="00FB6508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0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4</Pages>
  <Words>573</Words>
  <Characters>3269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Org4</cp:lastModifiedBy>
  <cp:revision>6</cp:revision>
  <cp:lastPrinted>2017-10-26T23:00:00Z</cp:lastPrinted>
  <dcterms:created xsi:type="dcterms:W3CDTF">2017-10-26T02:26:00Z</dcterms:created>
  <dcterms:modified xsi:type="dcterms:W3CDTF">2017-10-30T05:55:00Z</dcterms:modified>
</cp:coreProperties>
</file>